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A94" w:rsidRPr="00DC5506" w:rsidRDefault="009B1A94" w:rsidP="005148B5">
      <w:pPr>
        <w:jc w:val="center"/>
        <w:rPr>
          <w:kern w:val="2"/>
          <w:sz w:val="28"/>
          <w:szCs w:val="28"/>
        </w:rPr>
      </w:pPr>
      <w:r>
        <w:rPr>
          <w:kern w:val="2"/>
          <w:sz w:val="28"/>
          <w:szCs w:val="28"/>
        </w:rPr>
        <w:t>Кияйский сельский Совет</w:t>
      </w:r>
      <w:r w:rsidRPr="00DC5506">
        <w:rPr>
          <w:kern w:val="2"/>
          <w:sz w:val="28"/>
          <w:szCs w:val="28"/>
        </w:rPr>
        <w:t xml:space="preserve"> депутатов </w:t>
      </w:r>
    </w:p>
    <w:p w:rsidR="009B1A94" w:rsidRPr="00DC5506" w:rsidRDefault="009B1A94" w:rsidP="005148B5">
      <w:pPr>
        <w:jc w:val="center"/>
        <w:rPr>
          <w:kern w:val="2"/>
          <w:sz w:val="28"/>
          <w:szCs w:val="28"/>
        </w:rPr>
      </w:pPr>
      <w:r>
        <w:rPr>
          <w:kern w:val="2"/>
          <w:sz w:val="28"/>
          <w:szCs w:val="28"/>
        </w:rPr>
        <w:t>Манского района</w:t>
      </w:r>
    </w:p>
    <w:p w:rsidR="009B1A94" w:rsidRPr="00DC5506" w:rsidRDefault="009B1A94" w:rsidP="005148B5">
      <w:pPr>
        <w:jc w:val="center"/>
        <w:rPr>
          <w:kern w:val="2"/>
          <w:sz w:val="28"/>
          <w:szCs w:val="28"/>
        </w:rPr>
      </w:pPr>
      <w:r w:rsidRPr="00DC5506">
        <w:rPr>
          <w:kern w:val="2"/>
          <w:sz w:val="28"/>
          <w:szCs w:val="28"/>
        </w:rPr>
        <w:t>Красноярского края</w:t>
      </w:r>
    </w:p>
    <w:p w:rsidR="009B1A94" w:rsidRPr="00D16ADB" w:rsidRDefault="009B1A94" w:rsidP="005148B5">
      <w:pPr>
        <w:jc w:val="center"/>
        <w:rPr>
          <w:b/>
          <w:bCs/>
        </w:rPr>
      </w:pPr>
    </w:p>
    <w:p w:rsidR="009B1A94" w:rsidRPr="005148B5" w:rsidRDefault="009B1A94" w:rsidP="00AB6A6C">
      <w:pPr>
        <w:jc w:val="center"/>
        <w:rPr>
          <w:b/>
          <w:bCs/>
          <w:color w:val="FF0000"/>
        </w:rPr>
      </w:pPr>
    </w:p>
    <w:p w:rsidR="009B1A94" w:rsidRPr="001F1F63" w:rsidRDefault="009B1A94" w:rsidP="00A65304">
      <w:pPr>
        <w:tabs>
          <w:tab w:val="left" w:pos="1155"/>
          <w:tab w:val="center" w:pos="4890"/>
        </w:tabs>
        <w:rPr>
          <w:b/>
          <w:bCs/>
          <w:sz w:val="28"/>
          <w:szCs w:val="28"/>
        </w:rPr>
      </w:pPr>
      <w:r>
        <w:rPr>
          <w:b/>
          <w:bCs/>
          <w:sz w:val="28"/>
          <w:szCs w:val="28"/>
        </w:rPr>
        <w:tab/>
        <w:t xml:space="preserve">          14.04..2025 г</w:t>
      </w:r>
      <w:r>
        <w:rPr>
          <w:b/>
          <w:bCs/>
          <w:sz w:val="28"/>
          <w:szCs w:val="28"/>
        </w:rPr>
        <w:tab/>
        <w:t xml:space="preserve">           </w:t>
      </w:r>
      <w:r w:rsidRPr="001F1F63">
        <w:rPr>
          <w:b/>
          <w:bCs/>
          <w:sz w:val="28"/>
          <w:szCs w:val="28"/>
        </w:rPr>
        <w:t>РЕШЕНИЕ</w:t>
      </w:r>
      <w:r>
        <w:rPr>
          <w:b/>
          <w:bCs/>
          <w:sz w:val="28"/>
          <w:szCs w:val="28"/>
        </w:rPr>
        <w:t xml:space="preserve">               № 15/50</w:t>
      </w:r>
    </w:p>
    <w:p w:rsidR="009B1A94" w:rsidRDefault="009B1A94" w:rsidP="0015702A">
      <w:pPr>
        <w:rPr>
          <w:b/>
          <w:bCs/>
          <w:sz w:val="28"/>
          <w:szCs w:val="28"/>
        </w:rPr>
      </w:pPr>
    </w:p>
    <w:p w:rsidR="009B1A94" w:rsidRPr="0015702A" w:rsidRDefault="009B1A94" w:rsidP="0015702A">
      <w:pPr>
        <w:rPr>
          <w:b/>
          <w:bCs/>
          <w:sz w:val="28"/>
          <w:szCs w:val="28"/>
        </w:rPr>
      </w:pPr>
    </w:p>
    <w:p w:rsidR="009B1A94" w:rsidRPr="006864BC" w:rsidRDefault="009B1A94" w:rsidP="006864BC">
      <w:pPr>
        <w:jc w:val="center"/>
        <w:rPr>
          <w:bCs/>
          <w:i/>
          <w:sz w:val="28"/>
          <w:szCs w:val="28"/>
        </w:rPr>
      </w:pPr>
      <w:r>
        <w:rPr>
          <w:b/>
          <w:bCs/>
          <w:sz w:val="28"/>
          <w:szCs w:val="28"/>
        </w:rPr>
        <w:t>Об утверждении Положения о муниципальном жилищном контроле на территории Кияйского сельсовета Манского района К</w:t>
      </w:r>
      <w:r w:rsidRPr="00DC5506">
        <w:rPr>
          <w:b/>
          <w:bCs/>
          <w:sz w:val="28"/>
          <w:szCs w:val="28"/>
        </w:rPr>
        <w:t>расноярского края</w:t>
      </w:r>
    </w:p>
    <w:p w:rsidR="009B1A94" w:rsidRDefault="009B1A94" w:rsidP="00AB6A6C">
      <w:pPr>
        <w:shd w:val="clear" w:color="auto" w:fill="FFFFFF"/>
        <w:ind w:firstLine="567"/>
        <w:rPr>
          <w:b/>
          <w:color w:val="000000"/>
        </w:rPr>
      </w:pPr>
    </w:p>
    <w:p w:rsidR="009B1A94" w:rsidRPr="001F1F63" w:rsidRDefault="009B1A94" w:rsidP="00AB6A6C">
      <w:pPr>
        <w:shd w:val="clear" w:color="auto" w:fill="FFFFFF"/>
        <w:ind w:firstLine="567"/>
        <w:rPr>
          <w:b/>
          <w:color w:val="000000"/>
        </w:rPr>
      </w:pPr>
    </w:p>
    <w:p w:rsidR="009B1A94" w:rsidRPr="00A65304" w:rsidRDefault="009B1A94" w:rsidP="00E86C34">
      <w:pPr>
        <w:shd w:val="clear" w:color="auto" w:fill="FFFFFF"/>
        <w:ind w:firstLine="709"/>
        <w:jc w:val="both"/>
        <w:rPr>
          <w:b/>
          <w:bCs/>
          <w:color w:val="000000"/>
        </w:rPr>
      </w:pPr>
      <w:r w:rsidRPr="00A65304">
        <w:rPr>
          <w:color w:val="000000"/>
        </w:rPr>
        <w:t xml:space="preserve">В соответствии с Жилищным кодексом Российской Федерации, </w:t>
      </w:r>
      <w:r w:rsidRPr="00A65304">
        <w:rPr>
          <w:color w:val="000000"/>
          <w:shd w:val="clear" w:color="auto" w:fill="FFFFFF"/>
        </w:rPr>
        <w:t>Федеральным законом от 6 октября 2003 года № 131-ФЗ «Об общих принципах организации местного самоуправления в Российской Федерации»</w:t>
      </w:r>
      <w:r w:rsidRPr="00A65304">
        <w:rPr>
          <w:color w:val="000000"/>
        </w:rPr>
        <w:t xml:space="preserve">,Федеральным законом от 31 июля 2020 № 248-ФЗ «О государственном контроле (надзоре) и муниципальном контроле в Российской Федерации»,Законом Красноярского края от 15 октября </w:t>
      </w:r>
      <w:smartTag w:uri="urn:schemas-microsoft-com:office:smarttags" w:element="metricconverter">
        <w:smartTagPr>
          <w:attr w:name="ProductID" w:val="2015 г"/>
        </w:smartTagPr>
        <w:r w:rsidRPr="00A65304">
          <w:rPr>
            <w:color w:val="000000"/>
          </w:rPr>
          <w:t>2015 г</w:t>
        </w:r>
      </w:smartTag>
      <w:r w:rsidRPr="00A65304">
        <w:rPr>
          <w:color w:val="000000"/>
        </w:rPr>
        <w:t>. № 9-3724 «О закреплении вопросов местного значения за сельскими поселениями Красноярского края», руководствуясь Уставом Кияйского сельсовета Манского района Красноярского края</w:t>
      </w:r>
      <w:r w:rsidRPr="00A65304">
        <w:rPr>
          <w:bCs/>
          <w:color w:val="000000"/>
        </w:rPr>
        <w:t xml:space="preserve">, </w:t>
      </w:r>
      <w:r w:rsidRPr="00A65304">
        <w:rPr>
          <w:b/>
          <w:bCs/>
          <w:color w:val="000000"/>
        </w:rPr>
        <w:t xml:space="preserve">Кияйский сельский Совет депутатов </w:t>
      </w:r>
      <w:r w:rsidRPr="00A65304">
        <w:rPr>
          <w:iCs/>
        </w:rPr>
        <w:t>РЕШИЛ</w:t>
      </w:r>
      <w:r w:rsidRPr="00A65304">
        <w:rPr>
          <w:i/>
          <w:iCs/>
        </w:rPr>
        <w:t>:</w:t>
      </w:r>
    </w:p>
    <w:p w:rsidR="009B1A94" w:rsidRPr="00A65304" w:rsidRDefault="009B1A94" w:rsidP="0015702A">
      <w:pPr>
        <w:shd w:val="clear" w:color="auto" w:fill="FFFFFF"/>
        <w:ind w:firstLine="709"/>
        <w:jc w:val="both"/>
        <w:rPr>
          <w:color w:val="000000"/>
        </w:rPr>
      </w:pPr>
      <w:r w:rsidRPr="00A65304">
        <w:rPr>
          <w:color w:val="000000"/>
        </w:rPr>
        <w:t>1. Утвердить Положение о муниципальном жилищном контроле на территории Кияйского сельсовета Манского района Красноярского края</w:t>
      </w:r>
      <w:r w:rsidRPr="00A65304">
        <w:rPr>
          <w:kern w:val="2"/>
        </w:rPr>
        <w:t>(прилагается)</w:t>
      </w:r>
      <w:r w:rsidRPr="00A65304">
        <w:rPr>
          <w:color w:val="000000"/>
        </w:rPr>
        <w:t>.</w:t>
      </w:r>
    </w:p>
    <w:p w:rsidR="009B1A94" w:rsidRPr="00A65304" w:rsidRDefault="009B1A94" w:rsidP="00F10E0D">
      <w:pPr>
        <w:shd w:val="clear" w:color="auto" w:fill="FFFFFF"/>
        <w:ind w:firstLine="709"/>
        <w:rPr>
          <w:color w:val="000000"/>
        </w:rPr>
      </w:pPr>
      <w:r w:rsidRPr="00A65304">
        <w:rPr>
          <w:color w:val="000000"/>
        </w:rPr>
        <w:t xml:space="preserve">2. Признать утратившими силу решения Кияйского сельского Совета депутатов Манского района Красноярского края:                                                                   - Решение от 27.12.2021 № 11/53 «Об утверждении Положения о муниципальном жилищном контроле в Кияйском сельсовете»;                                                             - Решение Кияйского сельского Совета депутатов от 11.05.2023 № 18/94 «О внесении изменений в решение от 27.12.2021 № 11/5»3;                                                   - Решение Кияйского сельского Совета депутатов от 06.10.2023 № 2/13 «О внесении изменений в решение от 27.12.2021 № 11/53»;                                   </w:t>
      </w:r>
    </w:p>
    <w:p w:rsidR="009B1A94" w:rsidRPr="00A65304" w:rsidRDefault="009B1A94" w:rsidP="0015702A">
      <w:pPr>
        <w:ind w:firstLine="709"/>
        <w:jc w:val="both"/>
        <w:rPr>
          <w:color w:val="000000"/>
        </w:rPr>
      </w:pPr>
      <w:r w:rsidRPr="00A65304">
        <w:rPr>
          <w:color w:val="000000"/>
        </w:rPr>
        <w:t>3. Настоящее решение вступает в силу после его официального опубликования в информационном бюллетене «Ведомости Манского района».</w:t>
      </w:r>
    </w:p>
    <w:p w:rsidR="009B1A94" w:rsidRPr="00A65304" w:rsidRDefault="009B1A94" w:rsidP="0015702A">
      <w:pPr>
        <w:shd w:val="clear" w:color="auto" w:fill="FFFFFF"/>
        <w:jc w:val="both"/>
        <w:rPr>
          <w:color w:val="000000"/>
        </w:rPr>
      </w:pPr>
    </w:p>
    <w:p w:rsidR="009B1A94" w:rsidRPr="00A65304" w:rsidRDefault="009B1A94" w:rsidP="0015702A">
      <w:pPr>
        <w:shd w:val="clear" w:color="auto" w:fill="FFFFFF"/>
        <w:jc w:val="both"/>
        <w:rPr>
          <w:color w:val="000000"/>
        </w:rPr>
      </w:pPr>
      <w:r w:rsidRPr="00A65304">
        <w:rPr>
          <w:color w:val="000000"/>
        </w:rPr>
        <w:t>Председатель сельского Совета депутатов                   Е.Г.Сик</w:t>
      </w:r>
    </w:p>
    <w:p w:rsidR="009B1A94" w:rsidRPr="00A65304" w:rsidRDefault="009B1A94" w:rsidP="0015702A">
      <w:pPr>
        <w:shd w:val="clear" w:color="auto" w:fill="FFFFFF"/>
        <w:jc w:val="both"/>
        <w:rPr>
          <w:color w:val="000000"/>
        </w:rPr>
      </w:pPr>
    </w:p>
    <w:p w:rsidR="009B1A94" w:rsidRPr="00A65304" w:rsidRDefault="009B1A94" w:rsidP="0015702A">
      <w:r w:rsidRPr="00A65304">
        <w:t>Глава  сельсовета                                                             А.И.Свиридов</w:t>
      </w:r>
    </w:p>
    <w:p w:rsidR="009B1A94" w:rsidRPr="00A65304" w:rsidRDefault="009B1A94" w:rsidP="0015702A"/>
    <w:p w:rsidR="009B1A94" w:rsidRPr="00A65304" w:rsidRDefault="009B1A94" w:rsidP="0015702A"/>
    <w:p w:rsidR="009B1A94" w:rsidRPr="00A65304" w:rsidRDefault="009B1A94" w:rsidP="0015702A"/>
    <w:p w:rsidR="009B1A94" w:rsidRPr="00A65304" w:rsidRDefault="009B1A94" w:rsidP="0015702A"/>
    <w:p w:rsidR="009B1A94" w:rsidRPr="00A65304" w:rsidRDefault="009B1A94" w:rsidP="0015702A"/>
    <w:p w:rsidR="009B1A94" w:rsidRPr="00A65304" w:rsidRDefault="009B1A94" w:rsidP="0015702A"/>
    <w:p w:rsidR="009B1A94" w:rsidRPr="00A65304" w:rsidRDefault="009B1A94" w:rsidP="0015702A"/>
    <w:p w:rsidR="009B1A94" w:rsidRPr="00A65304" w:rsidRDefault="009B1A94" w:rsidP="0015702A"/>
    <w:p w:rsidR="009B1A94" w:rsidRPr="00A65304" w:rsidRDefault="009B1A94" w:rsidP="0015702A"/>
    <w:p w:rsidR="009B1A94" w:rsidRPr="00A65304" w:rsidRDefault="009B1A94" w:rsidP="0015702A"/>
    <w:p w:rsidR="009B1A94" w:rsidRPr="00A65304" w:rsidRDefault="009B1A94" w:rsidP="0015702A"/>
    <w:p w:rsidR="009B1A94" w:rsidRPr="00A65304" w:rsidRDefault="009B1A94" w:rsidP="0015702A"/>
    <w:p w:rsidR="009B1A94" w:rsidRPr="00A65304" w:rsidRDefault="009B1A94" w:rsidP="0015702A"/>
    <w:p w:rsidR="009B1A94" w:rsidRPr="00A65304" w:rsidRDefault="009B1A94" w:rsidP="0015702A"/>
    <w:p w:rsidR="009B1A94" w:rsidRPr="00A65304" w:rsidRDefault="009B1A94" w:rsidP="0015702A">
      <w:pPr>
        <w:rPr>
          <w:b/>
          <w:color w:val="000000"/>
        </w:rPr>
      </w:pPr>
    </w:p>
    <w:tbl>
      <w:tblPr>
        <w:tblW w:w="0" w:type="auto"/>
        <w:tblLook w:val="00A0"/>
      </w:tblPr>
      <w:tblGrid>
        <w:gridCol w:w="5070"/>
        <w:gridCol w:w="4500"/>
      </w:tblGrid>
      <w:tr w:rsidR="009B1A94" w:rsidRPr="00A65304" w:rsidTr="000E0DFC">
        <w:tc>
          <w:tcPr>
            <w:tcW w:w="5070" w:type="dxa"/>
          </w:tcPr>
          <w:p w:rsidR="009B1A94" w:rsidRPr="00A65304" w:rsidRDefault="009B1A94" w:rsidP="000E0DFC">
            <w:pPr>
              <w:suppressAutoHyphens/>
              <w:autoSpaceDE w:val="0"/>
              <w:autoSpaceDN w:val="0"/>
              <w:adjustRightInd w:val="0"/>
              <w:rPr>
                <w:kern w:val="2"/>
                <w:lang w:eastAsia="en-US"/>
              </w:rPr>
            </w:pPr>
          </w:p>
        </w:tc>
        <w:tc>
          <w:tcPr>
            <w:tcW w:w="4500" w:type="dxa"/>
          </w:tcPr>
          <w:p w:rsidR="009B1A94" w:rsidRPr="00A65304" w:rsidRDefault="009B1A94" w:rsidP="000E0DFC">
            <w:pPr>
              <w:suppressAutoHyphens/>
              <w:ind w:firstLine="36"/>
              <w:rPr>
                <w:kern w:val="2"/>
                <w:lang w:eastAsia="en-US"/>
              </w:rPr>
            </w:pPr>
            <w:r w:rsidRPr="00A65304">
              <w:rPr>
                <w:kern w:val="2"/>
              </w:rPr>
              <w:t>УТВЕРЖДЕНО</w:t>
            </w:r>
          </w:p>
          <w:p w:rsidR="009B1A94" w:rsidRPr="00A65304" w:rsidRDefault="009B1A94" w:rsidP="000E0DFC">
            <w:pPr>
              <w:suppressAutoHyphens/>
              <w:jc w:val="both"/>
              <w:rPr>
                <w:kern w:val="2"/>
                <w:lang w:eastAsia="en-US"/>
              </w:rPr>
            </w:pPr>
            <w:r w:rsidRPr="00A65304">
              <w:rPr>
                <w:kern w:val="2"/>
              </w:rPr>
              <w:t>Решением Кияйского сельского Совета депутатов Манского района Красноярского края</w:t>
            </w:r>
          </w:p>
        </w:tc>
      </w:tr>
    </w:tbl>
    <w:p w:rsidR="009B1A94" w:rsidRPr="00A65304" w:rsidRDefault="009B1A94" w:rsidP="00AB6A6C">
      <w:pPr>
        <w:ind w:firstLine="567"/>
        <w:jc w:val="right"/>
        <w:rPr>
          <w:color w:val="000000"/>
        </w:rPr>
      </w:pPr>
    </w:p>
    <w:p w:rsidR="009B1A94" w:rsidRPr="00A65304" w:rsidRDefault="009B1A94" w:rsidP="00AB6A6C">
      <w:pPr>
        <w:ind w:firstLine="567"/>
        <w:jc w:val="right"/>
        <w:rPr>
          <w:color w:val="000000"/>
        </w:rPr>
      </w:pPr>
    </w:p>
    <w:p w:rsidR="009B1A94" w:rsidRPr="00A65304" w:rsidRDefault="009B1A94" w:rsidP="0015702A">
      <w:pPr>
        <w:jc w:val="center"/>
      </w:pPr>
      <w:r w:rsidRPr="00A65304">
        <w:rPr>
          <w:b/>
          <w:bCs/>
          <w:color w:val="000000"/>
        </w:rPr>
        <w:t>Положение о муниципальном жилищном контроле на территории Кияйского сельсовета Манского района Красноярского края</w:t>
      </w:r>
    </w:p>
    <w:p w:rsidR="009B1A94" w:rsidRPr="00A65304" w:rsidRDefault="009B1A94" w:rsidP="0015702A">
      <w:pPr>
        <w:pStyle w:val="ConsPlusNormal"/>
        <w:ind w:firstLine="0"/>
        <w:jc w:val="center"/>
        <w:rPr>
          <w:rFonts w:ascii="Times New Roman" w:hAnsi="Times New Roman" w:cs="Times New Roman"/>
          <w:b/>
          <w:bCs/>
          <w:color w:val="000000"/>
          <w:sz w:val="24"/>
          <w:szCs w:val="24"/>
        </w:rPr>
      </w:pPr>
    </w:p>
    <w:p w:rsidR="009B1A94" w:rsidRPr="00A65304" w:rsidRDefault="009B1A94" w:rsidP="0015702A">
      <w:pPr>
        <w:pStyle w:val="ConsPlusNormal"/>
        <w:ind w:firstLine="0"/>
        <w:jc w:val="center"/>
        <w:rPr>
          <w:rFonts w:ascii="Times New Roman" w:hAnsi="Times New Roman" w:cs="Times New Roman"/>
          <w:b/>
          <w:bCs/>
          <w:color w:val="000000"/>
          <w:sz w:val="24"/>
          <w:szCs w:val="24"/>
        </w:rPr>
      </w:pPr>
      <w:r w:rsidRPr="00A65304">
        <w:rPr>
          <w:rFonts w:ascii="Times New Roman" w:hAnsi="Times New Roman" w:cs="Times New Roman"/>
          <w:b/>
          <w:bCs/>
          <w:color w:val="000000"/>
          <w:sz w:val="24"/>
          <w:szCs w:val="24"/>
        </w:rPr>
        <w:t>Раздел 1. Общие положения</w:t>
      </w:r>
    </w:p>
    <w:p w:rsidR="009B1A94" w:rsidRPr="00A65304" w:rsidRDefault="009B1A94" w:rsidP="0015702A">
      <w:pPr>
        <w:pStyle w:val="ConsPlusNormal"/>
        <w:ind w:firstLine="0"/>
        <w:jc w:val="center"/>
        <w:rPr>
          <w:rFonts w:ascii="Times New Roman" w:hAnsi="Times New Roman" w:cs="Times New Roman"/>
          <w:b/>
          <w:bCs/>
          <w:color w:val="000000"/>
          <w:sz w:val="24"/>
          <w:szCs w:val="24"/>
        </w:rPr>
      </w:pPr>
    </w:p>
    <w:p w:rsidR="009B1A94" w:rsidRPr="00A65304" w:rsidRDefault="009B1A94" w:rsidP="00F459C1">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1.1. Настоящее Положение устанавливает порядок осуществления муниципального жилищного контроля на территории Кияйского сельсовета Манского района Красноярского края (далее – муниципальный жилищный контроль).</w:t>
      </w:r>
    </w:p>
    <w:p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законодательством о газоснабжении в Российской Федерациив отношении муниципального жилищного фонда:</w:t>
      </w:r>
    </w:p>
    <w:p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2) требований к формированию фондов капитального ремонта;</w:t>
      </w:r>
    </w:p>
    <w:p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10) требований к обеспечению доступности для инвалидов помещений в многоквартирных домах;</w:t>
      </w:r>
    </w:p>
    <w:p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11) требований к предоставлению жилых помещений в наемных домах социального использования</w:t>
      </w:r>
      <w:r w:rsidRPr="00A65304">
        <w:rPr>
          <w:rFonts w:ascii="Times New Roman" w:hAnsi="Times New Roman" w:cs="Times New Roman"/>
          <w:color w:val="000000"/>
          <w:sz w:val="24"/>
          <w:szCs w:val="24"/>
          <w:u w:val="single"/>
        </w:rPr>
        <w:t>;</w:t>
      </w:r>
    </w:p>
    <w:p w:rsidR="009B1A94" w:rsidRPr="00A65304" w:rsidRDefault="009B1A94" w:rsidP="00F459C1">
      <w:pPr>
        <w:ind w:firstLine="709"/>
        <w:jc w:val="both"/>
      </w:pPr>
      <w:r w:rsidRPr="00A65304">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B1A94" w:rsidRPr="00A65304" w:rsidRDefault="009B1A94" w:rsidP="00F459C1">
      <w:pPr>
        <w:ind w:firstLine="709"/>
        <w:contextualSpacing/>
        <w:jc w:val="both"/>
      </w:pPr>
      <w:r w:rsidRPr="00A65304">
        <w:t>1.3. Муниципальный жилищный контроль осуществляется администрацией Кияйского сельсовета Манского района Красноярского края (далее – администрация).</w:t>
      </w:r>
    </w:p>
    <w:p w:rsidR="009B1A94" w:rsidRPr="00A65304" w:rsidRDefault="009B1A94" w:rsidP="008256CC">
      <w:pPr>
        <w:ind w:firstLine="709"/>
        <w:contextualSpacing/>
        <w:jc w:val="both"/>
      </w:pPr>
      <w:r w:rsidRPr="00A65304">
        <w:t>1.4. Должностными лицами администрации, уполномоченными осуществлять муниципальный жилищный контроль, являются Глава Кияйского сельсовета, специалист по ЖКХ и благоустройству, земельным и имущественным отношениям (далее также – должностные лица, уполномоченные осуществлять контроль).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9B1A94" w:rsidRPr="00A65304" w:rsidRDefault="009B1A94" w:rsidP="008256CC">
      <w:pPr>
        <w:ind w:firstLine="709"/>
        <w:contextualSpacing/>
        <w:jc w:val="both"/>
      </w:pPr>
      <w:r w:rsidRPr="00A65304">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9B1A94" w:rsidRPr="00A65304" w:rsidRDefault="009B1A94" w:rsidP="008256CC">
      <w:pPr>
        <w:ind w:firstLine="709"/>
        <w:contextualSpacing/>
        <w:jc w:val="both"/>
      </w:pPr>
      <w:r w:rsidRPr="00A65304">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A65304">
        <w:rPr>
          <w:rStyle w:val="Hyperlink"/>
          <w:color w:val="auto"/>
          <w:u w:val="none"/>
        </w:rPr>
        <w:t>закона</w:t>
      </w:r>
      <w:r w:rsidRPr="00A65304">
        <w:t xml:space="preserve"> № 248-ФЗ, Жилищного кодекса Российской Федерации, Федерального </w:t>
      </w:r>
      <w:r w:rsidRPr="00A65304">
        <w:rPr>
          <w:rStyle w:val="Hyperlink"/>
          <w:color w:val="auto"/>
          <w:u w:val="none"/>
        </w:rPr>
        <w:t>закона</w:t>
      </w:r>
      <w:r w:rsidRPr="00A65304">
        <w:t xml:space="preserve"> от 6 октября 2003 года № 131-ФЗ «Об общих принципах организации местного самоуправления в Российской Федерации».</w:t>
      </w:r>
    </w:p>
    <w:p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1.6. Объектами </w:t>
      </w:r>
      <w:bookmarkStart w:id="0" w:name="_Hlk77676821"/>
      <w:r w:rsidRPr="00A65304">
        <w:rPr>
          <w:rFonts w:ascii="Times New Roman" w:hAnsi="Times New Roman" w:cs="Times New Roman"/>
          <w:color w:val="000000"/>
          <w:sz w:val="24"/>
          <w:szCs w:val="24"/>
        </w:rPr>
        <w:t xml:space="preserve">муниципального жилищного контроля </w:t>
      </w:r>
      <w:bookmarkEnd w:id="0"/>
      <w:r w:rsidRPr="00A65304">
        <w:rPr>
          <w:rFonts w:ascii="Times New Roman" w:hAnsi="Times New Roman" w:cs="Times New Roman"/>
          <w:color w:val="000000"/>
          <w:sz w:val="24"/>
          <w:szCs w:val="24"/>
        </w:rPr>
        <w:t>являются:</w:t>
      </w:r>
    </w:p>
    <w:p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A65304">
        <w:rPr>
          <w:rFonts w:ascii="Times New Roman" w:hAnsi="Times New Roman" w:cs="Times New Roman"/>
          <w:color w:val="000000"/>
          <w:sz w:val="24"/>
          <w:szCs w:val="24"/>
        </w:rPr>
        <w:t xml:space="preserve">в том числе предъявляемые к контролируемым лицам, осуществляющим деятельность, действия (бездействие), указанные в подпунктах 1 – </w:t>
      </w:r>
      <w:r w:rsidRPr="00A65304">
        <w:rPr>
          <w:rFonts w:ascii="Times New Roman" w:hAnsi="Times New Roman" w:cs="Times New Roman"/>
          <w:color w:val="000000"/>
          <w:sz w:val="24"/>
          <w:szCs w:val="24"/>
          <w:u w:val="single"/>
        </w:rPr>
        <w:t>12</w:t>
      </w:r>
      <w:r w:rsidRPr="00A65304">
        <w:rPr>
          <w:rFonts w:ascii="Times New Roman" w:hAnsi="Times New Roman" w:cs="Times New Roman"/>
          <w:color w:val="000000"/>
          <w:sz w:val="24"/>
          <w:szCs w:val="24"/>
        </w:rPr>
        <w:t xml:space="preserve"> пункта 1.2 настоящего Положения</w:t>
      </w:r>
      <w:bookmarkEnd w:id="1"/>
      <w:r w:rsidRPr="00A65304">
        <w:rPr>
          <w:rFonts w:ascii="Times New Roman" w:hAnsi="Times New Roman" w:cs="Times New Roman"/>
          <w:color w:val="000000"/>
          <w:sz w:val="24"/>
          <w:szCs w:val="24"/>
        </w:rPr>
        <w:t>;</w:t>
      </w:r>
      <w:bookmarkEnd w:id="2"/>
    </w:p>
    <w:p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w:t>
      </w:r>
      <w:r w:rsidRPr="00A65304">
        <w:rPr>
          <w:rFonts w:ascii="Times New Roman" w:hAnsi="Times New Roman" w:cs="Times New Roman"/>
          <w:color w:val="000000"/>
          <w:sz w:val="24"/>
          <w:szCs w:val="24"/>
          <w:u w:val="single"/>
        </w:rPr>
        <w:t>12</w:t>
      </w:r>
      <w:r w:rsidRPr="00A65304">
        <w:rPr>
          <w:rFonts w:ascii="Times New Roman" w:hAnsi="Times New Roman" w:cs="Times New Roman"/>
          <w:color w:val="000000"/>
          <w:sz w:val="24"/>
          <w:szCs w:val="24"/>
        </w:rPr>
        <w:t xml:space="preserve"> пункта 1.2 настоящего Положения;</w:t>
      </w:r>
    </w:p>
    <w:p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w:t>
      </w:r>
      <w:r w:rsidRPr="00A65304">
        <w:rPr>
          <w:rFonts w:ascii="Times New Roman" w:hAnsi="Times New Roman" w:cs="Times New Roman"/>
          <w:color w:val="000000"/>
          <w:sz w:val="24"/>
          <w:szCs w:val="24"/>
          <w:u w:val="single"/>
        </w:rPr>
        <w:t>12</w:t>
      </w:r>
      <w:r w:rsidRPr="00A65304">
        <w:rPr>
          <w:rFonts w:ascii="Times New Roman" w:hAnsi="Times New Roman" w:cs="Times New Roman"/>
          <w:color w:val="000000"/>
          <w:sz w:val="24"/>
          <w:szCs w:val="24"/>
        </w:rPr>
        <w:t xml:space="preserve"> пункта 1.2 настоящего Положения.</w:t>
      </w:r>
    </w:p>
    <w:p w:rsidR="009B1A94" w:rsidRPr="00A65304" w:rsidRDefault="009B1A94" w:rsidP="00F459C1">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9B1A94" w:rsidRPr="00A65304" w:rsidRDefault="009B1A94" w:rsidP="00C10FE5">
      <w:pPr>
        <w:pStyle w:val="ConsPlusNormal"/>
        <w:ind w:firstLine="709"/>
        <w:jc w:val="both"/>
        <w:rPr>
          <w:rFonts w:ascii="Times New Roman" w:hAnsi="Times New Roman" w:cs="Times New Roman"/>
          <w:color w:val="000000"/>
          <w:sz w:val="24"/>
          <w:szCs w:val="24"/>
        </w:rPr>
      </w:pPr>
    </w:p>
    <w:p w:rsidR="009B1A94" w:rsidRPr="00A65304" w:rsidRDefault="009B1A94" w:rsidP="0015702A">
      <w:pPr>
        <w:pStyle w:val="ConsPlusNormal"/>
        <w:ind w:firstLine="0"/>
        <w:jc w:val="center"/>
        <w:rPr>
          <w:rFonts w:ascii="Times New Roman" w:hAnsi="Times New Roman" w:cs="Times New Roman"/>
          <w:b/>
          <w:bCs/>
          <w:color w:val="000000"/>
          <w:sz w:val="24"/>
          <w:szCs w:val="24"/>
        </w:rPr>
      </w:pPr>
      <w:r w:rsidRPr="00A65304">
        <w:rPr>
          <w:rFonts w:ascii="Times New Roman" w:hAnsi="Times New Roman" w:cs="Times New Roman"/>
          <w:b/>
          <w:bCs/>
          <w:color w:val="000000"/>
          <w:sz w:val="24"/>
          <w:szCs w:val="24"/>
        </w:rPr>
        <w:t>Раздел 2. Управление рисками причинения вреда (ущерба) охраняемым законом ценностям при осуществлении муниципального жилищного контроля</w:t>
      </w:r>
    </w:p>
    <w:p w:rsidR="009B1A94" w:rsidRPr="00A65304" w:rsidRDefault="009B1A94" w:rsidP="0015702A">
      <w:pPr>
        <w:pStyle w:val="ConsPlusNormal"/>
        <w:ind w:firstLine="0"/>
        <w:jc w:val="center"/>
        <w:rPr>
          <w:rFonts w:ascii="Times New Roman" w:hAnsi="Times New Roman" w:cs="Times New Roman"/>
          <w:color w:val="000000"/>
          <w:sz w:val="24"/>
          <w:szCs w:val="24"/>
        </w:rPr>
      </w:pP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2.1. Администрация осуществляет муниципальный жилищный контроль на основе управления рисками причинения вреда (ущерба).</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 xml:space="preserve">2.2. Для целей управления рисками причинения вреда (ущерба) охраняемым законом ценностям при осуществлении муниципального жилищного контроля объекты такого контроля, предусмотренные пунктом 1.7 настоящего Положения, подлежат отнесению к категориям риска в соответствии с Федеральным </w:t>
      </w:r>
      <w:hyperlink r:id="rId6" w:history="1">
        <w:r w:rsidRPr="00A65304">
          <w:rPr>
            <w:rStyle w:val="Hyperlink"/>
            <w:rFonts w:ascii="Times New Roman" w:hAnsi="Times New Roman"/>
            <w:color w:val="000000"/>
            <w:sz w:val="24"/>
            <w:szCs w:val="24"/>
            <w:u w:val="none"/>
          </w:rPr>
          <w:t>законо</w:t>
        </w:r>
      </w:hyperlink>
      <w:r w:rsidRPr="00A65304">
        <w:rPr>
          <w:rFonts w:ascii="Times New Roman" w:hAnsi="Times New Roman" w:cs="Times New Roman"/>
          <w:color w:val="000000"/>
          <w:sz w:val="24"/>
          <w:szCs w:val="24"/>
        </w:rPr>
        <w:t>м № 248-ФЗ.</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2.3. Отнесение администрацией предусмотренных пунктом 1.7 настоящего Положения объектов муниципального жилищного контроля (далее – объекты контроля) к определенной категории риска осуществляется в соответствии</w:t>
      </w:r>
      <w:r w:rsidRPr="00A65304">
        <w:rPr>
          <w:rFonts w:ascii="Times New Roman" w:hAnsi="Times New Roman" w:cs="Times New Roman"/>
          <w:color w:val="000000"/>
          <w:sz w:val="24"/>
          <w:szCs w:val="24"/>
          <w:lang w:val="en-US"/>
        </w:rPr>
        <w:t>c</w:t>
      </w:r>
      <w:r w:rsidRPr="00A65304">
        <w:rPr>
          <w:rFonts w:ascii="Times New Roman" w:hAnsi="Times New Roman" w:cs="Times New Roman"/>
          <w:color w:val="000000"/>
          <w:sz w:val="24"/>
          <w:szCs w:val="24"/>
        </w:rPr>
        <w:t>критериями отнесения соответствующих объектов к определенной категории риска при осуществлении администрацией муниципального жилищного контроля согласно приложению № 1 к настоящему Положению.</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Отнесение объектов контроля к категориям риска и изменение присвоенных объектам контроля категорий риска осуществляется распоряжением администрации.</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При отнесении администрацией объектов контроля к категориям риска используются в том числе:</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1) сведения, содержащиеся в Едином государственном реестре недвижимости;</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2) сведения, получаемые при проведении должностными лицами контрольных мероприятий без взаимодействия с контролируемыми лицами;</w:t>
      </w:r>
    </w:p>
    <w:p w:rsidR="009B1A94" w:rsidRPr="00A65304" w:rsidRDefault="009B1A94" w:rsidP="0015702A">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3) иные сведения, содержащиеся в администрации.</w:t>
      </w:r>
    </w:p>
    <w:p w:rsidR="009B1A94" w:rsidRPr="00A65304" w:rsidRDefault="009B1A94" w:rsidP="000D47F6">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2.4. Администрация для целей управления рисками причинения вреда (ущерба) при осуществлении муниципального жилищного контроля относит объекты контроля к одной из следующих категорий риска причинения вреда (ущерба) (далее - категории риска):</w:t>
      </w:r>
    </w:p>
    <w:p w:rsidR="009B1A94" w:rsidRPr="00A65304" w:rsidRDefault="009B1A94" w:rsidP="000D47F6">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 средний риск;</w:t>
      </w:r>
    </w:p>
    <w:p w:rsidR="009B1A94" w:rsidRPr="00A65304" w:rsidRDefault="009B1A94" w:rsidP="000D47F6">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2) умеренный риск;</w:t>
      </w:r>
    </w:p>
    <w:p w:rsidR="009B1A94" w:rsidRPr="00A65304" w:rsidRDefault="009B1A94" w:rsidP="000D47F6">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3) низкий риск.</w:t>
      </w:r>
    </w:p>
    <w:p w:rsidR="009B1A94" w:rsidRPr="00A65304" w:rsidRDefault="009B1A94" w:rsidP="000D47F6">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2.5. В связи с отсутствием объектов контроля, отнесенных к категориям чрезвычайно высокого и высокого риска, плановые контрольные мероприятия не проводятся.</w:t>
      </w:r>
    </w:p>
    <w:p w:rsidR="009B1A94" w:rsidRPr="00A65304" w:rsidRDefault="009B1A94" w:rsidP="0015702A">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2.6. Для объектов контроля, отнесенных к категории среднего и умеренного риска периодичность проведения обязательных профилактических визитов, определяется Правительством Российской Федерации.</w:t>
      </w:r>
    </w:p>
    <w:p w:rsidR="009B1A94" w:rsidRPr="00A65304" w:rsidRDefault="009B1A94" w:rsidP="0015702A">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На основании части 5 статьи 25 Федерального закона № 248-ФЗ обязательные профилактические визиты в отношении объектов контроля, указанных в абзаце первом настоящего пункта, не проводятся.</w:t>
      </w:r>
    </w:p>
    <w:p w:rsidR="009B1A94" w:rsidRPr="00A65304" w:rsidRDefault="009B1A94" w:rsidP="0015702A">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Положения настоящего пункта не ограничивают проведение обязательных профилактических визитов, указанных в пунктах 2 - 4 части 1 и части 2 статьи 52.1 Федерального закона № 248-ФЗ.</w:t>
      </w:r>
    </w:p>
    <w:p w:rsidR="009B1A94" w:rsidRPr="00A65304" w:rsidRDefault="009B1A94" w:rsidP="0015702A">
      <w:pPr>
        <w:pStyle w:val="ConsPlusNormal"/>
        <w:ind w:firstLine="709"/>
        <w:jc w:val="both"/>
        <w:rPr>
          <w:rFonts w:ascii="Times New Roman" w:hAnsi="Times New Roman" w:cs="Times New Roman"/>
          <w:b/>
          <w:bCs/>
          <w:color w:val="000000"/>
          <w:sz w:val="24"/>
          <w:szCs w:val="24"/>
        </w:rPr>
      </w:pPr>
    </w:p>
    <w:p w:rsidR="009B1A94" w:rsidRPr="00A65304" w:rsidRDefault="009B1A94" w:rsidP="0015702A">
      <w:pPr>
        <w:pStyle w:val="ConsPlusNormal"/>
        <w:ind w:firstLine="0"/>
        <w:jc w:val="center"/>
        <w:rPr>
          <w:rFonts w:ascii="Times New Roman" w:hAnsi="Times New Roman" w:cs="Times New Roman"/>
          <w:b/>
          <w:bCs/>
          <w:color w:val="000000"/>
          <w:sz w:val="24"/>
          <w:szCs w:val="24"/>
        </w:rPr>
      </w:pPr>
      <w:r w:rsidRPr="00A65304">
        <w:rPr>
          <w:rFonts w:ascii="Times New Roman" w:hAnsi="Times New Roman" w:cs="Times New Roman"/>
          <w:b/>
          <w:bCs/>
          <w:color w:val="000000"/>
          <w:sz w:val="24"/>
          <w:szCs w:val="24"/>
        </w:rPr>
        <w:t>Раздел 3. Профилактика рисков причинения вреда (ущерба) охраняемым законом ценностям</w:t>
      </w:r>
    </w:p>
    <w:p w:rsidR="009B1A94" w:rsidRPr="00A65304" w:rsidRDefault="009B1A94" w:rsidP="0015702A">
      <w:pPr>
        <w:pStyle w:val="ConsPlusNormal"/>
        <w:ind w:firstLine="0"/>
        <w:jc w:val="center"/>
        <w:rPr>
          <w:rFonts w:ascii="Times New Roman" w:hAnsi="Times New Roman" w:cs="Times New Roman"/>
          <w:b/>
          <w:bCs/>
          <w:color w:val="000000"/>
          <w:sz w:val="24"/>
          <w:szCs w:val="24"/>
        </w:rPr>
      </w:pP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3.1. Администрация осуществляет муниципальный жилищный контроль в том числе посредством проведения профилактических мероприятий.</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главе Кияйского сельсовета  Манского района Красноярского края</w:t>
      </w:r>
      <w:r w:rsidRPr="00A65304">
        <w:rPr>
          <w:rFonts w:ascii="Times New Roman" w:hAnsi="Times New Roman" w:cs="Times New Roman"/>
          <w:sz w:val="24"/>
          <w:szCs w:val="24"/>
        </w:rPr>
        <w:t>(далее – Глава)</w:t>
      </w:r>
      <w:r w:rsidRPr="00A65304">
        <w:rPr>
          <w:rFonts w:ascii="Times New Roman" w:hAnsi="Times New Roman" w:cs="Times New Roman"/>
          <w:color w:val="000000"/>
          <w:sz w:val="24"/>
          <w:szCs w:val="24"/>
        </w:rPr>
        <w:t xml:space="preserve"> для принятия решения о проведении контрольных мероприятий, </w:t>
      </w:r>
      <w:r w:rsidRPr="00A65304">
        <w:rPr>
          <w:rFonts w:ascii="Times New Roman" w:hAnsi="Times New Roman" w:cs="Times New Roman"/>
          <w:sz w:val="24"/>
          <w:szCs w:val="24"/>
        </w:rPr>
        <w:t xml:space="preserve">либо в случаях, предусмотренных </w:t>
      </w:r>
      <w:r w:rsidRPr="00A65304">
        <w:rPr>
          <w:rFonts w:ascii="Times New Roman" w:hAnsi="Times New Roman" w:cs="Times New Roman"/>
          <w:color w:val="000000"/>
          <w:sz w:val="24"/>
          <w:szCs w:val="24"/>
        </w:rPr>
        <w:t>Федеральным законом № 248-ФЗ</w:t>
      </w:r>
      <w:r w:rsidRPr="00A65304">
        <w:rPr>
          <w:rFonts w:ascii="Times New Roman" w:hAnsi="Times New Roman" w:cs="Times New Roman"/>
          <w:sz w:val="24"/>
          <w:szCs w:val="24"/>
        </w:rPr>
        <w:t>, принимает меры, указанные в статье 90 </w:t>
      </w:r>
      <w:r w:rsidRPr="00A65304">
        <w:rPr>
          <w:rFonts w:ascii="Times New Roman" w:hAnsi="Times New Roman" w:cs="Times New Roman"/>
          <w:color w:val="000000"/>
          <w:sz w:val="24"/>
          <w:szCs w:val="24"/>
        </w:rPr>
        <w:t>Федерального закона № 248-ФЗ</w:t>
      </w:r>
      <w:r w:rsidRPr="00A65304">
        <w:rPr>
          <w:rFonts w:ascii="Times New Roman" w:hAnsi="Times New Roman" w:cs="Times New Roman"/>
          <w:sz w:val="24"/>
          <w:szCs w:val="24"/>
        </w:rPr>
        <w:t>.</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3.5. При осуществлении администрацией муниципального жилищного контроля могут проводиться следующие виды профилактических мероприятий:</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1) информирование;</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2) объявление предостережения;</w:t>
      </w:r>
    </w:p>
    <w:p w:rsidR="009B1A94" w:rsidRPr="00A65304" w:rsidRDefault="009B1A94" w:rsidP="003F04D0">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3) консультирование;</w:t>
      </w:r>
    </w:p>
    <w:p w:rsidR="009B1A94" w:rsidRPr="00A65304" w:rsidRDefault="009B1A94" w:rsidP="003F04D0">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4) профилактический визит.</w:t>
      </w:r>
    </w:p>
    <w:p w:rsidR="009B1A94" w:rsidRPr="00A65304" w:rsidRDefault="009B1A94" w:rsidP="0015702A">
      <w:pPr>
        <w:ind w:firstLine="709"/>
        <w:jc w:val="both"/>
        <w:rPr>
          <w:color w:val="000000"/>
        </w:rPr>
      </w:pPr>
      <w:r w:rsidRPr="00A65304">
        <w:rPr>
          <w:color w:val="000000"/>
        </w:rPr>
        <w:t>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специальном разделе, посвященном контрольной деятельности, в средствах массовой информации,</w:t>
      </w:r>
      <w:r w:rsidRPr="00A65304">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9B1A94" w:rsidRPr="00A65304" w:rsidRDefault="009B1A94" w:rsidP="0015702A">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A65304">
          <w:rPr>
            <w:rStyle w:val="Hyperlink"/>
            <w:rFonts w:ascii="Times New Roman" w:hAnsi="Times New Roman"/>
            <w:color w:val="000000"/>
            <w:sz w:val="24"/>
            <w:szCs w:val="24"/>
            <w:u w:val="none"/>
          </w:rPr>
          <w:t>частью 3 статьи 46</w:t>
        </w:r>
      </w:hyperlink>
      <w:r w:rsidRPr="00A65304">
        <w:rPr>
          <w:rFonts w:ascii="Times New Roman" w:hAnsi="Times New Roman" w:cs="Times New Roman"/>
          <w:color w:val="000000"/>
          <w:sz w:val="24"/>
          <w:szCs w:val="24"/>
        </w:rPr>
        <w:t xml:space="preserve"> Федерального закона № 248-ФЗ.</w:t>
      </w:r>
    </w:p>
    <w:p w:rsidR="009B1A94" w:rsidRPr="00A65304" w:rsidRDefault="009B1A94" w:rsidP="0015702A">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Администрация также вправе информировать население муниципального образования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исходя из их отнесения к соответствующей категории риска.</w:t>
      </w:r>
    </w:p>
    <w:p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3.7. Администрация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Контролируемое лицо в течение десяти  рабочих дней со дня получения предостережения вправе подать в администрацию возражение в отношении предостережения (далее – возражение).</w:t>
      </w:r>
    </w:p>
    <w:p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Возражение должно содержать:</w:t>
      </w:r>
    </w:p>
    <w:p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 наименование администрации, в который направляется возражение;</w:t>
      </w:r>
    </w:p>
    <w:p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3) дату и номер предостережения;</w:t>
      </w:r>
    </w:p>
    <w:p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4) доводы, на основании которых контролируемое лицо не согласно с объявленным предостережением;</w:t>
      </w:r>
    </w:p>
    <w:p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 дату получения предостережения контролируемым лицом;</w:t>
      </w:r>
    </w:p>
    <w:p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6) личную подпись и дату.</w:t>
      </w:r>
    </w:p>
    <w:p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Администрация рассматривает возражение в отношении предостережения в течение пятнадцати рабочих дней со дня его получения.</w:t>
      </w:r>
    </w:p>
    <w:p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По результатам рассмотрения возражения администрация принимает одно из следующих решений:</w:t>
      </w:r>
    </w:p>
    <w:p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 удовлетворяет возражение в форме отмены предостережения;</w:t>
      </w:r>
    </w:p>
    <w:p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2) отказывает в удовлетворении возражения с указанием причины отказа.</w:t>
      </w:r>
    </w:p>
    <w:p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Администрация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Повторное направление возражения по тем же основаниям не допускается.</w:t>
      </w:r>
    </w:p>
    <w:p w:rsidR="009B1A94" w:rsidRPr="00A65304" w:rsidRDefault="009B1A94" w:rsidP="009E5978">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3.8. Консультирование контролируемых лиц осуществляется должностным лицом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Личный прием граждан проводится Главой (или) должностным лицом.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1) организация и осуществление муниципального жилищного контроля;</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3) порядок обжалования действий (бездействия) должностных лиц;</w:t>
      </w:r>
    </w:p>
    <w:p w:rsidR="009B1A94" w:rsidRPr="00A65304" w:rsidRDefault="009B1A94" w:rsidP="0015702A">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9B1A94" w:rsidRPr="00A65304" w:rsidRDefault="009B1A94" w:rsidP="00836A75">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9B1A94" w:rsidRPr="00A65304" w:rsidRDefault="009B1A94" w:rsidP="00BF416D">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Должностным лицом ведутся журналы учета консультирований.</w:t>
      </w:r>
    </w:p>
    <w:p w:rsidR="009B1A94" w:rsidRPr="00A65304" w:rsidRDefault="009B1A94" w:rsidP="00BF416D">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 xml:space="preserve">3.9. Консультирование в письменной форме осуществляется должностным лицом в случае, если контролируемым лицом представлен письменный запрос о представлении письменного ответа по перечню вопросов, определенных пунктом 3.8 настоящего Положения. </w:t>
      </w:r>
    </w:p>
    <w:p w:rsidR="009B1A94" w:rsidRPr="00A65304" w:rsidRDefault="009B1A94" w:rsidP="00BF416D">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Ответ о результатах рассмотрения письменного обращения контролируемое лицо вправе получить в сроки, установленные Федеральным законом от 2 мая 2006 года № 59-ФЗ «О порядке рассмотрения обращений граждан Российской Федерации». В случае поступления в администрацию двух и более однотипных обращений контролируемых лиц и их представителей на официальном сайте администрации в специальном разделе, посвященном контрольной деятельности, размещается в том числе письменное разъяснение по указанным обращениям, подписанное Главой или должностным лицом.</w:t>
      </w:r>
    </w:p>
    <w:p w:rsidR="009B1A94" w:rsidRPr="00A65304" w:rsidRDefault="009B1A94" w:rsidP="00BF416D">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При осуществлении консультирования должностное лицо, обязано соблюдать конфиденциальность информации, доступ к которой ограничен в соответствии с законодательством Российской Федерации.</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Информация, ставшая известной должностному лицу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9B1A94" w:rsidRPr="00A65304" w:rsidRDefault="009B1A94" w:rsidP="009E5978">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3.10.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9B1A94" w:rsidRPr="00A65304" w:rsidRDefault="009B1A94" w:rsidP="009E5978">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9B1A94" w:rsidRPr="00A65304" w:rsidRDefault="009B1A94" w:rsidP="009E5978">
      <w:pPr>
        <w:pStyle w:val="ConsPlusNormal"/>
        <w:ind w:firstLine="709"/>
        <w:jc w:val="both"/>
        <w:rPr>
          <w:rFonts w:ascii="Times New Roman" w:hAnsi="Times New Roman" w:cs="Times New Roman"/>
          <w:sz w:val="24"/>
          <w:szCs w:val="24"/>
        </w:rPr>
      </w:pPr>
      <w:r w:rsidRPr="00A65304">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в порядке, установленном статей 52.1. Федерального закона № 248-ФЗ или по инициативе контролируемого лица в порядке, установленном статей 52.2. Федерального закона № 248-ФЗ.</w:t>
      </w:r>
    </w:p>
    <w:p w:rsidR="009B1A94" w:rsidRPr="00A65304" w:rsidRDefault="009B1A94" w:rsidP="009E5978">
      <w:pPr>
        <w:pStyle w:val="ConsPlusNormal"/>
        <w:ind w:firstLine="709"/>
        <w:jc w:val="both"/>
        <w:rPr>
          <w:rFonts w:ascii="Times New Roman" w:hAnsi="Times New Roman" w:cs="Times New Roman"/>
          <w:sz w:val="24"/>
          <w:szCs w:val="24"/>
        </w:rPr>
      </w:pPr>
    </w:p>
    <w:p w:rsidR="009B1A94" w:rsidRPr="00A65304" w:rsidRDefault="009B1A94" w:rsidP="0015702A">
      <w:pPr>
        <w:pStyle w:val="ConsPlusNormal"/>
        <w:ind w:firstLine="709"/>
        <w:jc w:val="both"/>
        <w:rPr>
          <w:rFonts w:ascii="Times New Roman" w:hAnsi="Times New Roman" w:cs="Times New Roman"/>
          <w:color w:val="000000"/>
          <w:sz w:val="24"/>
          <w:szCs w:val="24"/>
        </w:rPr>
      </w:pPr>
    </w:p>
    <w:p w:rsidR="009B1A94" w:rsidRPr="00A65304" w:rsidRDefault="009B1A94" w:rsidP="0015702A">
      <w:pPr>
        <w:pStyle w:val="ConsPlusNormal"/>
        <w:ind w:firstLine="0"/>
        <w:jc w:val="center"/>
        <w:rPr>
          <w:rFonts w:ascii="Times New Roman" w:hAnsi="Times New Roman" w:cs="Times New Roman"/>
          <w:b/>
          <w:bCs/>
          <w:color w:val="000000"/>
          <w:sz w:val="24"/>
          <w:szCs w:val="24"/>
        </w:rPr>
      </w:pPr>
      <w:r w:rsidRPr="00A65304">
        <w:rPr>
          <w:rFonts w:ascii="Times New Roman" w:hAnsi="Times New Roman" w:cs="Times New Roman"/>
          <w:b/>
          <w:bCs/>
          <w:color w:val="000000"/>
          <w:sz w:val="24"/>
          <w:szCs w:val="24"/>
        </w:rPr>
        <w:t>Раздел 4. Осуществление контрольных мероприятий и контрольных действий</w:t>
      </w:r>
    </w:p>
    <w:p w:rsidR="009B1A94" w:rsidRPr="00A65304" w:rsidRDefault="009B1A94" w:rsidP="0015702A">
      <w:pPr>
        <w:pStyle w:val="ConsPlusNormal"/>
        <w:ind w:firstLine="0"/>
        <w:jc w:val="center"/>
        <w:rPr>
          <w:rFonts w:ascii="Times New Roman" w:hAnsi="Times New Roman" w:cs="Times New Roman"/>
          <w:b/>
          <w:bCs/>
          <w:color w:val="000000"/>
          <w:sz w:val="24"/>
          <w:szCs w:val="24"/>
        </w:rPr>
      </w:pP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4.1. При осуществлении муниципального жилищного контроля администрацией могут проводиться следующие виды внеплановых контрольных мероприятий и контрольных действий в рамках указанных мероприятий:</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r w:rsidRPr="00A65304">
        <w:rPr>
          <w:sz w:val="24"/>
          <w:szCs w:val="24"/>
        </w:rPr>
        <w:t>.</w:t>
      </w:r>
      <w:r w:rsidRPr="00A65304">
        <w:rPr>
          <w:rFonts w:ascii="Times New Roman" w:hAnsi="Times New Roman" w:cs="Times New Roman"/>
          <w:color w:val="000000"/>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A65304">
        <w:rPr>
          <w:sz w:val="24"/>
          <w:szCs w:val="24"/>
        </w:rPr>
        <w:t>.</w:t>
      </w:r>
      <w:r w:rsidRPr="00A65304">
        <w:rPr>
          <w:rFonts w:ascii="Times New Roman" w:hAnsi="Times New Roman" w:cs="Times New Roman"/>
          <w:color w:val="000000"/>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экспертизы).Срок проведения документарной проверки не может превышать десять рабочих дней;</w:t>
      </w:r>
    </w:p>
    <w:p w:rsidR="009B1A94" w:rsidRPr="00A65304" w:rsidRDefault="009B1A94" w:rsidP="0015702A">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rsidR="009B1A94" w:rsidRPr="00A65304" w:rsidRDefault="009B1A94" w:rsidP="0015702A">
      <w:pPr>
        <w:ind w:firstLine="709"/>
        <w:jc w:val="both"/>
        <w:rPr>
          <w:color w:val="000000"/>
        </w:rPr>
      </w:pPr>
      <w:r w:rsidRPr="00A65304">
        <w:rPr>
          <w:color w:val="000000"/>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A65304">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65304">
        <w:rPr>
          <w:color w:val="000000"/>
        </w:rPr>
        <w:t>);</w:t>
      </w:r>
    </w:p>
    <w:p w:rsidR="009B1A94" w:rsidRPr="00A65304" w:rsidRDefault="009B1A94" w:rsidP="0015702A">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9B1A94" w:rsidRPr="00A65304" w:rsidRDefault="009B1A94" w:rsidP="0015702A">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4.2. Наблюдение за соблюдением обязательных требований и выездное обследование проводятся администрацией в форме внеплановых мероприятий без взаимодействия с контролируемыми лицами.</w:t>
      </w:r>
    </w:p>
    <w:p w:rsidR="009B1A94" w:rsidRPr="00A65304" w:rsidRDefault="009B1A94" w:rsidP="0058527B">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 xml:space="preserve">4.3. </w:t>
      </w:r>
      <w:r w:rsidRPr="00A65304">
        <w:rPr>
          <w:rFonts w:ascii="Times New Roman" w:hAnsi="Times New Roman" w:cs="Times New Roman"/>
          <w:sz w:val="24"/>
          <w:szCs w:val="24"/>
        </w:rPr>
        <w:t>Контрольные мероприятия, проводимые с взаимодействием с контролируемыми лицами, осуществляются по основаниям, предусмотренным частью 1 статьи 57 Федерального закона № 248-ФЗ.</w:t>
      </w:r>
    </w:p>
    <w:p w:rsidR="009B1A94" w:rsidRPr="00A65304" w:rsidRDefault="009B1A94" w:rsidP="007F2D63">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4.4.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9B1A94" w:rsidRPr="00A65304" w:rsidRDefault="009B1A94" w:rsidP="007F2D63">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9B1A94" w:rsidRPr="00A65304" w:rsidRDefault="009B1A94" w:rsidP="007F2D63">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Перечень индикаторов риска нарушения обязательных требований, проверяемых в рамках осуществления муниципального контроля, установлен приложением № 2 к настоящему Положению. </w:t>
      </w:r>
    </w:p>
    <w:p w:rsidR="009B1A94" w:rsidRPr="00A65304" w:rsidRDefault="009B1A94" w:rsidP="007F2D63">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4.5. Контрольные мероприятия, проводимые при взаимодействии с контролируемым лицом, проводятся на основании решения, изданного в форме распоряжения администрации о проведении контрольного мероприятия.</w:t>
      </w:r>
    </w:p>
    <w:p w:rsidR="009B1A94" w:rsidRPr="00A65304" w:rsidRDefault="009B1A94" w:rsidP="0015702A">
      <w:pPr>
        <w:pStyle w:val="ConsPlusNormal"/>
        <w:ind w:firstLine="709"/>
        <w:jc w:val="both"/>
        <w:rPr>
          <w:rFonts w:ascii="Times New Roman" w:hAnsi="Times New Roman" w:cs="Times New Roman"/>
          <w:i/>
          <w:iCs/>
          <w:color w:val="000000"/>
          <w:sz w:val="24"/>
          <w:szCs w:val="24"/>
        </w:rPr>
      </w:pPr>
      <w:r w:rsidRPr="00A65304">
        <w:rPr>
          <w:rFonts w:ascii="Times New Roman" w:hAnsi="Times New Roman" w:cs="Times New Roman"/>
          <w:color w:val="000000"/>
          <w:sz w:val="24"/>
          <w:szCs w:val="24"/>
        </w:rPr>
        <w:t>4.6. Контрольные мероприятия, проводимые без взаимодействия с контролируемыми лицами, проводятся должностными лицами на основании задания Главы</w:t>
      </w:r>
      <w:r w:rsidRPr="00A65304">
        <w:rPr>
          <w:rFonts w:ascii="Times New Roman" w:hAnsi="Times New Roman" w:cs="Times New Roman"/>
          <w:i/>
          <w:iCs/>
          <w:color w:val="000000"/>
          <w:sz w:val="24"/>
          <w:szCs w:val="24"/>
        </w:rPr>
        <w:t xml:space="preserve">, </w:t>
      </w:r>
      <w:r w:rsidRPr="00A65304">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sidRPr="00A65304">
        <w:rPr>
          <w:rFonts w:ascii="Times New Roman" w:hAnsi="Times New Roman" w:cs="Times New Roman"/>
          <w:color w:val="000000"/>
          <w:sz w:val="24"/>
          <w:szCs w:val="24"/>
        </w:rPr>
        <w:t xml:space="preserve"> Федеральным </w:t>
      </w:r>
      <w:hyperlink r:id="rId8" w:history="1">
        <w:r w:rsidRPr="00A65304">
          <w:rPr>
            <w:rStyle w:val="Hyperlink"/>
            <w:rFonts w:ascii="Times New Roman" w:hAnsi="Times New Roman"/>
            <w:color w:val="000000"/>
            <w:sz w:val="24"/>
            <w:szCs w:val="24"/>
            <w:u w:val="none"/>
          </w:rPr>
          <w:t>законом</w:t>
        </w:r>
      </w:hyperlink>
      <w:r w:rsidRPr="00A65304">
        <w:rPr>
          <w:sz w:val="24"/>
          <w:szCs w:val="24"/>
        </w:rPr>
        <w:t xml:space="preserve"> </w:t>
      </w:r>
      <w:r w:rsidRPr="00A65304">
        <w:rPr>
          <w:rFonts w:ascii="Times New Roman" w:hAnsi="Times New Roman" w:cs="Times New Roman"/>
          <w:color w:val="000000"/>
          <w:sz w:val="24"/>
          <w:szCs w:val="24"/>
        </w:rPr>
        <w:t>№ 248-ФЗ.</w:t>
      </w:r>
    </w:p>
    <w:p w:rsidR="009B1A94" w:rsidRPr="00A65304" w:rsidRDefault="009B1A94" w:rsidP="0015702A">
      <w:pPr>
        <w:ind w:firstLine="709"/>
        <w:jc w:val="both"/>
      </w:pPr>
      <w:r w:rsidRPr="00A65304">
        <w:rPr>
          <w:color w:val="000000"/>
        </w:rPr>
        <w:t xml:space="preserve">4.7.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65304">
        <w:rPr>
          <w:color w:val="000000"/>
          <w:shd w:val="clear" w:color="auto" w:fill="FFFFFF"/>
        </w:rPr>
        <w:t>распоряжением Правительства Российской Федерации от 19 апреля 2016 года № 724-р перечнем</w:t>
      </w:r>
      <w:r w:rsidRPr="00A65304">
        <w:rPr>
          <w:color w:val="000000"/>
        </w:rPr>
        <w:br/>
      </w:r>
      <w:r w:rsidRPr="00A65304">
        <w:rPr>
          <w:color w:val="000000"/>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9" w:history="1">
        <w:r w:rsidRPr="00A65304">
          <w:rPr>
            <w:rStyle w:val="Hyperlink"/>
            <w:color w:val="000000"/>
            <w:u w:val="none"/>
          </w:rPr>
          <w:t>Правилами</w:t>
        </w:r>
      </w:hyperlink>
      <w:r w:rsidRPr="00A65304">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 марта 2021 года № 338 «О межведомственном информационном взаимодействии в рамках осуществления государственного </w:t>
      </w:r>
      <w:r w:rsidRPr="00A65304">
        <w:t>контроля (надзора), муниципального контроля».</w:t>
      </w:r>
    </w:p>
    <w:p w:rsidR="009B1A94" w:rsidRPr="00A65304" w:rsidRDefault="009B1A94" w:rsidP="00A8151E">
      <w:pPr>
        <w:pStyle w:val="ConsPlusNormal"/>
        <w:ind w:firstLine="709"/>
        <w:jc w:val="both"/>
        <w:rPr>
          <w:rFonts w:ascii="Times New Roman" w:hAnsi="Times New Roman" w:cs="Times New Roman"/>
          <w:sz w:val="24"/>
          <w:szCs w:val="24"/>
          <w:shd w:val="clear" w:color="auto" w:fill="FFFFFF"/>
        </w:rPr>
      </w:pPr>
      <w:r w:rsidRPr="00A65304">
        <w:rPr>
          <w:rFonts w:ascii="Times New Roman" w:hAnsi="Times New Roman" w:cs="Times New Roman"/>
          <w:sz w:val="24"/>
          <w:szCs w:val="24"/>
        </w:rPr>
        <w:t>4.8. В</w:t>
      </w:r>
      <w:r w:rsidRPr="00A65304">
        <w:rPr>
          <w:rFonts w:ascii="Times New Roman" w:hAnsi="Times New Roman" w:cs="Times New Roman"/>
          <w:sz w:val="24"/>
          <w:szCs w:val="24"/>
          <w:shd w:val="clear" w:color="auto" w:fill="FFFFFF"/>
        </w:rPr>
        <w:t xml:space="preserve">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9B1A94" w:rsidRPr="00A65304" w:rsidRDefault="009B1A94" w:rsidP="00A8151E">
      <w:pPr>
        <w:ind w:firstLine="709"/>
        <w:jc w:val="both"/>
      </w:pPr>
      <w:r w:rsidRPr="00A65304">
        <w:rPr>
          <w:shd w:val="clear" w:color="auto" w:fill="FFFFFF"/>
        </w:rPr>
        <w:t xml:space="preserve">1) отсутствие признаков </w:t>
      </w:r>
      <w:r w:rsidRPr="00A65304">
        <w:t>явной непосредственной угрозы причинения или фактического причинения вреда (ущерба) охраняемым законом ценностям;</w:t>
      </w:r>
    </w:p>
    <w:p w:rsidR="009B1A94" w:rsidRPr="00A65304" w:rsidRDefault="009B1A94" w:rsidP="00A8151E">
      <w:pPr>
        <w:ind w:firstLine="709"/>
        <w:jc w:val="both"/>
      </w:pPr>
      <w:r w:rsidRPr="00A65304">
        <w:t xml:space="preserve">2) имеются уважительные причины для отсутствия </w:t>
      </w:r>
      <w:r w:rsidRPr="00A65304">
        <w:rPr>
          <w:shd w:val="clear" w:color="auto" w:fill="FFFFFF"/>
        </w:rPr>
        <w:t xml:space="preserve">индивидуального предпринимателя, гражданина, являющихся контролируемыми лицами </w:t>
      </w:r>
      <w:r w:rsidRPr="00A65304">
        <w:t>(болезнь, командировка и т.п.) при проведении</w:t>
      </w:r>
      <w:r w:rsidRPr="00A65304">
        <w:rPr>
          <w:shd w:val="clear" w:color="auto" w:fill="FFFFFF"/>
        </w:rPr>
        <w:t xml:space="preserve"> контрольного мероприятия</w:t>
      </w:r>
      <w:r w:rsidRPr="00A65304">
        <w:t>.</w:t>
      </w:r>
    </w:p>
    <w:p w:rsidR="009B1A94" w:rsidRPr="00A65304" w:rsidRDefault="009B1A94" w:rsidP="00EF7822">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4.9. Во всех случаях проведения контрольных мероприятий для фиксации должностными лицами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w:t>
      </w:r>
    </w:p>
    <w:p w:rsidR="009B1A94" w:rsidRPr="00A65304" w:rsidRDefault="009B1A94" w:rsidP="00E938B0">
      <w:pPr>
        <w:ind w:firstLine="709"/>
        <w:jc w:val="both"/>
      </w:pPr>
      <w:r w:rsidRPr="00A65304">
        <w:t>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администрации самостоятельно.</w:t>
      </w:r>
    </w:p>
    <w:p w:rsidR="009B1A94" w:rsidRPr="00A65304" w:rsidRDefault="009B1A94" w:rsidP="00E938B0">
      <w:pPr>
        <w:ind w:firstLine="709"/>
        <w:jc w:val="both"/>
      </w:pPr>
      <w:r w:rsidRPr="00A65304">
        <w:t>В обязательном порядке фото- или видео-фиксация доказательств нарушений обязательных требований осуществляется в случае проведения выездной проверки, выездного обследования.</w:t>
      </w:r>
    </w:p>
    <w:p w:rsidR="009B1A94" w:rsidRPr="00A65304" w:rsidRDefault="009B1A94" w:rsidP="00E938B0">
      <w:pPr>
        <w:ind w:firstLine="709"/>
        <w:jc w:val="both"/>
      </w:pPr>
      <w:r w:rsidRPr="00A65304">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w:t>
      </w:r>
    </w:p>
    <w:p w:rsidR="009B1A94" w:rsidRPr="00A65304" w:rsidRDefault="009B1A94" w:rsidP="00E938B0">
      <w:pPr>
        <w:ind w:firstLine="709"/>
        <w:jc w:val="both"/>
      </w:pPr>
      <w:r w:rsidRPr="00A65304">
        <w:t>Проведение фотосъемки, аудио- и видеозаписи осуществляется с обязательным уведомлением контролируемого лица.</w:t>
      </w:r>
    </w:p>
    <w:p w:rsidR="009B1A94" w:rsidRPr="00A65304" w:rsidRDefault="009B1A94" w:rsidP="00E938B0">
      <w:pPr>
        <w:ind w:firstLine="709"/>
        <w:jc w:val="both"/>
      </w:pPr>
      <w:r w:rsidRPr="00A65304">
        <w:t>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w:t>
      </w:r>
    </w:p>
    <w:p w:rsidR="009B1A94" w:rsidRPr="00A65304" w:rsidRDefault="009B1A94" w:rsidP="00E938B0">
      <w:pPr>
        <w:ind w:firstLine="709"/>
        <w:jc w:val="both"/>
      </w:pPr>
      <w:r w:rsidRPr="00A65304">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проводимого в рамках контрольного мероприятия.</w:t>
      </w:r>
    </w:p>
    <w:p w:rsidR="009B1A94" w:rsidRPr="00A65304" w:rsidRDefault="009B1A94" w:rsidP="00E938B0">
      <w:pPr>
        <w:ind w:firstLine="709"/>
        <w:jc w:val="both"/>
      </w:pPr>
      <w:r w:rsidRPr="00A65304">
        <w:t>Результаты проведения фотосъемки, аудио- и видеозаписи являются приложением к акту контрольного (надзорного) мероприятия.</w:t>
      </w:r>
    </w:p>
    <w:p w:rsidR="009B1A94" w:rsidRPr="00A65304" w:rsidRDefault="009B1A94" w:rsidP="00E938B0">
      <w:pPr>
        <w:ind w:firstLine="709"/>
        <w:jc w:val="both"/>
      </w:pPr>
      <w:r w:rsidRPr="00A65304">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B1A94" w:rsidRPr="00A65304" w:rsidRDefault="009B1A94" w:rsidP="00E938B0">
      <w:pPr>
        <w:ind w:firstLine="709"/>
        <w:jc w:val="both"/>
      </w:pPr>
      <w:r w:rsidRPr="00A65304">
        <w:t>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измерений, выполняемых должностными лицами администрации, уполномоченными на проведение контрольного (надзорного) мероприятия.</w:t>
      </w:r>
    </w:p>
    <w:p w:rsidR="009B1A94" w:rsidRPr="00A65304" w:rsidRDefault="009B1A94" w:rsidP="00EF7822">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 xml:space="preserve">4.10.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0" w:history="1">
        <w:r w:rsidRPr="00A65304">
          <w:rPr>
            <w:rStyle w:val="Hyperlink"/>
            <w:rFonts w:ascii="Times New Roman" w:hAnsi="Times New Roman"/>
            <w:color w:val="000000"/>
            <w:sz w:val="24"/>
            <w:szCs w:val="24"/>
            <w:u w:val="none"/>
          </w:rPr>
          <w:t>частью 2 статьи 90</w:t>
        </w:r>
      </w:hyperlink>
      <w:r w:rsidRPr="00A65304">
        <w:rPr>
          <w:rFonts w:ascii="Times New Roman" w:hAnsi="Times New Roman" w:cs="Times New Roman"/>
          <w:color w:val="000000"/>
          <w:sz w:val="24"/>
          <w:szCs w:val="24"/>
        </w:rPr>
        <w:t xml:space="preserve"> Федерального закона № 248-ФЗ.</w:t>
      </w:r>
    </w:p>
    <w:p w:rsidR="009B1A94" w:rsidRPr="00A65304" w:rsidRDefault="009B1A94" w:rsidP="00EF7822">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4.11.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9B1A94" w:rsidRPr="00A65304" w:rsidRDefault="009B1A94" w:rsidP="00AE3818">
      <w:pPr>
        <w:ind w:firstLine="709"/>
        <w:jc w:val="both"/>
        <w:rPr>
          <w:color w:val="000000"/>
        </w:rPr>
      </w:pPr>
      <w:r w:rsidRPr="00A65304">
        <w:rPr>
          <w:color w:val="000000"/>
        </w:rPr>
        <w:t>4.12. Оформление акта производится на месте проведения контрольного мероприятия в день окончания проведения такого мероприятия,</w:t>
      </w:r>
      <w:r w:rsidRPr="00A65304">
        <w:rPr>
          <w:color w:val="000000"/>
          <w:shd w:val="clear" w:color="auto" w:fill="FFFFFF"/>
        </w:rPr>
        <w:t xml:space="preserve"> если иной порядок оформления акта не установлен Правительством Российской Федерации</w:t>
      </w:r>
      <w:r w:rsidRPr="00A65304">
        <w:rPr>
          <w:color w:val="000000"/>
        </w:rPr>
        <w:t>.</w:t>
      </w:r>
    </w:p>
    <w:p w:rsidR="009B1A94" w:rsidRPr="00A65304" w:rsidRDefault="009B1A94" w:rsidP="006C1FE5">
      <w:pPr>
        <w:pStyle w:val="ConsPlusNormal"/>
        <w:ind w:firstLine="709"/>
        <w:rPr>
          <w:rFonts w:ascii="Times New Roman" w:hAnsi="Times New Roman" w:cs="Times New Roman"/>
          <w:color w:val="000000"/>
          <w:sz w:val="24"/>
          <w:szCs w:val="24"/>
        </w:rPr>
      </w:pPr>
      <w:r w:rsidRPr="00A65304">
        <w:rPr>
          <w:rFonts w:ascii="Times New Roman" w:hAnsi="Times New Roman" w:cs="Times New Roman"/>
          <w:color w:val="000000"/>
          <w:sz w:val="24"/>
          <w:szCs w:val="24"/>
        </w:rPr>
        <w:t>В случае проведения контрольных (надзорных) мероприятий с использованием мобильного приложения "Инспектор"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Федерального закона № 248-ФЗ, или в иных случаях, установленных Федеральным законом № 248-ФЗ, администрация направляет акт контролируемому лицу в порядке, установленном статьей 21 Федерального закона № 248-ФЗ.</w:t>
      </w:r>
    </w:p>
    <w:p w:rsidR="009B1A94" w:rsidRPr="00A65304" w:rsidRDefault="009B1A94" w:rsidP="006C1FE5">
      <w:pPr>
        <w:pStyle w:val="ConsPlusNormal"/>
        <w:ind w:firstLine="709"/>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В случае невозможности составления акта на месте проведения контрольного мероприятия в день окончания проведения такого мероприятия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w:t>
      </w:r>
      <w:r w:rsidRPr="00A65304">
        <w:rPr>
          <w:rFonts w:ascii="Times New Roman" w:hAnsi="Times New Roman" w:cs="Times New Roman"/>
          <w:color w:val="000000"/>
          <w:sz w:val="24"/>
          <w:szCs w:val="24"/>
          <w:shd w:val="clear" w:color="auto" w:fill="FFFFFF"/>
        </w:rPr>
        <w:t xml:space="preserve">Федерального закона </w:t>
      </w:r>
      <w:r w:rsidRPr="00A65304">
        <w:rPr>
          <w:rFonts w:ascii="Times New Roman" w:hAnsi="Times New Roman" w:cs="Times New Roman"/>
          <w:color w:val="000000"/>
          <w:sz w:val="24"/>
          <w:szCs w:val="24"/>
        </w:rPr>
        <w:t>№ 248-ФЗ.</w:t>
      </w:r>
    </w:p>
    <w:p w:rsidR="009B1A94" w:rsidRPr="00A65304" w:rsidRDefault="009B1A94" w:rsidP="00510DE5">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9B1A94" w:rsidRPr="00A65304" w:rsidRDefault="009B1A94" w:rsidP="00EF7822">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4.13. Информация о контрольных мероприятиях размещается в Едином реестре контрольных (надзорных) мероприятий.</w:t>
      </w:r>
    </w:p>
    <w:p w:rsidR="009B1A94" w:rsidRPr="00A65304" w:rsidRDefault="009B1A94" w:rsidP="00EF7822">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4.14. Информирование контролируемых лиц о совершаемых должностными лицами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65304">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65304">
        <w:rPr>
          <w:rFonts w:ascii="Times New Roman" w:hAnsi="Times New Roman" w:cs="Times New Roman"/>
          <w:color w:val="000000"/>
          <w:sz w:val="24"/>
          <w:szCs w:val="24"/>
        </w:rPr>
        <w:t>Единый портал</w:t>
      </w:r>
      <w:r w:rsidRPr="00A65304">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9B1A94" w:rsidRPr="00A65304" w:rsidRDefault="009B1A94" w:rsidP="00EF7822">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65304">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65304">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rsidR="009B1A94" w:rsidRPr="00A65304" w:rsidRDefault="009B1A94" w:rsidP="00EF7822">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До 31 декабря 2025 года информирование контролируемого лица о совершаемых должностными лицами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9B1A94" w:rsidRPr="00A65304" w:rsidRDefault="009B1A94" w:rsidP="00EF7822">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4.15.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 248-ФЗ и разделом 5 настоящего Положения.</w:t>
      </w:r>
    </w:p>
    <w:p w:rsidR="009B1A94" w:rsidRPr="00A65304" w:rsidRDefault="009B1A94" w:rsidP="00EF7822">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4.16.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9B1A94" w:rsidRPr="00A65304" w:rsidRDefault="009B1A94" w:rsidP="00EF7822">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4.17. В случае выявления при проведении контрольного мероприятия нарушений обязательных требований контролируемым лицом администрация (должностное лицо) в пределах полномочий, предусмотренных законодательством Российской Федерации, обязана:</w:t>
      </w:r>
    </w:p>
    <w:p w:rsidR="009B1A94" w:rsidRPr="00A65304" w:rsidRDefault="009B1A94" w:rsidP="00EF7822">
      <w:pPr>
        <w:pStyle w:val="ConsPlusNormal"/>
        <w:ind w:firstLine="709"/>
        <w:jc w:val="both"/>
        <w:rPr>
          <w:rFonts w:ascii="Times New Roman" w:hAnsi="Times New Roman" w:cs="Times New Roman"/>
          <w:sz w:val="24"/>
          <w:szCs w:val="24"/>
        </w:rPr>
      </w:pPr>
      <w:bookmarkStart w:id="3" w:name="Par318"/>
      <w:bookmarkEnd w:id="3"/>
      <w:r w:rsidRPr="00A65304">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9B1A94" w:rsidRPr="00A65304" w:rsidRDefault="009B1A94" w:rsidP="00EF7822">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rsidR="009B1A94" w:rsidRPr="00A65304" w:rsidRDefault="009B1A94" w:rsidP="00EF7822">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9B1A94" w:rsidRPr="00A65304" w:rsidRDefault="009B1A94" w:rsidP="00EF7822">
      <w:pPr>
        <w:ind w:firstLine="709"/>
        <w:jc w:val="both"/>
        <w:rPr>
          <w:color w:val="000000"/>
        </w:rPr>
      </w:pPr>
      <w:r w:rsidRPr="00A65304">
        <w:rPr>
          <w:color w:val="000000"/>
        </w:rPr>
        <w:t xml:space="preserve">4) </w:t>
      </w:r>
      <w:r w:rsidRPr="00A65304">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65304">
        <w:rPr>
          <w:color w:val="000000"/>
        </w:rPr>
        <w:t>;</w:t>
      </w:r>
    </w:p>
    <w:p w:rsidR="009B1A94" w:rsidRPr="00A65304" w:rsidRDefault="009B1A94" w:rsidP="00EF7822">
      <w:pPr>
        <w:pStyle w:val="ConsPlusNormal"/>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B1A94" w:rsidRPr="00A65304" w:rsidRDefault="009B1A94" w:rsidP="00F32416">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4.18. Должностные лица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A65304">
        <w:rPr>
          <w:rFonts w:ascii="Times New Roman" w:hAnsi="Times New Roman" w:cs="Times New Roman"/>
          <w:sz w:val="24"/>
          <w:szCs w:val="24"/>
        </w:rPr>
        <w:t>субъекта Российской Федерации</w:t>
      </w:r>
      <w:r w:rsidRPr="00A65304">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rsidR="009B1A94" w:rsidRPr="00A65304" w:rsidRDefault="009B1A94" w:rsidP="00F32416">
      <w:pPr>
        <w:ind w:firstLine="709"/>
        <w:jc w:val="both"/>
      </w:pPr>
      <w:r w:rsidRPr="00A65304">
        <w:rPr>
          <w:color w:val="000000"/>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власти, уполномоченный на привлечение к соответствующей ответственности.</w:t>
      </w:r>
    </w:p>
    <w:p w:rsidR="009B1A94" w:rsidRPr="00A65304" w:rsidRDefault="009B1A94" w:rsidP="0015702A">
      <w:pPr>
        <w:pStyle w:val="ConsPlusNormal"/>
        <w:ind w:firstLine="0"/>
        <w:jc w:val="center"/>
        <w:rPr>
          <w:rFonts w:ascii="Times New Roman" w:hAnsi="Times New Roman" w:cs="Times New Roman"/>
          <w:b/>
          <w:bCs/>
          <w:color w:val="000000"/>
          <w:sz w:val="24"/>
          <w:szCs w:val="24"/>
        </w:rPr>
      </w:pPr>
    </w:p>
    <w:p w:rsidR="009B1A94" w:rsidRPr="00A65304" w:rsidRDefault="009B1A94" w:rsidP="0015702A">
      <w:pPr>
        <w:pStyle w:val="ConsPlusNormal"/>
        <w:ind w:firstLine="0"/>
        <w:jc w:val="center"/>
        <w:rPr>
          <w:rFonts w:ascii="Times New Roman" w:hAnsi="Times New Roman" w:cs="Times New Roman"/>
          <w:b/>
          <w:bCs/>
          <w:color w:val="000000"/>
          <w:sz w:val="24"/>
          <w:szCs w:val="24"/>
        </w:rPr>
      </w:pPr>
      <w:r w:rsidRPr="00A65304">
        <w:rPr>
          <w:rFonts w:ascii="Times New Roman" w:hAnsi="Times New Roman" w:cs="Times New Roman"/>
          <w:b/>
          <w:bCs/>
          <w:color w:val="000000"/>
          <w:sz w:val="24"/>
          <w:szCs w:val="24"/>
        </w:rPr>
        <w:t>Раздел 5. Обжалование решений администрации, действий (бездействия) должностных лиц</w:t>
      </w:r>
    </w:p>
    <w:p w:rsidR="009B1A94" w:rsidRPr="00A65304" w:rsidRDefault="009B1A94" w:rsidP="0015702A">
      <w:pPr>
        <w:pStyle w:val="ConsPlusNormal"/>
        <w:ind w:firstLine="0"/>
        <w:jc w:val="center"/>
        <w:rPr>
          <w:rFonts w:ascii="Times New Roman" w:hAnsi="Times New Roman" w:cs="Times New Roman"/>
          <w:b/>
          <w:bCs/>
          <w:color w:val="000000"/>
          <w:sz w:val="24"/>
          <w:szCs w:val="24"/>
        </w:rPr>
      </w:pPr>
    </w:p>
    <w:p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5.1. Решения администрации, действия (бездействие) должностных лиц могут быть обжалованы в порядке, установленном главой 9 Федерального закона № 248-ФЗ.</w:t>
      </w:r>
    </w:p>
    <w:p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 решений о проведении контрольных мероприятий и обязательных профилактических визитов;</w:t>
      </w:r>
    </w:p>
    <w:p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2) актов контрольных мероприятий и обязательных профилактических визитов, предписаний об устранении выявленных нарушений;</w:t>
      </w:r>
    </w:p>
    <w:p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3) действий (бездействия) должностных лиц в рамках контрольных мероприятий и обязательных профилактических визитов;</w:t>
      </w:r>
    </w:p>
    <w:p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4) решений об отнесении объектов контроля к соответствующей категории риска;</w:t>
      </w:r>
    </w:p>
    <w:p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 решений об отказе в проведении обязательных профилактических визитов по заявлениям контролируемых лиц;</w:t>
      </w:r>
    </w:p>
    <w:p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w:t>
      </w:r>
    </w:p>
    <w:p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5.3. Жалоба подается контролируемым лицом в адрес администрации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с предварительным информированием Главы о наличии в жалобе (документах) сведений, составляющих государственную или иную охраняемую законом тайну.</w:t>
      </w:r>
    </w:p>
    <w:p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5.4. Жалоба на решение администрации, действия (бездействие) должностных лиц рассматривается Главой .</w:t>
      </w:r>
    </w:p>
    <w:p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Жалоба на решения, действия (бездействие) Главы рассматривается Главой.</w:t>
      </w:r>
    </w:p>
    <w:p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5.5. Жалоба на решение администрации, действия (бездействие)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Жалоба на предписание администрации может быть подана в течение 10 рабочих дней с момента получения контролируемым лицом предписания.</w:t>
      </w:r>
    </w:p>
    <w:p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w:t>
      </w:r>
    </w:p>
    <w:p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
    <w:p w:rsidR="009B1A94" w:rsidRPr="00A65304" w:rsidRDefault="009B1A94" w:rsidP="008256CC">
      <w:pPr>
        <w:pStyle w:val="ConsPlusNormal"/>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5.7.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9B1A94" w:rsidRPr="00A65304" w:rsidRDefault="009B1A94" w:rsidP="008256CC">
      <w:pPr>
        <w:pStyle w:val="ConsPlusNormal"/>
        <w:ind w:firstLine="709"/>
        <w:jc w:val="both"/>
        <w:rPr>
          <w:rFonts w:ascii="Times New Roman" w:hAnsi="Times New Roman" w:cs="Times New Roman"/>
          <w:color w:val="000000"/>
          <w:sz w:val="24"/>
          <w:szCs w:val="24"/>
        </w:rPr>
      </w:pPr>
    </w:p>
    <w:p w:rsidR="009B1A94" w:rsidRPr="00A65304" w:rsidRDefault="009B1A94" w:rsidP="008256CC">
      <w:pPr>
        <w:pStyle w:val="ConsPlusNormal"/>
        <w:ind w:firstLine="709"/>
        <w:jc w:val="both"/>
        <w:rPr>
          <w:rFonts w:ascii="Times New Roman" w:hAnsi="Times New Roman" w:cs="Times New Roman"/>
          <w:color w:val="000000"/>
          <w:sz w:val="24"/>
          <w:szCs w:val="24"/>
        </w:rPr>
      </w:pPr>
      <w:bookmarkStart w:id="4" w:name="_GoBack"/>
      <w:bookmarkEnd w:id="4"/>
    </w:p>
    <w:p w:rsidR="009B1A94" w:rsidRPr="00A65304" w:rsidRDefault="009B1A94" w:rsidP="0015702A">
      <w:pPr>
        <w:pStyle w:val="1"/>
        <w:jc w:val="center"/>
        <w:rPr>
          <w:rFonts w:ascii="Times New Roman" w:hAnsi="Times New Roman" w:cs="Times New Roman"/>
          <w:b/>
          <w:bCs/>
          <w:color w:val="000000"/>
          <w:sz w:val="24"/>
          <w:szCs w:val="24"/>
        </w:rPr>
      </w:pPr>
      <w:r w:rsidRPr="00A65304">
        <w:rPr>
          <w:rFonts w:ascii="Times New Roman" w:hAnsi="Times New Roman" w:cs="Times New Roman"/>
          <w:b/>
          <w:bCs/>
          <w:color w:val="000000"/>
          <w:sz w:val="24"/>
          <w:szCs w:val="24"/>
        </w:rPr>
        <w:t>Раздел 6. Ключевые показатели муниципального жилищного контроля и их целевые значения</w:t>
      </w:r>
    </w:p>
    <w:p w:rsidR="009B1A94" w:rsidRPr="00A65304" w:rsidRDefault="009B1A94" w:rsidP="0015702A">
      <w:pPr>
        <w:pStyle w:val="1"/>
        <w:jc w:val="center"/>
        <w:rPr>
          <w:rFonts w:ascii="Times New Roman" w:hAnsi="Times New Roman" w:cs="Times New Roman"/>
          <w:b/>
          <w:bCs/>
          <w:color w:val="000000"/>
          <w:sz w:val="24"/>
          <w:szCs w:val="24"/>
        </w:rPr>
      </w:pPr>
    </w:p>
    <w:p w:rsidR="009B1A94" w:rsidRPr="00A65304" w:rsidRDefault="009B1A94" w:rsidP="0015702A">
      <w:pPr>
        <w:pStyle w:val="1"/>
        <w:ind w:firstLine="709"/>
        <w:jc w:val="both"/>
        <w:rPr>
          <w:rFonts w:ascii="Times New Roman" w:hAnsi="Times New Roman" w:cs="Times New Roman"/>
          <w:sz w:val="24"/>
          <w:szCs w:val="24"/>
        </w:rPr>
      </w:pPr>
      <w:r w:rsidRPr="00A65304">
        <w:rPr>
          <w:rFonts w:ascii="Times New Roman" w:hAnsi="Times New Roman" w:cs="Times New Roman"/>
          <w:color w:val="000000"/>
          <w:sz w:val="24"/>
          <w:szCs w:val="24"/>
        </w:rPr>
        <w:t>6.1. 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w:t>
      </w:r>
    </w:p>
    <w:p w:rsidR="009B1A94" w:rsidRPr="00A65304" w:rsidRDefault="009B1A94" w:rsidP="0015702A">
      <w:pPr>
        <w:pStyle w:val="1"/>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6.2.Для муниципального жилищного контроля установлены следующие ключевые показатели вида контроля и их целевые значения:</w:t>
      </w:r>
    </w:p>
    <w:p w:rsidR="009B1A94" w:rsidRPr="00A65304" w:rsidRDefault="009B1A94" w:rsidP="00020613">
      <w:pPr>
        <w:pStyle w:val="1"/>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1) Доля устраненных нарушений из числа выявленных нарушений обязательных требований - 70%.</w:t>
      </w:r>
    </w:p>
    <w:p w:rsidR="009B1A94" w:rsidRPr="00A65304" w:rsidRDefault="009B1A94" w:rsidP="00020613">
      <w:pPr>
        <w:pStyle w:val="1"/>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2) Доля обоснованных жалоб на действия (бездействие) администрации и (или) его должностного лица при проведении контрольных мероприятий - 0%.</w:t>
      </w:r>
    </w:p>
    <w:p w:rsidR="009B1A94" w:rsidRPr="00A65304" w:rsidRDefault="009B1A94" w:rsidP="00020613">
      <w:pPr>
        <w:pStyle w:val="1"/>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3) Доля отмененных результатов контрольных мероприятий - 0%.</w:t>
      </w:r>
    </w:p>
    <w:p w:rsidR="009B1A94" w:rsidRPr="00A65304" w:rsidRDefault="009B1A94" w:rsidP="00020613">
      <w:pPr>
        <w:pStyle w:val="1"/>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4) 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9B1A94" w:rsidRPr="00A65304" w:rsidRDefault="009B1A94" w:rsidP="00020613">
      <w:pPr>
        <w:pStyle w:val="1"/>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5) Доля вынесенных судебных решений о назначении административного наказания по материалам администрации - 95%.</w:t>
      </w:r>
    </w:p>
    <w:p w:rsidR="009B1A94" w:rsidRPr="00A65304" w:rsidRDefault="009B1A94" w:rsidP="00020613">
      <w:pPr>
        <w:pStyle w:val="1"/>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6) Доля отмененных в судебном порядке постановлений администрации по делам об административных правонарушениях от общего количества таких постановлений, вынесенных администрацией, за исключением постановлений, отмененных на основании статей 2.7 и 2.9 Кодекса Российской Федерации об административных правонарушениях - 0%.</w:t>
      </w:r>
    </w:p>
    <w:p w:rsidR="009B1A94" w:rsidRPr="00A65304" w:rsidRDefault="009B1A94" w:rsidP="00020613">
      <w:pPr>
        <w:pStyle w:val="1"/>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t>6.3. Для муниципального жилищного контроля установлены следующие индикативные показатели:</w:t>
      </w:r>
    </w:p>
    <w:p w:rsidR="009B1A94" w:rsidRPr="00A65304" w:rsidRDefault="009B1A94" w:rsidP="00020613">
      <w:pPr>
        <w:pStyle w:val="BodyText"/>
        <w:autoSpaceDE w:val="0"/>
        <w:spacing w:after="0"/>
        <w:ind w:firstLine="720"/>
        <w:jc w:val="both"/>
        <w:rPr>
          <w:rFonts w:ascii="Times New Roman" w:hAnsi="Times New Roman"/>
          <w:sz w:val="24"/>
          <w:szCs w:val="24"/>
        </w:rPr>
      </w:pPr>
      <w:r w:rsidRPr="00A65304">
        <w:rPr>
          <w:rFonts w:ascii="Times New Roman" w:hAnsi="Times New Roman"/>
          <w:sz w:val="24"/>
          <w:szCs w:val="24"/>
        </w:rPr>
        <w:t xml:space="preserve">количество внеплановых контрольных мероприятий, проведенных за отчетный период; </w:t>
      </w:r>
    </w:p>
    <w:p w:rsidR="009B1A94" w:rsidRPr="00A65304" w:rsidRDefault="009B1A94" w:rsidP="00020613">
      <w:pPr>
        <w:pStyle w:val="BodyText"/>
        <w:autoSpaceDE w:val="0"/>
        <w:spacing w:after="0"/>
        <w:ind w:firstLine="720"/>
        <w:jc w:val="both"/>
        <w:rPr>
          <w:rFonts w:ascii="Times New Roman" w:hAnsi="Times New Roman"/>
          <w:sz w:val="24"/>
          <w:szCs w:val="24"/>
        </w:rPr>
      </w:pPr>
      <w:r w:rsidRPr="00A65304">
        <w:rPr>
          <w:rFonts w:ascii="Times New Roman" w:hAnsi="Times New Roman"/>
          <w:sz w:val="24"/>
          <w:szCs w:val="24"/>
        </w:rPr>
        <w:t xml:space="preserve">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9B1A94" w:rsidRPr="00A65304" w:rsidRDefault="009B1A94" w:rsidP="00020613">
      <w:pPr>
        <w:pStyle w:val="BodyText"/>
        <w:autoSpaceDE w:val="0"/>
        <w:spacing w:after="0"/>
        <w:ind w:firstLine="720"/>
        <w:jc w:val="both"/>
        <w:rPr>
          <w:rFonts w:ascii="Times New Roman" w:hAnsi="Times New Roman"/>
          <w:sz w:val="24"/>
          <w:szCs w:val="24"/>
        </w:rPr>
      </w:pPr>
      <w:r w:rsidRPr="00A65304">
        <w:rPr>
          <w:rFonts w:ascii="Times New Roman" w:hAnsi="Times New Roman"/>
          <w:sz w:val="24"/>
          <w:szCs w:val="24"/>
        </w:rPr>
        <w:t xml:space="preserve">общее количество контрольных мероприятий с взаимодействием, проведенных за отчетный период; </w:t>
      </w:r>
    </w:p>
    <w:p w:rsidR="009B1A94" w:rsidRPr="00A65304" w:rsidRDefault="009B1A94" w:rsidP="00020613">
      <w:pPr>
        <w:pStyle w:val="BodyText"/>
        <w:autoSpaceDE w:val="0"/>
        <w:spacing w:after="0"/>
        <w:ind w:firstLine="720"/>
        <w:jc w:val="both"/>
        <w:rPr>
          <w:rFonts w:ascii="Times New Roman" w:hAnsi="Times New Roman"/>
          <w:sz w:val="24"/>
          <w:szCs w:val="24"/>
        </w:rPr>
      </w:pPr>
      <w:r w:rsidRPr="00A65304">
        <w:rPr>
          <w:rFonts w:ascii="Times New Roman" w:hAnsi="Times New Roman"/>
          <w:sz w:val="24"/>
          <w:szCs w:val="24"/>
        </w:rPr>
        <w:t xml:space="preserve">количество контрольных мероприятий с взаимодействием по каждому виду контрольных мероприятий, проведенных за отчетный период; </w:t>
      </w:r>
    </w:p>
    <w:p w:rsidR="009B1A94" w:rsidRPr="00A65304" w:rsidRDefault="009B1A94" w:rsidP="00020613">
      <w:pPr>
        <w:pStyle w:val="BodyText"/>
        <w:autoSpaceDE w:val="0"/>
        <w:spacing w:after="0"/>
        <w:ind w:firstLine="720"/>
        <w:jc w:val="both"/>
        <w:rPr>
          <w:rFonts w:ascii="Times New Roman" w:hAnsi="Times New Roman"/>
          <w:sz w:val="24"/>
          <w:szCs w:val="24"/>
        </w:rPr>
      </w:pPr>
      <w:r w:rsidRPr="00A65304">
        <w:rPr>
          <w:rFonts w:ascii="Times New Roman" w:hAnsi="Times New Roman"/>
          <w:sz w:val="24"/>
          <w:szCs w:val="24"/>
        </w:rPr>
        <w:t xml:space="preserve">количество контрольных мероприятий, проведенных с использованием средств дистанционного взаимодействия, за отчетный период; </w:t>
      </w:r>
    </w:p>
    <w:p w:rsidR="009B1A94" w:rsidRPr="00A65304" w:rsidRDefault="009B1A94" w:rsidP="00020613">
      <w:pPr>
        <w:pStyle w:val="BodyText"/>
        <w:autoSpaceDE w:val="0"/>
        <w:spacing w:after="0"/>
        <w:ind w:firstLine="720"/>
        <w:jc w:val="both"/>
        <w:rPr>
          <w:rFonts w:ascii="Times New Roman" w:hAnsi="Times New Roman"/>
          <w:sz w:val="24"/>
          <w:szCs w:val="24"/>
        </w:rPr>
      </w:pPr>
      <w:r w:rsidRPr="00A65304">
        <w:rPr>
          <w:rFonts w:ascii="Times New Roman" w:hAnsi="Times New Roman"/>
          <w:sz w:val="24"/>
          <w:szCs w:val="24"/>
        </w:rPr>
        <w:t>количество обязательных профилактических визитов, проведенных за отчетный период;</w:t>
      </w:r>
    </w:p>
    <w:p w:rsidR="009B1A94" w:rsidRPr="00A65304" w:rsidRDefault="009B1A94" w:rsidP="00020613">
      <w:pPr>
        <w:pStyle w:val="BodyText"/>
        <w:autoSpaceDE w:val="0"/>
        <w:spacing w:after="0"/>
        <w:ind w:firstLine="720"/>
        <w:jc w:val="both"/>
        <w:rPr>
          <w:rFonts w:ascii="Times New Roman" w:hAnsi="Times New Roman"/>
          <w:sz w:val="24"/>
          <w:szCs w:val="24"/>
        </w:rPr>
      </w:pPr>
      <w:r w:rsidRPr="00A65304">
        <w:rPr>
          <w:rFonts w:ascii="Times New Roman" w:hAnsi="Times New Roman"/>
          <w:sz w:val="24"/>
          <w:szCs w:val="24"/>
        </w:rPr>
        <w:t xml:space="preserve">количество предостережений о недопустимости нарушения обязательных требований, объявленных за отчетный период; </w:t>
      </w:r>
    </w:p>
    <w:p w:rsidR="009B1A94" w:rsidRPr="00A65304" w:rsidRDefault="009B1A94" w:rsidP="00020613">
      <w:pPr>
        <w:pStyle w:val="BodyText"/>
        <w:autoSpaceDE w:val="0"/>
        <w:spacing w:after="0"/>
        <w:ind w:firstLine="720"/>
        <w:jc w:val="both"/>
        <w:rPr>
          <w:rFonts w:ascii="Times New Roman" w:hAnsi="Times New Roman"/>
          <w:sz w:val="24"/>
          <w:szCs w:val="24"/>
        </w:rPr>
      </w:pPr>
      <w:r w:rsidRPr="00A65304">
        <w:rPr>
          <w:rFonts w:ascii="Times New Roman" w:hAnsi="Times New Roman"/>
          <w:sz w:val="24"/>
          <w:szCs w:val="24"/>
        </w:rPr>
        <w:t xml:space="preserve">количество контрольных мероприятий, по результатам которых выявлены нарушения обязательных требований, за отчетный период; </w:t>
      </w:r>
    </w:p>
    <w:p w:rsidR="009B1A94" w:rsidRPr="00A65304" w:rsidRDefault="009B1A94" w:rsidP="006C1FE5">
      <w:pPr>
        <w:pStyle w:val="BodyText"/>
        <w:autoSpaceDE w:val="0"/>
        <w:spacing w:after="0"/>
        <w:ind w:firstLine="720"/>
        <w:rPr>
          <w:rFonts w:ascii="Times New Roman" w:hAnsi="Times New Roman"/>
          <w:sz w:val="24"/>
          <w:szCs w:val="24"/>
        </w:rPr>
      </w:pPr>
      <w:r w:rsidRPr="00A65304">
        <w:rPr>
          <w:rFonts w:ascii="Times New Roman" w:hAnsi="Times New Roman"/>
          <w:sz w:val="24"/>
          <w:szCs w:val="24"/>
        </w:rPr>
        <w:t xml:space="preserve">количество контрольных мероприятий, по итогам которых возбуждены дела об административных правонарушениях, </w:t>
      </w:r>
      <w:r w:rsidRPr="00A65304">
        <w:rPr>
          <w:rFonts w:ascii="Times New Roman" w:hAnsi="Times New Roman"/>
          <w:sz w:val="24"/>
          <w:szCs w:val="24"/>
        </w:rPr>
        <w:br/>
        <w:t xml:space="preserve">за отчетный период; </w:t>
      </w:r>
    </w:p>
    <w:p w:rsidR="009B1A94" w:rsidRPr="00A65304" w:rsidRDefault="009B1A94" w:rsidP="006C1FE5">
      <w:pPr>
        <w:pStyle w:val="BodyText"/>
        <w:autoSpaceDE w:val="0"/>
        <w:spacing w:after="0"/>
        <w:ind w:firstLine="720"/>
        <w:rPr>
          <w:rFonts w:ascii="Times New Roman" w:hAnsi="Times New Roman"/>
          <w:sz w:val="24"/>
          <w:szCs w:val="24"/>
        </w:rPr>
      </w:pPr>
      <w:r w:rsidRPr="00A65304">
        <w:rPr>
          <w:rFonts w:ascii="Times New Roman" w:hAnsi="Times New Roman"/>
          <w:sz w:val="24"/>
          <w:szCs w:val="24"/>
        </w:rPr>
        <w:t xml:space="preserve">сумма административных штрафов, наложенных по результатам контрольных мероприятий, за отчетный период; </w:t>
      </w:r>
    </w:p>
    <w:p w:rsidR="009B1A94" w:rsidRPr="00A65304" w:rsidRDefault="009B1A94" w:rsidP="006C1FE5">
      <w:pPr>
        <w:pStyle w:val="BodyText"/>
        <w:autoSpaceDE w:val="0"/>
        <w:spacing w:after="0"/>
        <w:ind w:firstLine="720"/>
        <w:rPr>
          <w:rFonts w:ascii="Times New Roman" w:hAnsi="Times New Roman"/>
          <w:sz w:val="24"/>
          <w:szCs w:val="24"/>
        </w:rPr>
      </w:pPr>
      <w:r w:rsidRPr="00A65304">
        <w:rPr>
          <w:rFonts w:ascii="Times New Roman" w:hAnsi="Times New Roman"/>
          <w:sz w:val="24"/>
          <w:szCs w:val="24"/>
        </w:rPr>
        <w:t>количество направленных в органы прокуратуры заявлений</w:t>
      </w:r>
      <w:r w:rsidRPr="00A65304">
        <w:rPr>
          <w:rFonts w:ascii="Times New Roman" w:hAnsi="Times New Roman"/>
          <w:sz w:val="24"/>
          <w:szCs w:val="24"/>
        </w:rPr>
        <w:br/>
        <w:t xml:space="preserve"> о согласовании проведения контрольных мероприятий, </w:t>
      </w:r>
      <w:r w:rsidRPr="00A65304">
        <w:rPr>
          <w:rFonts w:ascii="Times New Roman" w:hAnsi="Times New Roman"/>
          <w:sz w:val="24"/>
          <w:szCs w:val="24"/>
        </w:rPr>
        <w:br/>
        <w:t xml:space="preserve">за отчетный период; </w:t>
      </w:r>
    </w:p>
    <w:p w:rsidR="009B1A94" w:rsidRPr="00A65304" w:rsidRDefault="009B1A94" w:rsidP="006C1FE5">
      <w:pPr>
        <w:pStyle w:val="BodyText"/>
        <w:autoSpaceDE w:val="0"/>
        <w:spacing w:after="0"/>
        <w:ind w:firstLine="720"/>
        <w:rPr>
          <w:rFonts w:ascii="Times New Roman" w:hAnsi="Times New Roman"/>
          <w:sz w:val="24"/>
          <w:szCs w:val="24"/>
        </w:rPr>
      </w:pPr>
      <w:r w:rsidRPr="00A65304">
        <w:rPr>
          <w:rFonts w:ascii="Times New Roman" w:hAnsi="Times New Roman"/>
          <w:sz w:val="24"/>
          <w:szCs w:val="24"/>
        </w:rPr>
        <w:t>количество направленных в органы прокуратуры заявлений</w:t>
      </w:r>
      <w:r w:rsidRPr="00A65304">
        <w:rPr>
          <w:rFonts w:ascii="Times New Roman" w:hAnsi="Times New Roman"/>
          <w:sz w:val="24"/>
          <w:szCs w:val="24"/>
        </w:rPr>
        <w:br/>
        <w:t xml:space="preserve"> о согласовании проведения контрольных мероприятий, </w:t>
      </w:r>
      <w:r w:rsidRPr="00A65304">
        <w:rPr>
          <w:rFonts w:ascii="Times New Roman" w:hAnsi="Times New Roman"/>
          <w:sz w:val="24"/>
          <w:szCs w:val="24"/>
        </w:rPr>
        <w:br/>
        <w:t xml:space="preserve">по которым органами прокуратуры отказано в согласовании, за отчетный период; </w:t>
      </w:r>
    </w:p>
    <w:p w:rsidR="009B1A94" w:rsidRPr="00A65304" w:rsidRDefault="009B1A94" w:rsidP="006C1FE5">
      <w:pPr>
        <w:pStyle w:val="BodyText"/>
        <w:autoSpaceDE w:val="0"/>
        <w:spacing w:after="0"/>
        <w:ind w:firstLine="720"/>
        <w:rPr>
          <w:rFonts w:ascii="Times New Roman" w:hAnsi="Times New Roman"/>
          <w:sz w:val="24"/>
          <w:szCs w:val="24"/>
        </w:rPr>
      </w:pPr>
      <w:r w:rsidRPr="00A65304">
        <w:rPr>
          <w:rFonts w:ascii="Times New Roman" w:hAnsi="Times New Roman"/>
          <w:sz w:val="24"/>
          <w:szCs w:val="24"/>
        </w:rPr>
        <w:t xml:space="preserve">общее количество учтенных объектов контроля на конец отчетного периода; </w:t>
      </w:r>
    </w:p>
    <w:p w:rsidR="009B1A94" w:rsidRPr="00A65304" w:rsidRDefault="009B1A94" w:rsidP="006C1FE5">
      <w:pPr>
        <w:pStyle w:val="BodyText"/>
        <w:autoSpaceDE w:val="0"/>
        <w:spacing w:after="0"/>
        <w:ind w:firstLine="720"/>
        <w:rPr>
          <w:rFonts w:ascii="Times New Roman" w:hAnsi="Times New Roman"/>
          <w:sz w:val="24"/>
          <w:szCs w:val="24"/>
        </w:rPr>
      </w:pPr>
      <w:r w:rsidRPr="00A65304">
        <w:rPr>
          <w:rFonts w:ascii="Times New Roman" w:hAnsi="Times New Roman"/>
          <w:sz w:val="24"/>
          <w:szCs w:val="24"/>
        </w:rPr>
        <w:t>количество учтенных объектов контроля, отнесенных к категориям риска, по каждой из категорий риска, на конец отчетного периода;</w:t>
      </w:r>
    </w:p>
    <w:p w:rsidR="009B1A94" w:rsidRPr="00A65304" w:rsidRDefault="009B1A94" w:rsidP="006C1FE5">
      <w:pPr>
        <w:pStyle w:val="BodyText"/>
        <w:autoSpaceDE w:val="0"/>
        <w:spacing w:after="0"/>
        <w:ind w:firstLine="720"/>
        <w:rPr>
          <w:rFonts w:ascii="Times New Roman" w:hAnsi="Times New Roman"/>
          <w:sz w:val="24"/>
          <w:szCs w:val="24"/>
        </w:rPr>
      </w:pPr>
      <w:r w:rsidRPr="00A65304">
        <w:rPr>
          <w:rFonts w:ascii="Times New Roman" w:hAnsi="Times New Roman"/>
          <w:sz w:val="24"/>
          <w:szCs w:val="24"/>
        </w:rPr>
        <w:t xml:space="preserve">количество учтенных контролируемых лиц на конец отчетного периода; </w:t>
      </w:r>
    </w:p>
    <w:p w:rsidR="009B1A94" w:rsidRPr="00A65304" w:rsidRDefault="009B1A94" w:rsidP="00020613">
      <w:pPr>
        <w:pStyle w:val="BodyText"/>
        <w:autoSpaceDE w:val="0"/>
        <w:spacing w:after="0"/>
        <w:ind w:firstLine="720"/>
        <w:jc w:val="both"/>
        <w:rPr>
          <w:rFonts w:ascii="Times New Roman" w:hAnsi="Times New Roman"/>
          <w:sz w:val="24"/>
          <w:szCs w:val="24"/>
        </w:rPr>
      </w:pPr>
      <w:r w:rsidRPr="00A65304">
        <w:rPr>
          <w:rFonts w:ascii="Times New Roman" w:hAnsi="Times New Roman"/>
          <w:sz w:val="24"/>
          <w:szCs w:val="24"/>
        </w:rPr>
        <w:t xml:space="preserve">количество учтенных контролируемых лиц, в отношении которых проведены контрольные мероприятия, за отчетный период; </w:t>
      </w:r>
    </w:p>
    <w:p w:rsidR="009B1A94" w:rsidRPr="00A65304" w:rsidRDefault="009B1A94" w:rsidP="006C1FE5">
      <w:pPr>
        <w:pStyle w:val="BodyText"/>
        <w:autoSpaceDE w:val="0"/>
        <w:spacing w:after="0"/>
        <w:ind w:firstLine="720"/>
        <w:rPr>
          <w:rFonts w:ascii="Times New Roman" w:hAnsi="Times New Roman"/>
          <w:sz w:val="24"/>
          <w:szCs w:val="24"/>
        </w:rPr>
      </w:pPr>
      <w:r w:rsidRPr="00A65304">
        <w:rPr>
          <w:rFonts w:ascii="Times New Roman" w:hAnsi="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за отчетный период; </w:t>
      </w:r>
    </w:p>
    <w:p w:rsidR="009B1A94" w:rsidRPr="00A65304" w:rsidRDefault="009B1A94" w:rsidP="006C1FE5">
      <w:pPr>
        <w:pStyle w:val="BodyText"/>
        <w:autoSpaceDE w:val="0"/>
        <w:spacing w:after="0"/>
        <w:ind w:firstLine="720"/>
        <w:rPr>
          <w:rFonts w:ascii="Times New Roman" w:hAnsi="Times New Roman"/>
          <w:sz w:val="24"/>
          <w:szCs w:val="24"/>
        </w:rPr>
      </w:pPr>
      <w:r w:rsidRPr="00A65304">
        <w:rPr>
          <w:rFonts w:ascii="Times New Roman" w:hAnsi="Times New Roman"/>
          <w:sz w:val="24"/>
          <w:szCs w:val="24"/>
        </w:rPr>
        <w:t xml:space="preserve">количество исковых заявлений об оспаривании решений, действий (бездействий) должностных лиц администрации,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9B1A94" w:rsidRPr="00A65304" w:rsidRDefault="009B1A94" w:rsidP="006C1FE5">
      <w:pPr>
        <w:ind w:firstLine="567"/>
      </w:pPr>
      <w:r w:rsidRPr="00A65304">
        <w:t xml:space="preserve">количество контрольных мероприятий, проведенных </w:t>
      </w:r>
      <w:r w:rsidRPr="00A65304">
        <w:br/>
        <w:t>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9B1A94" w:rsidRPr="00A65304" w:rsidRDefault="009B1A94" w:rsidP="006C1FE5">
      <w:pPr>
        <w:pStyle w:val="ConsTitle"/>
        <w:widowControl/>
        <w:rPr>
          <w:rFonts w:ascii="Times New Roman" w:hAnsi="Times New Roman" w:cs="Times New Roman"/>
          <w:sz w:val="24"/>
          <w:szCs w:val="24"/>
        </w:rPr>
      </w:pPr>
    </w:p>
    <w:p w:rsidR="009B1A94" w:rsidRPr="00A65304" w:rsidRDefault="009B1A94" w:rsidP="0015702A">
      <w:pPr>
        <w:pStyle w:val="ConsPlusNormal"/>
        <w:ind w:firstLine="0"/>
        <w:jc w:val="right"/>
        <w:rPr>
          <w:rFonts w:ascii="Times New Roman" w:hAnsi="Times New Roman" w:cs="Times New Roman"/>
          <w:color w:val="000000"/>
          <w:sz w:val="24"/>
          <w:szCs w:val="24"/>
        </w:rPr>
      </w:pPr>
      <w:r w:rsidRPr="00A65304">
        <w:rPr>
          <w:rFonts w:ascii="Times New Roman" w:hAnsi="Times New Roman" w:cs="Times New Roman"/>
          <w:color w:val="000000"/>
          <w:sz w:val="24"/>
          <w:szCs w:val="24"/>
        </w:rPr>
        <w:br w:type="page"/>
      </w:r>
    </w:p>
    <w:p w:rsidR="009B1A94" w:rsidRPr="00A65304" w:rsidRDefault="009B1A94" w:rsidP="0015702A">
      <w:pPr>
        <w:pStyle w:val="ConsPlusNormal"/>
        <w:ind w:firstLine="0"/>
        <w:jc w:val="right"/>
        <w:rPr>
          <w:rFonts w:ascii="Times New Roman" w:hAnsi="Times New Roman" w:cs="Times New Roman"/>
          <w:sz w:val="24"/>
          <w:szCs w:val="24"/>
        </w:rPr>
      </w:pPr>
      <w:r w:rsidRPr="00A65304">
        <w:rPr>
          <w:rFonts w:ascii="Times New Roman" w:hAnsi="Times New Roman" w:cs="Times New Roman"/>
          <w:color w:val="000000"/>
          <w:sz w:val="24"/>
          <w:szCs w:val="24"/>
        </w:rPr>
        <w:t>Приложение № 1</w:t>
      </w:r>
    </w:p>
    <w:p w:rsidR="009B1A94" w:rsidRPr="00A65304" w:rsidRDefault="009B1A94" w:rsidP="004D5441">
      <w:pPr>
        <w:pStyle w:val="ConsPlusNormal"/>
        <w:ind w:firstLine="0"/>
        <w:jc w:val="right"/>
        <w:rPr>
          <w:rFonts w:ascii="Times New Roman" w:hAnsi="Times New Roman" w:cs="Times New Roman"/>
          <w:color w:val="000000"/>
          <w:sz w:val="24"/>
          <w:szCs w:val="24"/>
        </w:rPr>
      </w:pPr>
      <w:r w:rsidRPr="00A65304">
        <w:rPr>
          <w:rFonts w:ascii="Times New Roman" w:hAnsi="Times New Roman" w:cs="Times New Roman"/>
          <w:color w:val="000000"/>
          <w:sz w:val="24"/>
          <w:szCs w:val="24"/>
        </w:rPr>
        <w:t>к Положению о муниципальном жилищном контроле</w:t>
      </w:r>
    </w:p>
    <w:p w:rsidR="009B1A94" w:rsidRPr="00A65304" w:rsidRDefault="009B1A94" w:rsidP="004D5441">
      <w:pPr>
        <w:pStyle w:val="ConsPlusTitle"/>
        <w:jc w:val="right"/>
        <w:rPr>
          <w:rFonts w:ascii="Times New Roman" w:hAnsi="Times New Roman" w:cs="Times New Roman"/>
          <w:b w:val="0"/>
          <w:bCs w:val="0"/>
          <w:color w:val="000000"/>
          <w:sz w:val="24"/>
          <w:szCs w:val="24"/>
        </w:rPr>
      </w:pPr>
      <w:r w:rsidRPr="00A65304">
        <w:rPr>
          <w:rFonts w:ascii="Times New Roman" w:hAnsi="Times New Roman" w:cs="Times New Roman"/>
          <w:b w:val="0"/>
          <w:bCs w:val="0"/>
          <w:color w:val="000000"/>
          <w:sz w:val="24"/>
          <w:szCs w:val="24"/>
        </w:rPr>
        <w:t>на территории Кияйского сельсовета</w:t>
      </w:r>
    </w:p>
    <w:p w:rsidR="009B1A94" w:rsidRPr="00A65304" w:rsidRDefault="009B1A94" w:rsidP="004D5441">
      <w:pPr>
        <w:pStyle w:val="ConsPlusTitle"/>
        <w:jc w:val="right"/>
        <w:rPr>
          <w:rFonts w:ascii="Times New Roman" w:hAnsi="Times New Roman" w:cs="Times New Roman"/>
          <w:b w:val="0"/>
          <w:bCs w:val="0"/>
          <w:color w:val="000000"/>
          <w:sz w:val="24"/>
          <w:szCs w:val="24"/>
        </w:rPr>
      </w:pPr>
      <w:r w:rsidRPr="00A65304">
        <w:rPr>
          <w:rFonts w:ascii="Times New Roman" w:hAnsi="Times New Roman" w:cs="Times New Roman"/>
          <w:b w:val="0"/>
          <w:bCs w:val="0"/>
          <w:color w:val="000000"/>
          <w:sz w:val="24"/>
          <w:szCs w:val="24"/>
        </w:rPr>
        <w:t>Манского района Красноярского края</w:t>
      </w:r>
    </w:p>
    <w:p w:rsidR="009B1A94" w:rsidRPr="00A65304" w:rsidRDefault="009B1A94" w:rsidP="00BF3DDB">
      <w:pPr>
        <w:pStyle w:val="ConsPlusNormal"/>
        <w:ind w:firstLine="0"/>
        <w:jc w:val="right"/>
        <w:rPr>
          <w:rFonts w:ascii="Times New Roman" w:hAnsi="Times New Roman" w:cs="Times New Roman"/>
          <w:color w:val="000000"/>
          <w:sz w:val="24"/>
          <w:szCs w:val="24"/>
        </w:rPr>
      </w:pPr>
    </w:p>
    <w:p w:rsidR="009B1A94" w:rsidRPr="00A65304" w:rsidRDefault="009B1A94" w:rsidP="00BF3DDB">
      <w:pPr>
        <w:pStyle w:val="ConsPlusNormal"/>
        <w:ind w:firstLine="0"/>
        <w:jc w:val="right"/>
        <w:rPr>
          <w:rFonts w:ascii="Times New Roman" w:hAnsi="Times New Roman" w:cs="Times New Roman"/>
          <w:b/>
          <w:bCs/>
          <w:color w:val="000000"/>
          <w:sz w:val="24"/>
          <w:szCs w:val="24"/>
        </w:rPr>
      </w:pPr>
    </w:p>
    <w:p w:rsidR="009B1A94" w:rsidRPr="00A65304" w:rsidRDefault="009B1A94" w:rsidP="0015702A">
      <w:pPr>
        <w:pStyle w:val="ConsPlusTitle"/>
        <w:jc w:val="center"/>
        <w:rPr>
          <w:rFonts w:ascii="Times New Roman" w:hAnsi="Times New Roman" w:cs="Times New Roman"/>
          <w:sz w:val="24"/>
          <w:szCs w:val="24"/>
        </w:rPr>
      </w:pPr>
      <w:bookmarkStart w:id="5" w:name="Par381"/>
      <w:bookmarkEnd w:id="5"/>
      <w:r w:rsidRPr="00A65304">
        <w:rPr>
          <w:rFonts w:ascii="Times New Roman" w:hAnsi="Times New Roman" w:cs="Times New Roman"/>
          <w:color w:val="000000"/>
          <w:sz w:val="24"/>
          <w:szCs w:val="24"/>
        </w:rPr>
        <w:t>Критерии</w:t>
      </w:r>
      <w:r w:rsidRPr="00A65304">
        <w:rPr>
          <w:rStyle w:val="FootnoteReference"/>
          <w:rFonts w:ascii="Times New Roman" w:hAnsi="Times New Roman"/>
          <w:color w:val="FF0000"/>
          <w:sz w:val="24"/>
          <w:szCs w:val="24"/>
        </w:rPr>
        <w:footnoteReference w:id="2"/>
      </w:r>
    </w:p>
    <w:p w:rsidR="009B1A94" w:rsidRPr="00A65304" w:rsidRDefault="009B1A94" w:rsidP="0015702A">
      <w:pPr>
        <w:pStyle w:val="ConsPlusTitle"/>
        <w:jc w:val="center"/>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отнесения </w:t>
      </w:r>
      <w:r w:rsidRPr="00A65304">
        <w:rPr>
          <w:rFonts w:ascii="Times New Roman" w:hAnsi="Times New Roman" w:cs="Times New Roman"/>
          <w:bCs w:val="0"/>
          <w:color w:val="000000"/>
          <w:sz w:val="24"/>
          <w:szCs w:val="24"/>
        </w:rPr>
        <w:t xml:space="preserve">объектов </w:t>
      </w:r>
      <w:r w:rsidRPr="00A65304">
        <w:rPr>
          <w:rFonts w:ascii="Times New Roman" w:hAnsi="Times New Roman" w:cs="Times New Roman"/>
          <w:color w:val="000000"/>
          <w:sz w:val="24"/>
          <w:szCs w:val="24"/>
        </w:rPr>
        <w:t>муниципального жилищного контроля к определенной категории риска при осуществлении администрацией Кияйского сельсовета Манского района Красноярского края муниципального жилищного контроля</w:t>
      </w:r>
    </w:p>
    <w:p w:rsidR="009B1A94" w:rsidRPr="00A65304" w:rsidRDefault="009B1A94" w:rsidP="0015702A">
      <w:pPr>
        <w:pStyle w:val="ConsPlusTitle"/>
        <w:jc w:val="center"/>
        <w:rPr>
          <w:rFonts w:ascii="Times New Roman" w:hAnsi="Times New Roman" w:cs="Times New Roman"/>
          <w:sz w:val="24"/>
          <w:szCs w:val="24"/>
        </w:rPr>
      </w:pPr>
    </w:p>
    <w:p w:rsidR="009B1A94" w:rsidRPr="00A65304" w:rsidRDefault="009B1A94" w:rsidP="00682F53">
      <w:pPr>
        <w:pStyle w:val="ConsPlusNormal"/>
        <w:widowControl w:val="0"/>
        <w:ind w:firstLine="709"/>
        <w:jc w:val="both"/>
        <w:rPr>
          <w:rFonts w:ascii="Times New Roman" w:hAnsi="Times New Roman" w:cs="Times New Roman"/>
          <w:sz w:val="24"/>
          <w:szCs w:val="24"/>
        </w:rPr>
      </w:pPr>
    </w:p>
    <w:p w:rsidR="009B1A94" w:rsidRPr="00A65304" w:rsidRDefault="009B1A94" w:rsidP="006C1FE5">
      <w:pPr>
        <w:pStyle w:val="ConsPlusNormal"/>
        <w:widowControl w:val="0"/>
        <w:ind w:firstLine="709"/>
        <w:rPr>
          <w:rFonts w:ascii="Times New Roman" w:hAnsi="Times New Roman" w:cs="Times New Roman"/>
          <w:sz w:val="24"/>
          <w:szCs w:val="24"/>
        </w:rPr>
      </w:pPr>
      <w:r w:rsidRPr="00A65304">
        <w:rPr>
          <w:rFonts w:ascii="Times New Roman" w:hAnsi="Times New Roman" w:cs="Times New Roman"/>
          <w:sz w:val="24"/>
          <w:szCs w:val="24"/>
        </w:rPr>
        <w:t>1. Отнесение объектов контроля к определенной категории риска осуществляется в зависимости от значения показателя риска:</w:t>
      </w:r>
    </w:p>
    <w:p w:rsidR="009B1A94" w:rsidRPr="00A65304" w:rsidRDefault="009B1A94" w:rsidP="006C1FE5">
      <w:pPr>
        <w:pStyle w:val="ConsPlusNormal"/>
        <w:widowControl w:val="0"/>
        <w:ind w:firstLine="709"/>
        <w:rPr>
          <w:rFonts w:ascii="Times New Roman" w:hAnsi="Times New Roman" w:cs="Times New Roman"/>
          <w:sz w:val="24"/>
          <w:szCs w:val="24"/>
        </w:rPr>
      </w:pPr>
      <w:r w:rsidRPr="00A65304">
        <w:rPr>
          <w:rFonts w:ascii="Times New Roman" w:hAnsi="Times New Roman" w:cs="Times New Roman"/>
          <w:sz w:val="24"/>
          <w:szCs w:val="24"/>
        </w:rPr>
        <w:t>- при значении показателя риска более 4 объект контроля относится - к категории среднего риска;</w:t>
      </w:r>
    </w:p>
    <w:p w:rsidR="009B1A94" w:rsidRPr="00A65304" w:rsidRDefault="009B1A94" w:rsidP="006C1FE5">
      <w:pPr>
        <w:pStyle w:val="ConsPlusNormal"/>
        <w:widowControl w:val="0"/>
        <w:ind w:firstLine="709"/>
        <w:rPr>
          <w:rFonts w:ascii="Times New Roman" w:hAnsi="Times New Roman" w:cs="Times New Roman"/>
          <w:sz w:val="24"/>
          <w:szCs w:val="24"/>
        </w:rPr>
      </w:pPr>
      <w:r w:rsidRPr="00A65304">
        <w:rPr>
          <w:rFonts w:ascii="Times New Roman" w:hAnsi="Times New Roman" w:cs="Times New Roman"/>
          <w:sz w:val="24"/>
          <w:szCs w:val="24"/>
        </w:rPr>
        <w:t xml:space="preserve">- при значении показателя риска от 3 до 4 включительно - к категории умеренного риска; </w:t>
      </w:r>
    </w:p>
    <w:p w:rsidR="009B1A94" w:rsidRPr="00A65304" w:rsidRDefault="009B1A94" w:rsidP="006C1FE5">
      <w:pPr>
        <w:pStyle w:val="ConsPlusNormal"/>
        <w:widowControl w:val="0"/>
        <w:ind w:firstLine="709"/>
        <w:rPr>
          <w:rFonts w:ascii="Times New Roman" w:hAnsi="Times New Roman" w:cs="Times New Roman"/>
          <w:sz w:val="24"/>
          <w:szCs w:val="24"/>
        </w:rPr>
      </w:pPr>
      <w:r w:rsidRPr="00A65304">
        <w:rPr>
          <w:rFonts w:ascii="Times New Roman" w:hAnsi="Times New Roman" w:cs="Times New Roman"/>
          <w:sz w:val="24"/>
          <w:szCs w:val="24"/>
        </w:rPr>
        <w:t>- при значении показателя риска от 0 до 2 включительно - к категории низкого риска.</w:t>
      </w:r>
    </w:p>
    <w:p w:rsidR="009B1A94" w:rsidRPr="00A65304" w:rsidRDefault="009B1A94" w:rsidP="006C1FE5">
      <w:pPr>
        <w:pStyle w:val="ConsPlusNormal"/>
        <w:widowControl w:val="0"/>
        <w:ind w:firstLine="709"/>
        <w:rPr>
          <w:rFonts w:ascii="Times New Roman" w:hAnsi="Times New Roman" w:cs="Times New Roman"/>
          <w:sz w:val="24"/>
          <w:szCs w:val="24"/>
        </w:rPr>
      </w:pPr>
    </w:p>
    <w:p w:rsidR="009B1A94" w:rsidRPr="00A65304" w:rsidRDefault="009B1A94" w:rsidP="006C1FE5">
      <w:pPr>
        <w:pStyle w:val="ConsPlusNormal"/>
        <w:widowControl w:val="0"/>
        <w:ind w:firstLine="709"/>
        <w:rPr>
          <w:rFonts w:ascii="Times New Roman" w:hAnsi="Times New Roman" w:cs="Times New Roman"/>
          <w:sz w:val="24"/>
          <w:szCs w:val="24"/>
        </w:rPr>
      </w:pPr>
      <w:r w:rsidRPr="00A65304">
        <w:rPr>
          <w:rFonts w:ascii="Times New Roman" w:hAnsi="Times New Roman" w:cs="Times New Roman"/>
          <w:sz w:val="24"/>
          <w:szCs w:val="24"/>
        </w:rPr>
        <w:t>2. Показатель риска рассчитывается по следующей формуле:</w:t>
      </w:r>
    </w:p>
    <w:p w:rsidR="009B1A94" w:rsidRPr="00A65304" w:rsidRDefault="009B1A94" w:rsidP="006C1FE5">
      <w:pPr>
        <w:pStyle w:val="ConsPlusNormal"/>
        <w:widowControl w:val="0"/>
        <w:ind w:firstLine="709"/>
        <w:rPr>
          <w:rFonts w:ascii="Times New Roman" w:hAnsi="Times New Roman" w:cs="Times New Roman"/>
          <w:sz w:val="24"/>
          <w:szCs w:val="24"/>
        </w:rPr>
      </w:pPr>
    </w:p>
    <w:p w:rsidR="009B1A94" w:rsidRPr="00A65304" w:rsidRDefault="009B1A94" w:rsidP="006C1FE5">
      <w:pPr>
        <w:pStyle w:val="ConsPlusNormal"/>
        <w:widowControl w:val="0"/>
        <w:ind w:firstLine="709"/>
        <w:rPr>
          <w:rFonts w:ascii="Times New Roman" w:hAnsi="Times New Roman" w:cs="Times New Roman"/>
          <w:sz w:val="24"/>
          <w:szCs w:val="24"/>
        </w:rPr>
      </w:pPr>
      <w:r w:rsidRPr="00A65304">
        <w:rPr>
          <w:rFonts w:ascii="Times New Roman" w:hAnsi="Times New Roman" w:cs="Times New Roman"/>
          <w:sz w:val="24"/>
          <w:szCs w:val="24"/>
        </w:rPr>
        <w:t>К = 2 x V1 + V2 + 2 x V3, где: К - показатель риска;</w:t>
      </w:r>
    </w:p>
    <w:p w:rsidR="009B1A94" w:rsidRPr="00A65304" w:rsidRDefault="009B1A94" w:rsidP="00682F53">
      <w:pPr>
        <w:pStyle w:val="ConsPlusNormal"/>
        <w:widowControl w:val="0"/>
        <w:ind w:firstLine="709"/>
        <w:jc w:val="both"/>
        <w:rPr>
          <w:rFonts w:ascii="Times New Roman" w:hAnsi="Times New Roman" w:cs="Times New Roman"/>
          <w:sz w:val="24"/>
          <w:szCs w:val="24"/>
        </w:rPr>
      </w:pPr>
    </w:p>
    <w:p w:rsidR="009B1A94" w:rsidRPr="00A65304" w:rsidRDefault="009B1A94" w:rsidP="00682F53">
      <w:pPr>
        <w:pStyle w:val="ConsPlusNormal"/>
        <w:widowControl w:val="0"/>
        <w:ind w:firstLine="709"/>
        <w:jc w:val="both"/>
        <w:rPr>
          <w:rFonts w:ascii="Times New Roman" w:hAnsi="Times New Roman" w:cs="Times New Roman"/>
          <w:sz w:val="24"/>
          <w:szCs w:val="24"/>
        </w:rPr>
      </w:pPr>
      <w:r w:rsidRPr="00A65304">
        <w:rPr>
          <w:rFonts w:ascii="Times New Roman" w:hAnsi="Times New Roman" w:cs="Times New Roman"/>
          <w:sz w:val="24"/>
          <w:szCs w:val="24"/>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9B1A94" w:rsidRPr="00A65304" w:rsidRDefault="009B1A94" w:rsidP="00682F53">
      <w:pPr>
        <w:pStyle w:val="ConsPlusNormal"/>
        <w:widowControl w:val="0"/>
        <w:ind w:firstLine="709"/>
        <w:jc w:val="both"/>
        <w:rPr>
          <w:rFonts w:ascii="Times New Roman" w:hAnsi="Times New Roman" w:cs="Times New Roman"/>
          <w:sz w:val="24"/>
          <w:szCs w:val="24"/>
        </w:rPr>
      </w:pPr>
    </w:p>
    <w:p w:rsidR="009B1A94" w:rsidRPr="00A65304" w:rsidRDefault="009B1A94" w:rsidP="00682F53">
      <w:pPr>
        <w:pStyle w:val="ConsPlusNormal"/>
        <w:widowControl w:val="0"/>
        <w:ind w:firstLine="709"/>
        <w:jc w:val="both"/>
        <w:rPr>
          <w:rFonts w:ascii="Times New Roman" w:hAnsi="Times New Roman" w:cs="Times New Roman"/>
          <w:sz w:val="24"/>
          <w:szCs w:val="24"/>
        </w:rPr>
      </w:pPr>
      <w:r w:rsidRPr="00A65304">
        <w:rPr>
          <w:rFonts w:ascii="Times New Roman" w:hAnsi="Times New Roman" w:cs="Times New Roman"/>
          <w:sz w:val="24"/>
          <w:szCs w:val="24"/>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9B1A94" w:rsidRPr="00A65304" w:rsidRDefault="009B1A94" w:rsidP="006C1FE5">
      <w:pPr>
        <w:pStyle w:val="ConsPlusNormal"/>
        <w:widowControl w:val="0"/>
        <w:ind w:firstLine="709"/>
        <w:rPr>
          <w:rFonts w:ascii="Times New Roman" w:hAnsi="Times New Roman" w:cs="Times New Roman"/>
          <w:sz w:val="24"/>
          <w:szCs w:val="24"/>
        </w:rPr>
      </w:pPr>
    </w:p>
    <w:p w:rsidR="009B1A94" w:rsidRPr="00A65304" w:rsidRDefault="009B1A94" w:rsidP="006C1FE5">
      <w:pPr>
        <w:pStyle w:val="ConsPlusNormal"/>
        <w:widowControl w:val="0"/>
        <w:ind w:firstLine="709"/>
        <w:rPr>
          <w:rFonts w:ascii="Times New Roman" w:hAnsi="Times New Roman" w:cs="Times New Roman"/>
          <w:sz w:val="24"/>
          <w:szCs w:val="24"/>
        </w:rPr>
      </w:pPr>
      <w:r w:rsidRPr="00A65304">
        <w:rPr>
          <w:rFonts w:ascii="Times New Roman" w:hAnsi="Times New Roman" w:cs="Times New Roman"/>
          <w:sz w:val="24"/>
          <w:szCs w:val="24"/>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администрацией.</w:t>
      </w:r>
    </w:p>
    <w:p w:rsidR="009B1A94" w:rsidRPr="00A65304" w:rsidRDefault="009B1A94" w:rsidP="006C1FE5">
      <w:pPr>
        <w:pStyle w:val="ConsPlusNormal"/>
        <w:widowControl w:val="0"/>
        <w:ind w:firstLine="709"/>
        <w:rPr>
          <w:rFonts w:ascii="Times New Roman" w:hAnsi="Times New Roman" w:cs="Times New Roman"/>
          <w:sz w:val="24"/>
          <w:szCs w:val="24"/>
        </w:rPr>
      </w:pPr>
    </w:p>
    <w:p w:rsidR="009B1A94" w:rsidRPr="00A65304" w:rsidRDefault="009B1A94" w:rsidP="00C10FE5">
      <w:pPr>
        <w:pStyle w:val="ConsPlusNormal"/>
        <w:widowControl w:val="0"/>
        <w:ind w:firstLine="709"/>
        <w:jc w:val="both"/>
        <w:rPr>
          <w:rFonts w:ascii="Times New Roman" w:hAnsi="Times New Roman" w:cs="Times New Roman"/>
          <w:sz w:val="24"/>
          <w:szCs w:val="24"/>
        </w:rPr>
      </w:pPr>
    </w:p>
    <w:p w:rsidR="009B1A94" w:rsidRPr="00A65304" w:rsidRDefault="009B1A94" w:rsidP="00C10FE5">
      <w:pPr>
        <w:pStyle w:val="ConsPlusNormal"/>
        <w:widowControl w:val="0"/>
        <w:ind w:firstLine="709"/>
        <w:jc w:val="both"/>
        <w:rPr>
          <w:rFonts w:ascii="Times New Roman" w:hAnsi="Times New Roman" w:cs="Times New Roman"/>
          <w:color w:val="000000"/>
          <w:sz w:val="24"/>
          <w:szCs w:val="24"/>
        </w:rPr>
      </w:pPr>
      <w:r w:rsidRPr="00A65304">
        <w:rPr>
          <w:rFonts w:ascii="Times New Roman" w:hAnsi="Times New Roman" w:cs="Times New Roman"/>
          <w:color w:val="000000"/>
          <w:sz w:val="24"/>
          <w:szCs w:val="24"/>
        </w:rPr>
        <w:br w:type="page"/>
      </w:r>
    </w:p>
    <w:p w:rsidR="009B1A94" w:rsidRPr="00A65304" w:rsidRDefault="009B1A94" w:rsidP="0015702A">
      <w:pPr>
        <w:pStyle w:val="ConsPlusNormal"/>
        <w:ind w:firstLine="0"/>
        <w:jc w:val="right"/>
        <w:rPr>
          <w:rFonts w:ascii="Times New Roman" w:hAnsi="Times New Roman" w:cs="Times New Roman"/>
          <w:sz w:val="24"/>
          <w:szCs w:val="24"/>
        </w:rPr>
      </w:pPr>
      <w:r w:rsidRPr="00A65304">
        <w:rPr>
          <w:rFonts w:ascii="Times New Roman" w:hAnsi="Times New Roman" w:cs="Times New Roman"/>
          <w:color w:val="000000"/>
          <w:sz w:val="24"/>
          <w:szCs w:val="24"/>
        </w:rPr>
        <w:t>Приложение № 2</w:t>
      </w:r>
    </w:p>
    <w:p w:rsidR="009B1A94" w:rsidRPr="00A65304" w:rsidRDefault="009B1A94" w:rsidP="00343604">
      <w:pPr>
        <w:pStyle w:val="ConsPlusNormal"/>
        <w:ind w:firstLine="0"/>
        <w:jc w:val="right"/>
        <w:rPr>
          <w:rFonts w:ascii="Times New Roman" w:hAnsi="Times New Roman" w:cs="Times New Roman"/>
          <w:color w:val="000000"/>
          <w:sz w:val="24"/>
          <w:szCs w:val="24"/>
        </w:rPr>
      </w:pPr>
      <w:r w:rsidRPr="00A65304">
        <w:rPr>
          <w:rFonts w:ascii="Times New Roman" w:hAnsi="Times New Roman" w:cs="Times New Roman"/>
          <w:color w:val="000000"/>
          <w:sz w:val="24"/>
          <w:szCs w:val="24"/>
        </w:rPr>
        <w:t>к Положению о муниципальном жилищном контроле</w:t>
      </w:r>
    </w:p>
    <w:p w:rsidR="009B1A94" w:rsidRPr="00A65304" w:rsidRDefault="009B1A94" w:rsidP="00343604">
      <w:pPr>
        <w:pStyle w:val="ConsPlusTitle"/>
        <w:jc w:val="right"/>
        <w:rPr>
          <w:rFonts w:ascii="Times New Roman" w:hAnsi="Times New Roman" w:cs="Times New Roman"/>
          <w:b w:val="0"/>
          <w:bCs w:val="0"/>
          <w:color w:val="000000"/>
          <w:sz w:val="24"/>
          <w:szCs w:val="24"/>
        </w:rPr>
      </w:pPr>
      <w:r w:rsidRPr="00A65304">
        <w:rPr>
          <w:rFonts w:ascii="Times New Roman" w:hAnsi="Times New Roman" w:cs="Times New Roman"/>
          <w:b w:val="0"/>
          <w:bCs w:val="0"/>
          <w:color w:val="000000"/>
          <w:sz w:val="24"/>
          <w:szCs w:val="24"/>
        </w:rPr>
        <w:t>на территории Кияйского сельсовета</w:t>
      </w:r>
    </w:p>
    <w:p w:rsidR="009B1A94" w:rsidRPr="00A65304" w:rsidRDefault="009B1A94" w:rsidP="00343604">
      <w:pPr>
        <w:pStyle w:val="ConsPlusTitle"/>
        <w:jc w:val="right"/>
        <w:rPr>
          <w:rFonts w:ascii="Times New Roman" w:hAnsi="Times New Roman" w:cs="Times New Roman"/>
          <w:b w:val="0"/>
          <w:bCs w:val="0"/>
          <w:color w:val="000000"/>
          <w:sz w:val="24"/>
          <w:szCs w:val="24"/>
        </w:rPr>
      </w:pPr>
      <w:r w:rsidRPr="00A65304">
        <w:rPr>
          <w:rFonts w:ascii="Times New Roman" w:hAnsi="Times New Roman" w:cs="Times New Roman"/>
          <w:b w:val="0"/>
          <w:bCs w:val="0"/>
          <w:color w:val="000000"/>
          <w:sz w:val="24"/>
          <w:szCs w:val="24"/>
        </w:rPr>
        <w:t>Манского района Красноярского края</w:t>
      </w:r>
    </w:p>
    <w:p w:rsidR="009B1A94" w:rsidRPr="00A65304" w:rsidRDefault="009B1A94" w:rsidP="0015702A">
      <w:pPr>
        <w:pStyle w:val="ConsPlusTitle"/>
        <w:jc w:val="center"/>
        <w:rPr>
          <w:rFonts w:ascii="Times New Roman" w:hAnsi="Times New Roman" w:cs="Times New Roman"/>
          <w:b w:val="0"/>
          <w:bCs w:val="0"/>
          <w:color w:val="000000"/>
          <w:sz w:val="24"/>
          <w:szCs w:val="24"/>
        </w:rPr>
      </w:pPr>
    </w:p>
    <w:p w:rsidR="009B1A94" w:rsidRPr="00A65304" w:rsidRDefault="009B1A94" w:rsidP="0015702A">
      <w:pPr>
        <w:pStyle w:val="ConsPlusTitle"/>
        <w:jc w:val="center"/>
        <w:rPr>
          <w:rFonts w:ascii="Times New Roman" w:hAnsi="Times New Roman" w:cs="Times New Roman"/>
          <w:color w:val="000000"/>
          <w:sz w:val="24"/>
          <w:szCs w:val="24"/>
        </w:rPr>
      </w:pPr>
    </w:p>
    <w:p w:rsidR="009B1A94" w:rsidRPr="00A65304" w:rsidRDefault="009B1A94" w:rsidP="0015702A">
      <w:pPr>
        <w:pStyle w:val="ConsPlusTitle"/>
        <w:jc w:val="center"/>
        <w:rPr>
          <w:rFonts w:ascii="Times New Roman" w:hAnsi="Times New Roman" w:cs="Times New Roman"/>
          <w:sz w:val="24"/>
          <w:szCs w:val="24"/>
        </w:rPr>
      </w:pPr>
      <w:r w:rsidRPr="00A65304">
        <w:rPr>
          <w:rFonts w:ascii="Times New Roman" w:hAnsi="Times New Roman" w:cs="Times New Roman"/>
          <w:color w:val="000000"/>
          <w:sz w:val="24"/>
          <w:szCs w:val="24"/>
        </w:rPr>
        <w:t>Индикаторы</w:t>
      </w:r>
      <w:r w:rsidRPr="00A65304">
        <w:rPr>
          <w:rStyle w:val="FootnoteReference"/>
          <w:rFonts w:ascii="Times New Roman" w:hAnsi="Times New Roman"/>
          <w:color w:val="000000"/>
          <w:sz w:val="24"/>
          <w:szCs w:val="24"/>
        </w:rPr>
        <w:footnoteReference w:id="3"/>
      </w:r>
      <w:r w:rsidRPr="00A65304">
        <w:rPr>
          <w:rFonts w:ascii="Times New Roman" w:hAnsi="Times New Roman" w:cs="Times New Roman"/>
          <w:color w:val="000000"/>
          <w:sz w:val="24"/>
          <w:szCs w:val="24"/>
        </w:rPr>
        <w:t xml:space="preserve"> риска нарушения обязательных требований, используемые для определения необходимости проведения внеплановых</w:t>
      </w:r>
    </w:p>
    <w:p w:rsidR="009B1A94" w:rsidRPr="00A65304" w:rsidRDefault="009B1A94" w:rsidP="00343604">
      <w:pPr>
        <w:pStyle w:val="ConsPlusTitle"/>
        <w:jc w:val="center"/>
        <w:rPr>
          <w:rFonts w:ascii="Times New Roman" w:hAnsi="Times New Roman" w:cs="Times New Roman"/>
          <w:b w:val="0"/>
          <w:bCs w:val="0"/>
          <w:color w:val="000000"/>
          <w:sz w:val="24"/>
          <w:szCs w:val="24"/>
        </w:rPr>
      </w:pPr>
      <w:r w:rsidRPr="00A65304">
        <w:rPr>
          <w:rFonts w:ascii="Times New Roman" w:hAnsi="Times New Roman" w:cs="Times New Roman"/>
          <w:color w:val="000000"/>
          <w:sz w:val="24"/>
          <w:szCs w:val="24"/>
        </w:rPr>
        <w:t>проверок при осуществлении администрацией Кияйского сельсовета Манского района Красноярского края муниципального жилищного контроля</w:t>
      </w:r>
    </w:p>
    <w:p w:rsidR="009B1A94" w:rsidRPr="00A65304" w:rsidRDefault="009B1A94" w:rsidP="0015702A">
      <w:pPr>
        <w:pStyle w:val="ConsPlusNormal"/>
        <w:ind w:firstLine="540"/>
        <w:jc w:val="both"/>
        <w:rPr>
          <w:rFonts w:ascii="Times New Roman" w:hAnsi="Times New Roman" w:cs="Times New Roman"/>
          <w:color w:val="000000"/>
          <w:sz w:val="24"/>
          <w:szCs w:val="24"/>
        </w:rPr>
      </w:pPr>
    </w:p>
    <w:p w:rsidR="009B1A94" w:rsidRPr="00A65304" w:rsidRDefault="009B1A94" w:rsidP="0015702A">
      <w:pPr>
        <w:pStyle w:val="ConsPlusNormal"/>
        <w:ind w:firstLine="540"/>
        <w:jc w:val="both"/>
        <w:rPr>
          <w:rFonts w:ascii="Times New Roman" w:hAnsi="Times New Roman" w:cs="Times New Roman"/>
          <w:color w:val="000000"/>
          <w:sz w:val="24"/>
          <w:szCs w:val="24"/>
        </w:rPr>
      </w:pPr>
    </w:p>
    <w:p w:rsidR="009B1A94" w:rsidRPr="00A65304" w:rsidRDefault="009B1A94" w:rsidP="007D6C64">
      <w:pPr>
        <w:pStyle w:val="s1"/>
        <w:shd w:val="clear" w:color="auto" w:fill="FFFFFF"/>
        <w:rPr>
          <w:rFonts w:ascii="Times New Roman" w:hAnsi="Times New Roman" w:cs="Times New Roman"/>
          <w:color w:val="000000"/>
          <w:sz w:val="24"/>
          <w:szCs w:val="24"/>
        </w:rPr>
      </w:pPr>
      <w:r w:rsidRPr="00A65304">
        <w:rPr>
          <w:rFonts w:ascii="Times New Roman" w:hAnsi="Times New Roman" w:cs="Times New Roman"/>
          <w:color w:val="000000"/>
          <w:sz w:val="24"/>
          <w:szCs w:val="24"/>
        </w:rPr>
        <w:t>1. Трехкратный и более рост количества обращений за квартал в сравнении с предшествующим аналогичным периодом, поступивших в адрес администрации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муниципальных образований Красноярского края,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9B1A94" w:rsidRPr="00A65304" w:rsidRDefault="009B1A94" w:rsidP="007D6C64">
      <w:pPr>
        <w:pStyle w:val="s1"/>
        <w:shd w:val="clear" w:color="auto" w:fill="FFFFFF"/>
        <w:rPr>
          <w:rFonts w:ascii="Times New Roman" w:hAnsi="Times New Roman" w:cs="Times New Roman"/>
          <w:color w:val="000000"/>
          <w:sz w:val="24"/>
          <w:szCs w:val="24"/>
        </w:rPr>
      </w:pPr>
      <w:r w:rsidRPr="00A65304">
        <w:rPr>
          <w:rFonts w:ascii="Times New Roman" w:hAnsi="Times New Roman" w:cs="Times New Roman"/>
          <w:color w:val="000000"/>
          <w:sz w:val="24"/>
          <w:szCs w:val="24"/>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9B1A94" w:rsidRPr="00A65304" w:rsidRDefault="009B1A94" w:rsidP="007D6C64">
      <w:pPr>
        <w:pStyle w:val="s1"/>
        <w:shd w:val="clear" w:color="auto" w:fill="FFFFFF"/>
        <w:rPr>
          <w:rFonts w:ascii="Times New Roman" w:hAnsi="Times New Roman" w:cs="Times New Roman"/>
          <w:color w:val="000000"/>
          <w:sz w:val="24"/>
          <w:szCs w:val="24"/>
        </w:rPr>
      </w:pPr>
      <w:r w:rsidRPr="00A65304">
        <w:rPr>
          <w:rFonts w:ascii="Times New Roman" w:hAnsi="Times New Roman" w:cs="Times New Roman"/>
          <w:color w:val="000000"/>
          <w:sz w:val="24"/>
          <w:szCs w:val="24"/>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9B1A94" w:rsidRPr="00A65304" w:rsidRDefault="009B1A94" w:rsidP="007D6C64">
      <w:pPr>
        <w:pStyle w:val="s1"/>
        <w:shd w:val="clear" w:color="auto" w:fill="FFFFFF"/>
        <w:rPr>
          <w:rFonts w:ascii="Times New Roman" w:hAnsi="Times New Roman" w:cs="Times New Roman"/>
          <w:color w:val="000000"/>
          <w:sz w:val="24"/>
          <w:szCs w:val="24"/>
        </w:rPr>
      </w:pPr>
      <w:r w:rsidRPr="00A65304">
        <w:rPr>
          <w:rFonts w:ascii="Times New Roman" w:hAnsi="Times New Roman" w:cs="Times New Roman"/>
          <w:color w:val="000000"/>
          <w:sz w:val="24"/>
          <w:szCs w:val="24"/>
        </w:rPr>
        <w:t xml:space="preserve">4.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 </w:t>
      </w:r>
    </w:p>
    <w:p w:rsidR="009B1A94" w:rsidRPr="00A2311A" w:rsidRDefault="009B1A94" w:rsidP="007D6C64">
      <w:pPr>
        <w:pStyle w:val="s1"/>
        <w:shd w:val="clear" w:color="auto" w:fill="FFFFFF"/>
        <w:rPr>
          <w:sz w:val="28"/>
          <w:szCs w:val="28"/>
        </w:rPr>
      </w:pPr>
      <w:r w:rsidRPr="00A65304">
        <w:rPr>
          <w:rFonts w:ascii="Times New Roman" w:hAnsi="Times New Roman" w:cs="Times New Roman"/>
          <w:color w:val="000000"/>
          <w:sz w:val="24"/>
          <w:szCs w:val="24"/>
        </w:rPr>
        <w:t>5. Неоднократные (два и более) случаи аварийных ситуаций, произошедшие на объектах, относящихся к общему имуществу в одном и том же  многоквартирном доме, в т</w:t>
      </w:r>
      <w:r w:rsidRPr="007D6C64">
        <w:rPr>
          <w:rFonts w:ascii="Times New Roman" w:hAnsi="Times New Roman" w:cs="Times New Roman"/>
          <w:color w:val="000000"/>
          <w:sz w:val="28"/>
          <w:szCs w:val="28"/>
        </w:rPr>
        <w:t xml:space="preserve">ечение </w:t>
      </w:r>
      <w:r w:rsidRPr="00A65304">
        <w:rPr>
          <w:rFonts w:ascii="Times New Roman" w:hAnsi="Times New Roman" w:cs="Times New Roman"/>
          <w:color w:val="000000"/>
          <w:sz w:val="24"/>
          <w:szCs w:val="24"/>
        </w:rPr>
        <w:t>трех месяцев подряд.</w:t>
      </w:r>
    </w:p>
    <w:sectPr w:rsidR="009B1A94" w:rsidRPr="00A2311A" w:rsidSect="00CC62C7">
      <w:headerReference w:type="even" r:id="rId11"/>
      <w:headerReference w:type="default" r:id="rId12"/>
      <w:pgSz w:w="11906" w:h="16838"/>
      <w:pgMar w:top="1134" w:right="850" w:bottom="1134" w:left="1275"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1A94" w:rsidRDefault="009B1A94" w:rsidP="00AB6A6C">
      <w:r>
        <w:separator/>
      </w:r>
    </w:p>
  </w:endnote>
  <w:endnote w:type="continuationSeparator" w:id="1">
    <w:p w:rsidR="009B1A94" w:rsidRDefault="009B1A94" w:rsidP="00AB6A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egoe UI">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1A94" w:rsidRDefault="009B1A94" w:rsidP="00AB6A6C">
      <w:r>
        <w:separator/>
      </w:r>
    </w:p>
  </w:footnote>
  <w:footnote w:type="continuationSeparator" w:id="1">
    <w:p w:rsidR="009B1A94" w:rsidRDefault="009B1A94" w:rsidP="00AB6A6C">
      <w:r>
        <w:continuationSeparator/>
      </w:r>
    </w:p>
  </w:footnote>
  <w:footnote w:id="2">
    <w:p w:rsidR="009B1A94" w:rsidRDefault="009B1A94" w:rsidP="005D7D9E">
      <w:pPr>
        <w:pStyle w:val="FootnoteText"/>
        <w:ind w:firstLine="709"/>
      </w:pPr>
      <w:r w:rsidRPr="006D59B3">
        <w:rPr>
          <w:rStyle w:val="FootnoteReference"/>
          <w:color w:val="FF0000"/>
          <w:sz w:val="24"/>
          <w:szCs w:val="24"/>
        </w:rPr>
        <w:footnoteRef/>
      </w:r>
      <w:r w:rsidRPr="006D59B3">
        <w:rPr>
          <w:color w:val="FF0000"/>
          <w:sz w:val="24"/>
          <w:szCs w:val="24"/>
        </w:rPr>
        <w:t xml:space="preserve"> Данный перечень критериев является примерным. Система управления рисками предполагает анализ рисков, свойственных именно данному муниципальному образованию и разработку системы критериев для данной территории.</w:t>
      </w:r>
    </w:p>
  </w:footnote>
  <w:footnote w:id="3">
    <w:p w:rsidR="009B1A94" w:rsidRDefault="009B1A94" w:rsidP="009668C2">
      <w:pPr>
        <w:pStyle w:val="FootnoteText"/>
        <w:ind w:firstLine="709"/>
      </w:pPr>
      <w:r w:rsidRPr="00FE103B">
        <w:rPr>
          <w:rStyle w:val="FootnoteReference"/>
          <w:color w:val="FF0000"/>
        </w:rPr>
        <w:footnoteRef/>
      </w:r>
      <w:r w:rsidRPr="00FE103B">
        <w:rPr>
          <w:color w:val="FF0000"/>
          <w:sz w:val="24"/>
          <w:szCs w:val="24"/>
        </w:rPr>
        <w:t>Данный перечень индикаторов является примерным. Система управления рисками предполагает анализ рисков, свойственных именно данному муниципальному образованию и разработку индикаторов для данной территории.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94" w:rsidRDefault="009B1A94" w:rsidP="00CC62C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9B1A94" w:rsidRDefault="009B1A9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1A94" w:rsidRDefault="009B1A94" w:rsidP="00CC62C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rsidR="009B1A94" w:rsidRDefault="009B1A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B6A6C"/>
    <w:rsid w:val="00005B4D"/>
    <w:rsid w:val="00020613"/>
    <w:rsid w:val="00023019"/>
    <w:rsid w:val="0002761C"/>
    <w:rsid w:val="00033A18"/>
    <w:rsid w:val="000343BE"/>
    <w:rsid w:val="00056013"/>
    <w:rsid w:val="000705C6"/>
    <w:rsid w:val="000751D6"/>
    <w:rsid w:val="00090F20"/>
    <w:rsid w:val="00092BE0"/>
    <w:rsid w:val="000B0B3B"/>
    <w:rsid w:val="000B0C8F"/>
    <w:rsid w:val="000D47F6"/>
    <w:rsid w:val="000E0DFC"/>
    <w:rsid w:val="00111B17"/>
    <w:rsid w:val="00117668"/>
    <w:rsid w:val="00134129"/>
    <w:rsid w:val="0015192A"/>
    <w:rsid w:val="0015702A"/>
    <w:rsid w:val="001B2EE8"/>
    <w:rsid w:val="001C2292"/>
    <w:rsid w:val="001D7B7C"/>
    <w:rsid w:val="001E5D9D"/>
    <w:rsid w:val="001F1F63"/>
    <w:rsid w:val="001F3326"/>
    <w:rsid w:val="001F701A"/>
    <w:rsid w:val="001F71A6"/>
    <w:rsid w:val="00215CD6"/>
    <w:rsid w:val="00217F05"/>
    <w:rsid w:val="00221194"/>
    <w:rsid w:val="0022244F"/>
    <w:rsid w:val="002804CC"/>
    <w:rsid w:val="00287108"/>
    <w:rsid w:val="00292013"/>
    <w:rsid w:val="00292E98"/>
    <w:rsid w:val="002A63A3"/>
    <w:rsid w:val="002C68FC"/>
    <w:rsid w:val="002E004E"/>
    <w:rsid w:val="002E5AFC"/>
    <w:rsid w:val="002E6751"/>
    <w:rsid w:val="00313887"/>
    <w:rsid w:val="00324C56"/>
    <w:rsid w:val="00343604"/>
    <w:rsid w:val="003479B8"/>
    <w:rsid w:val="00354813"/>
    <w:rsid w:val="00380E54"/>
    <w:rsid w:val="003B7511"/>
    <w:rsid w:val="003C13ED"/>
    <w:rsid w:val="003D2120"/>
    <w:rsid w:val="003D5BCA"/>
    <w:rsid w:val="003E0419"/>
    <w:rsid w:val="003E6684"/>
    <w:rsid w:val="003F04D0"/>
    <w:rsid w:val="003F7A1A"/>
    <w:rsid w:val="00426EC6"/>
    <w:rsid w:val="00457D2C"/>
    <w:rsid w:val="0047720C"/>
    <w:rsid w:val="004A147A"/>
    <w:rsid w:val="004A293A"/>
    <w:rsid w:val="004D13CB"/>
    <w:rsid w:val="004D5441"/>
    <w:rsid w:val="004D7ED0"/>
    <w:rsid w:val="00510DE5"/>
    <w:rsid w:val="00514591"/>
    <w:rsid w:val="005148B5"/>
    <w:rsid w:val="00566615"/>
    <w:rsid w:val="00570A53"/>
    <w:rsid w:val="00584841"/>
    <w:rsid w:val="0058527B"/>
    <w:rsid w:val="005A6DE8"/>
    <w:rsid w:val="005B04D6"/>
    <w:rsid w:val="005C710B"/>
    <w:rsid w:val="005D7D9E"/>
    <w:rsid w:val="005F0647"/>
    <w:rsid w:val="005F0D8C"/>
    <w:rsid w:val="005F4DE9"/>
    <w:rsid w:val="00682F53"/>
    <w:rsid w:val="00686146"/>
    <w:rsid w:val="006864BC"/>
    <w:rsid w:val="00697766"/>
    <w:rsid w:val="006B1693"/>
    <w:rsid w:val="006B245E"/>
    <w:rsid w:val="006B3A2F"/>
    <w:rsid w:val="006C1FE5"/>
    <w:rsid w:val="006C55DB"/>
    <w:rsid w:val="006D59B3"/>
    <w:rsid w:val="006E2510"/>
    <w:rsid w:val="006E3370"/>
    <w:rsid w:val="006F7DEA"/>
    <w:rsid w:val="00700821"/>
    <w:rsid w:val="007028FD"/>
    <w:rsid w:val="0070315E"/>
    <w:rsid w:val="00710A00"/>
    <w:rsid w:val="00732CB0"/>
    <w:rsid w:val="007426FF"/>
    <w:rsid w:val="00744C94"/>
    <w:rsid w:val="00750556"/>
    <w:rsid w:val="0076558E"/>
    <w:rsid w:val="0077310A"/>
    <w:rsid w:val="007844DA"/>
    <w:rsid w:val="00785AE1"/>
    <w:rsid w:val="007D5AAC"/>
    <w:rsid w:val="007D6C64"/>
    <w:rsid w:val="007F0581"/>
    <w:rsid w:val="007F2D63"/>
    <w:rsid w:val="0081475E"/>
    <w:rsid w:val="008256CC"/>
    <w:rsid w:val="0082693B"/>
    <w:rsid w:val="00836A75"/>
    <w:rsid w:val="008629D3"/>
    <w:rsid w:val="008778FF"/>
    <w:rsid w:val="008E0BEB"/>
    <w:rsid w:val="008F0E11"/>
    <w:rsid w:val="00900AAC"/>
    <w:rsid w:val="00935631"/>
    <w:rsid w:val="00941085"/>
    <w:rsid w:val="0094252F"/>
    <w:rsid w:val="00942C2B"/>
    <w:rsid w:val="009668C2"/>
    <w:rsid w:val="009969B7"/>
    <w:rsid w:val="009B1A94"/>
    <w:rsid w:val="009D07EB"/>
    <w:rsid w:val="009E1B96"/>
    <w:rsid w:val="009E5978"/>
    <w:rsid w:val="009E78E7"/>
    <w:rsid w:val="009F3E13"/>
    <w:rsid w:val="009F4A6B"/>
    <w:rsid w:val="00A2311A"/>
    <w:rsid w:val="00A65304"/>
    <w:rsid w:val="00A67121"/>
    <w:rsid w:val="00A7549C"/>
    <w:rsid w:val="00A768CE"/>
    <w:rsid w:val="00A8151E"/>
    <w:rsid w:val="00A87721"/>
    <w:rsid w:val="00A93C79"/>
    <w:rsid w:val="00AA3F22"/>
    <w:rsid w:val="00AB4F6C"/>
    <w:rsid w:val="00AB6A6C"/>
    <w:rsid w:val="00AE2333"/>
    <w:rsid w:val="00AE3818"/>
    <w:rsid w:val="00AF4EEB"/>
    <w:rsid w:val="00B00968"/>
    <w:rsid w:val="00B15948"/>
    <w:rsid w:val="00B16050"/>
    <w:rsid w:val="00B252CE"/>
    <w:rsid w:val="00B345EB"/>
    <w:rsid w:val="00B47D69"/>
    <w:rsid w:val="00B75C27"/>
    <w:rsid w:val="00BD39FF"/>
    <w:rsid w:val="00BE6B44"/>
    <w:rsid w:val="00BF3DDB"/>
    <w:rsid w:val="00BF40A5"/>
    <w:rsid w:val="00BF416D"/>
    <w:rsid w:val="00C006E1"/>
    <w:rsid w:val="00C10FE5"/>
    <w:rsid w:val="00C13FF5"/>
    <w:rsid w:val="00C311B2"/>
    <w:rsid w:val="00C357DF"/>
    <w:rsid w:val="00C36BEA"/>
    <w:rsid w:val="00C71483"/>
    <w:rsid w:val="00C7543E"/>
    <w:rsid w:val="00C90109"/>
    <w:rsid w:val="00CB3BBA"/>
    <w:rsid w:val="00CC1762"/>
    <w:rsid w:val="00CC62C7"/>
    <w:rsid w:val="00CF1EA7"/>
    <w:rsid w:val="00D13640"/>
    <w:rsid w:val="00D16ADB"/>
    <w:rsid w:val="00D44DFC"/>
    <w:rsid w:val="00DC5506"/>
    <w:rsid w:val="00DF23CC"/>
    <w:rsid w:val="00E16781"/>
    <w:rsid w:val="00E54326"/>
    <w:rsid w:val="00E7097D"/>
    <w:rsid w:val="00E72117"/>
    <w:rsid w:val="00E77898"/>
    <w:rsid w:val="00E86C34"/>
    <w:rsid w:val="00E938B0"/>
    <w:rsid w:val="00EA3685"/>
    <w:rsid w:val="00ED6261"/>
    <w:rsid w:val="00ED658E"/>
    <w:rsid w:val="00EE1231"/>
    <w:rsid w:val="00EF162A"/>
    <w:rsid w:val="00EF7822"/>
    <w:rsid w:val="00F07618"/>
    <w:rsid w:val="00F10E0D"/>
    <w:rsid w:val="00F152B4"/>
    <w:rsid w:val="00F32416"/>
    <w:rsid w:val="00F32615"/>
    <w:rsid w:val="00F459C1"/>
    <w:rsid w:val="00F55E2E"/>
    <w:rsid w:val="00F56F3A"/>
    <w:rsid w:val="00F61385"/>
    <w:rsid w:val="00F820E2"/>
    <w:rsid w:val="00F92E8C"/>
    <w:rsid w:val="00FA5221"/>
    <w:rsid w:val="00FB0C8A"/>
    <w:rsid w:val="00FE103B"/>
    <w:rsid w:val="00FF13D0"/>
    <w:rsid w:val="00FF758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A6C"/>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B6A6C"/>
    <w:rPr>
      <w:rFonts w:cs="Times New Roman"/>
      <w:color w:val="0000FF"/>
      <w:u w:val="single"/>
    </w:rPr>
  </w:style>
  <w:style w:type="paragraph" w:customStyle="1" w:styleId="ConsPlusTitle">
    <w:name w:val="ConsPlusTitle"/>
    <w:uiPriority w:val="99"/>
    <w:rsid w:val="00AB6A6C"/>
    <w:pPr>
      <w:widowControl w:val="0"/>
      <w:suppressAutoHyphens/>
      <w:autoSpaceDE w:val="0"/>
    </w:pPr>
    <w:rPr>
      <w:rFonts w:cs="Calibri"/>
      <w:b/>
      <w:bCs/>
      <w:lang w:eastAsia="zh-CN"/>
    </w:rPr>
  </w:style>
  <w:style w:type="paragraph" w:customStyle="1" w:styleId="ConsTitle">
    <w:name w:val="ConsTitle"/>
    <w:uiPriority w:val="99"/>
    <w:rsid w:val="00AB6A6C"/>
    <w:pPr>
      <w:widowControl w:val="0"/>
      <w:suppressAutoHyphens/>
      <w:snapToGrid w:val="0"/>
    </w:pPr>
    <w:rPr>
      <w:rFonts w:ascii="Arial" w:eastAsia="Times New Roman" w:hAnsi="Arial" w:cs="Arial"/>
      <w:b/>
      <w:sz w:val="16"/>
      <w:szCs w:val="20"/>
      <w:lang w:eastAsia="zh-CN"/>
    </w:rPr>
  </w:style>
  <w:style w:type="paragraph" w:customStyle="1" w:styleId="ConsPlusNormal">
    <w:name w:val="ConsPlusNormal"/>
    <w:uiPriority w:val="99"/>
    <w:rsid w:val="00AB6A6C"/>
    <w:pPr>
      <w:suppressAutoHyphens/>
      <w:autoSpaceDE w:val="0"/>
      <w:ind w:firstLine="720"/>
    </w:pPr>
    <w:rPr>
      <w:rFonts w:ascii="Arial" w:eastAsia="Times New Roman" w:hAnsi="Arial" w:cs="Arial"/>
      <w:sz w:val="20"/>
      <w:szCs w:val="20"/>
      <w:lang w:eastAsia="zh-CN"/>
    </w:rPr>
  </w:style>
  <w:style w:type="paragraph" w:customStyle="1" w:styleId="s1">
    <w:name w:val="s_1"/>
    <w:basedOn w:val="Normal"/>
    <w:uiPriority w:val="99"/>
    <w:rsid w:val="00AB6A6C"/>
    <w:pPr>
      <w:ind w:firstLine="720"/>
      <w:jc w:val="both"/>
    </w:pPr>
    <w:rPr>
      <w:rFonts w:ascii="Arial" w:hAnsi="Arial" w:cs="Arial"/>
      <w:sz w:val="26"/>
      <w:szCs w:val="26"/>
    </w:rPr>
  </w:style>
  <w:style w:type="paragraph" w:customStyle="1" w:styleId="1">
    <w:name w:val="Без интервала1"/>
    <w:uiPriority w:val="99"/>
    <w:rsid w:val="00AB6A6C"/>
    <w:pPr>
      <w:suppressAutoHyphens/>
    </w:pPr>
    <w:rPr>
      <w:rFonts w:eastAsia="Times New Roman" w:cs="Calibri"/>
      <w:lang w:eastAsia="zh-CN"/>
    </w:rPr>
  </w:style>
  <w:style w:type="paragraph" w:styleId="FootnoteText">
    <w:name w:val="footnote text"/>
    <w:basedOn w:val="Normal"/>
    <w:link w:val="FootnoteTextChar"/>
    <w:uiPriority w:val="99"/>
    <w:rsid w:val="00AB6A6C"/>
    <w:rPr>
      <w:sz w:val="20"/>
      <w:szCs w:val="20"/>
    </w:rPr>
  </w:style>
  <w:style w:type="character" w:customStyle="1" w:styleId="FootnoteTextChar">
    <w:name w:val="Footnote Text Char"/>
    <w:basedOn w:val="DefaultParagraphFont"/>
    <w:link w:val="FootnoteText"/>
    <w:uiPriority w:val="99"/>
    <w:locked/>
    <w:rsid w:val="00AB6A6C"/>
    <w:rPr>
      <w:rFonts w:ascii="Times New Roman" w:hAnsi="Times New Roman" w:cs="Times New Roman"/>
      <w:sz w:val="20"/>
      <w:szCs w:val="20"/>
      <w:lang w:eastAsia="ru-RU"/>
    </w:rPr>
  </w:style>
  <w:style w:type="character" w:customStyle="1" w:styleId="a">
    <w:name w:val="Текст сноски Знак"/>
    <w:basedOn w:val="DefaultParagraphFont"/>
    <w:uiPriority w:val="99"/>
    <w:rsid w:val="00AB6A6C"/>
    <w:rPr>
      <w:rFonts w:ascii="Times New Roman" w:hAnsi="Times New Roman" w:cs="Times New Roman"/>
      <w:sz w:val="20"/>
      <w:szCs w:val="20"/>
      <w:lang w:eastAsia="ru-RU"/>
    </w:rPr>
  </w:style>
  <w:style w:type="paragraph" w:styleId="Header">
    <w:name w:val="header"/>
    <w:basedOn w:val="Normal"/>
    <w:link w:val="HeaderChar"/>
    <w:uiPriority w:val="99"/>
    <w:rsid w:val="00AB6A6C"/>
    <w:pPr>
      <w:tabs>
        <w:tab w:val="center" w:pos="4677"/>
        <w:tab w:val="right" w:pos="9355"/>
      </w:tabs>
    </w:pPr>
  </w:style>
  <w:style w:type="character" w:customStyle="1" w:styleId="HeaderChar">
    <w:name w:val="Header Char"/>
    <w:basedOn w:val="DefaultParagraphFont"/>
    <w:link w:val="Header"/>
    <w:uiPriority w:val="99"/>
    <w:locked/>
    <w:rsid w:val="00AB6A6C"/>
    <w:rPr>
      <w:rFonts w:ascii="Times New Roman" w:hAnsi="Times New Roman" w:cs="Times New Roman"/>
      <w:sz w:val="24"/>
      <w:szCs w:val="24"/>
      <w:lang w:eastAsia="ru-RU"/>
    </w:rPr>
  </w:style>
  <w:style w:type="character" w:styleId="PageNumber">
    <w:name w:val="page number"/>
    <w:basedOn w:val="DefaultParagraphFont"/>
    <w:uiPriority w:val="99"/>
    <w:semiHidden/>
    <w:rsid w:val="00AB6A6C"/>
    <w:rPr>
      <w:rFonts w:cs="Times New Roman"/>
    </w:rPr>
  </w:style>
  <w:style w:type="character" w:styleId="CommentReference">
    <w:name w:val="annotation reference"/>
    <w:basedOn w:val="DefaultParagraphFont"/>
    <w:uiPriority w:val="99"/>
    <w:semiHidden/>
    <w:rsid w:val="00AB6A6C"/>
    <w:rPr>
      <w:rFonts w:cs="Times New Roman"/>
      <w:sz w:val="16"/>
    </w:rPr>
  </w:style>
  <w:style w:type="paragraph" w:styleId="CommentText">
    <w:name w:val="annotation text"/>
    <w:basedOn w:val="Normal"/>
    <w:link w:val="CommentTextChar"/>
    <w:uiPriority w:val="99"/>
    <w:rsid w:val="00AB6A6C"/>
    <w:rPr>
      <w:sz w:val="20"/>
      <w:szCs w:val="20"/>
    </w:rPr>
  </w:style>
  <w:style w:type="character" w:customStyle="1" w:styleId="CommentTextChar">
    <w:name w:val="Comment Text Char"/>
    <w:basedOn w:val="DefaultParagraphFont"/>
    <w:link w:val="CommentText"/>
    <w:uiPriority w:val="99"/>
    <w:locked/>
    <w:rsid w:val="00AB6A6C"/>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rsid w:val="00AB6A6C"/>
    <w:rPr>
      <w:b/>
      <w:bCs/>
    </w:rPr>
  </w:style>
  <w:style w:type="character" w:customStyle="1" w:styleId="CommentSubjectChar">
    <w:name w:val="Comment Subject Char"/>
    <w:basedOn w:val="CommentTextChar"/>
    <w:link w:val="CommentSubject"/>
    <w:uiPriority w:val="99"/>
    <w:semiHidden/>
    <w:locked/>
    <w:rsid w:val="00AB6A6C"/>
    <w:rPr>
      <w:b/>
      <w:bCs/>
    </w:rPr>
  </w:style>
  <w:style w:type="paragraph" w:styleId="BodyText2">
    <w:name w:val="Body Text 2"/>
    <w:basedOn w:val="Normal"/>
    <w:link w:val="BodyText2Char"/>
    <w:uiPriority w:val="99"/>
    <w:rsid w:val="00AB6A6C"/>
    <w:pPr>
      <w:spacing w:after="120" w:line="480" w:lineRule="auto"/>
    </w:pPr>
  </w:style>
  <w:style w:type="character" w:customStyle="1" w:styleId="BodyText2Char">
    <w:name w:val="Body Text 2 Char"/>
    <w:basedOn w:val="DefaultParagraphFont"/>
    <w:link w:val="BodyText2"/>
    <w:uiPriority w:val="99"/>
    <w:locked/>
    <w:rsid w:val="00AB6A6C"/>
    <w:rPr>
      <w:rFonts w:ascii="Times New Roman" w:hAnsi="Times New Roman" w:cs="Times New Roman"/>
      <w:sz w:val="24"/>
      <w:szCs w:val="24"/>
      <w:lang w:eastAsia="ru-RU"/>
    </w:rPr>
  </w:style>
  <w:style w:type="character" w:styleId="FootnoteReference">
    <w:name w:val="footnote reference"/>
    <w:aliases w:val="Знак Знак15"/>
    <w:basedOn w:val="DefaultParagraphFont"/>
    <w:uiPriority w:val="99"/>
    <w:rsid w:val="00AB6A6C"/>
    <w:rPr>
      <w:rFonts w:cs="Times New Roman"/>
      <w:vertAlign w:val="superscript"/>
    </w:rPr>
  </w:style>
  <w:style w:type="paragraph" w:styleId="BalloonText">
    <w:name w:val="Balloon Text"/>
    <w:basedOn w:val="Normal"/>
    <w:link w:val="BalloonTextChar"/>
    <w:uiPriority w:val="99"/>
    <w:semiHidden/>
    <w:rsid w:val="006F7DE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F7DEA"/>
    <w:rPr>
      <w:rFonts w:ascii="Segoe UI" w:hAnsi="Segoe UI" w:cs="Segoe UI"/>
      <w:sz w:val="18"/>
      <w:szCs w:val="18"/>
      <w:lang w:eastAsia="ru-RU"/>
    </w:rPr>
  </w:style>
  <w:style w:type="table" w:styleId="TableGrid">
    <w:name w:val="Table Grid"/>
    <w:basedOn w:val="TableNormal"/>
    <w:uiPriority w:val="99"/>
    <w:rsid w:val="001570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020613"/>
    <w:pPr>
      <w:widowControl w:val="0"/>
      <w:spacing w:after="120"/>
    </w:pPr>
    <w:rPr>
      <w:rFonts w:ascii="Arial" w:hAnsi="Arial"/>
      <w:color w:val="000000"/>
      <w:sz w:val="20"/>
      <w:szCs w:val="20"/>
    </w:rPr>
  </w:style>
  <w:style w:type="character" w:customStyle="1" w:styleId="BodyTextChar">
    <w:name w:val="Body Text Char"/>
    <w:basedOn w:val="DefaultParagraphFont"/>
    <w:link w:val="BodyText"/>
    <w:uiPriority w:val="99"/>
    <w:semiHidden/>
    <w:locked/>
    <w:rsid w:val="00020613"/>
    <w:rPr>
      <w:rFonts w:ascii="Arial" w:hAnsi="Arial" w:cs="Times New Roman"/>
      <w:color w:val="000000"/>
      <w:sz w:val="20"/>
      <w:szCs w:val="20"/>
      <w:lang w:eastAsia="ru-RU"/>
    </w:rPr>
  </w:style>
  <w:style w:type="character" w:styleId="Emphasis">
    <w:name w:val="Emphasis"/>
    <w:basedOn w:val="DefaultParagraphFont"/>
    <w:uiPriority w:val="99"/>
    <w:qFormat/>
    <w:rsid w:val="006B1693"/>
    <w:rPr>
      <w:rFonts w:cs="Times New Roman"/>
      <w:i/>
      <w:iCs/>
    </w:rPr>
  </w:style>
  <w:style w:type="character" w:customStyle="1" w:styleId="highlightsearch">
    <w:name w:val="highlightsearch"/>
    <w:basedOn w:val="DefaultParagraphFont"/>
    <w:uiPriority w:val="99"/>
    <w:rsid w:val="00AE3818"/>
    <w:rPr>
      <w:rFonts w:cs="Times New Roman"/>
    </w:rPr>
  </w:style>
  <w:style w:type="paragraph" w:styleId="ListParagraph">
    <w:name w:val="List Paragraph"/>
    <w:basedOn w:val="Normal"/>
    <w:uiPriority w:val="99"/>
    <w:qFormat/>
    <w:rsid w:val="008256CC"/>
    <w:pPr>
      <w:ind w:left="720"/>
      <w:contextualSpacing/>
    </w:pPr>
  </w:style>
</w:styles>
</file>

<file path=word/webSettings.xml><?xml version="1.0" encoding="utf-8"?>
<w:webSettings xmlns:r="http://schemas.openxmlformats.org/officeDocument/2006/relationships" xmlns:w="http://schemas.openxmlformats.org/wordprocessingml/2006/main">
  <w:divs>
    <w:div w:id="608003151">
      <w:marLeft w:val="0"/>
      <w:marRight w:val="0"/>
      <w:marTop w:val="0"/>
      <w:marBottom w:val="0"/>
      <w:divBdr>
        <w:top w:val="none" w:sz="0" w:space="0" w:color="auto"/>
        <w:left w:val="none" w:sz="0" w:space="0" w:color="auto"/>
        <w:bottom w:val="none" w:sz="0" w:space="0" w:color="auto"/>
        <w:right w:val="none" w:sz="0" w:space="0" w:color="auto"/>
      </w:divBdr>
    </w:div>
    <w:div w:id="608003152">
      <w:marLeft w:val="0"/>
      <w:marRight w:val="0"/>
      <w:marTop w:val="0"/>
      <w:marBottom w:val="0"/>
      <w:divBdr>
        <w:top w:val="none" w:sz="0" w:space="0" w:color="auto"/>
        <w:left w:val="none" w:sz="0" w:space="0" w:color="auto"/>
        <w:bottom w:val="none" w:sz="0" w:space="0" w:color="auto"/>
        <w:right w:val="none" w:sz="0" w:space="0" w:color="auto"/>
      </w:divBdr>
    </w:div>
    <w:div w:id="608003153">
      <w:marLeft w:val="0"/>
      <w:marRight w:val="0"/>
      <w:marTop w:val="0"/>
      <w:marBottom w:val="0"/>
      <w:divBdr>
        <w:top w:val="none" w:sz="0" w:space="0" w:color="auto"/>
        <w:left w:val="none" w:sz="0" w:space="0" w:color="auto"/>
        <w:bottom w:val="none" w:sz="0" w:space="0" w:color="auto"/>
        <w:right w:val="none" w:sz="0" w:space="0" w:color="auto"/>
      </w:divBdr>
    </w:div>
    <w:div w:id="6080031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login.consultant.ru/link/?req=doc&amp;base=LAW&amp;n=358750&amp;date=25.06.2021&amp;demo=1&amp;dst=100998&amp;fld=134" TargetMode="External"/><Relationship Id="rId4" Type="http://schemas.openxmlformats.org/officeDocument/2006/relationships/footnotes" Target="footnotes.xml"/><Relationship Id="rId9" Type="http://schemas.openxmlformats.org/officeDocument/2006/relationships/hyperlink" Target="https://login.consultant.ru/link/?req=doc&amp;base=LAW&amp;n=378980&amp;date=25.06.2021&amp;demo=1&amp;dst=100014&amp;fld=1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537</TotalTime>
  <Pages>17</Pages>
  <Words>7381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74</cp:revision>
  <cp:lastPrinted>2025-04-14T02:58:00Z</cp:lastPrinted>
  <dcterms:created xsi:type="dcterms:W3CDTF">2021-12-20T09:06:00Z</dcterms:created>
  <dcterms:modified xsi:type="dcterms:W3CDTF">2025-04-15T02:18:00Z</dcterms:modified>
</cp:coreProperties>
</file>