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B4" w:rsidRPr="00E66585" w:rsidRDefault="003642B4" w:rsidP="00953319">
      <w:pPr>
        <w:ind w:firstLine="45"/>
        <w:rPr>
          <w:rFonts w:ascii="Liberation Serif" w:hAnsi="Liberation Serif" w:cs="Liberation Serif"/>
          <w:sz w:val="28"/>
          <w:szCs w:val="28"/>
        </w:rPr>
      </w:pPr>
    </w:p>
    <w:p w:rsidR="003642B4" w:rsidRPr="00E66585" w:rsidRDefault="003642B4" w:rsidP="00E66585">
      <w:pPr>
        <w:tabs>
          <w:tab w:val="left" w:pos="6210"/>
        </w:tabs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 w:rsidRPr="00E66585">
        <w:rPr>
          <w:rFonts w:ascii="Liberation Serif" w:hAnsi="Liberation Serif" w:cs="Liberation Serif"/>
          <w:sz w:val="28"/>
          <w:szCs w:val="28"/>
        </w:rPr>
        <w:t xml:space="preserve">ПЕРЕЧЕНЬ </w:t>
      </w:r>
    </w:p>
    <w:p w:rsidR="003642B4" w:rsidRPr="00E66585" w:rsidRDefault="003642B4" w:rsidP="00E66585">
      <w:pPr>
        <w:tabs>
          <w:tab w:val="left" w:pos="6210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E66585">
        <w:rPr>
          <w:rFonts w:ascii="Liberation Serif" w:hAnsi="Liberation Serif" w:cs="Liberation Serif"/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</w:t>
      </w:r>
      <w:r>
        <w:rPr>
          <w:rFonts w:ascii="Liberation Serif" w:hAnsi="Liberation Serif" w:cs="Liberation Serif"/>
          <w:sz w:val="28"/>
          <w:szCs w:val="28"/>
        </w:rPr>
        <w:t xml:space="preserve">лесного </w:t>
      </w:r>
      <w:r w:rsidRPr="00E66585">
        <w:rPr>
          <w:rFonts w:ascii="Liberation Serif" w:hAnsi="Liberation Serif" w:cs="Liberation Serif"/>
          <w:sz w:val="28"/>
          <w:szCs w:val="28"/>
        </w:rPr>
        <w:t xml:space="preserve">контроля </w:t>
      </w:r>
      <w:r>
        <w:rPr>
          <w:rFonts w:ascii="Liberation Serif" w:hAnsi="Liberation Serif" w:cs="Liberation Serif"/>
          <w:sz w:val="28"/>
          <w:szCs w:val="28"/>
        </w:rPr>
        <w:t>на территории Кияйского сельсовета</w:t>
      </w:r>
      <w:r w:rsidRPr="00E66585">
        <w:rPr>
          <w:rFonts w:ascii="Liberation Serif" w:hAnsi="Liberation Serif" w:cs="Liberation Serif"/>
          <w:sz w:val="28"/>
          <w:szCs w:val="28"/>
        </w:rPr>
        <w:t>, а также информация о мерах ответственности, применяемых при нарушении обязательных требований</w:t>
      </w:r>
    </w:p>
    <w:p w:rsidR="003642B4" w:rsidRPr="00E66585" w:rsidRDefault="003642B4" w:rsidP="008C459A">
      <w:pPr>
        <w:tabs>
          <w:tab w:val="left" w:pos="6210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3669"/>
        <w:gridCol w:w="3827"/>
        <w:gridCol w:w="1701"/>
        <w:gridCol w:w="5954"/>
      </w:tblGrid>
      <w:tr w:rsidR="003642B4" w:rsidRPr="00E66585" w:rsidTr="00C165A2">
        <w:tc>
          <w:tcPr>
            <w:tcW w:w="509" w:type="dxa"/>
          </w:tcPr>
          <w:p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bookmarkEnd w:id="0"/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3669" w:type="dxa"/>
          </w:tcPr>
          <w:p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827" w:type="dxa"/>
          </w:tcPr>
          <w:p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:rsidR="003642B4" w:rsidRPr="00E66585" w:rsidRDefault="003642B4" w:rsidP="00E57FE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  <w:tc>
          <w:tcPr>
            <w:tcW w:w="5954" w:type="dxa"/>
          </w:tcPr>
          <w:p w:rsidR="003642B4" w:rsidRPr="00E66585" w:rsidRDefault="003642B4" w:rsidP="00E57FE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нформация о мерах ответственности, применяемых при нарушении обязательных требований</w:t>
            </w:r>
          </w:p>
        </w:tc>
      </w:tr>
      <w:tr w:rsidR="003642B4" w:rsidRPr="00E66585" w:rsidTr="00C165A2">
        <w:trPr>
          <w:trHeight w:val="3802"/>
        </w:trPr>
        <w:tc>
          <w:tcPr>
            <w:tcW w:w="509" w:type="dxa"/>
          </w:tcPr>
          <w:p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669" w:type="dxa"/>
          </w:tcPr>
          <w:p w:rsidR="003642B4" w:rsidRPr="00E66585" w:rsidRDefault="003642B4" w:rsidP="00E8421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>Лесной кодекс Российской Федерации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 xml:space="preserve"> от 04.12.2006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 xml:space="preserve"> 200-ФЗ</w:t>
            </w:r>
          </w:p>
        </w:tc>
        <w:tc>
          <w:tcPr>
            <w:tcW w:w="3827" w:type="dxa"/>
          </w:tcPr>
          <w:p w:rsidR="003642B4" w:rsidRPr="00E8421B" w:rsidRDefault="003642B4" w:rsidP="00E8421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:rsidR="003642B4" w:rsidRPr="00E8421B" w:rsidRDefault="003642B4" w:rsidP="00E8421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:rsidR="003642B4" w:rsidRPr="00E66585" w:rsidRDefault="003642B4" w:rsidP="00E8421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21B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:rsidR="003642B4" w:rsidRPr="00E8421B" w:rsidRDefault="003642B4" w:rsidP="004503D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:rsidR="003642B4" w:rsidRPr="00E66585" w:rsidRDefault="003642B4" w:rsidP="004503D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:rsidR="003642B4" w:rsidRPr="00E66585" w:rsidRDefault="003642B4" w:rsidP="004503D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:rsidTr="00C165A2">
        <w:tc>
          <w:tcPr>
            <w:tcW w:w="509" w:type="dxa"/>
          </w:tcPr>
          <w:p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669" w:type="dxa"/>
          </w:tcPr>
          <w:p w:rsidR="003642B4" w:rsidRPr="00E66585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Правительства РФ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 07.10.2020 №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 1614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Об утверждении Правил пожарной безопасности в лесах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3642B4" w:rsidRPr="005827CB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:rsidR="003642B4" w:rsidRPr="005827CB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:rsidR="003642B4" w:rsidRPr="00E66585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:rsidTr="00C165A2">
        <w:tc>
          <w:tcPr>
            <w:tcW w:w="509" w:type="dxa"/>
          </w:tcPr>
          <w:p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669" w:type="dxa"/>
          </w:tcPr>
          <w:p w:rsidR="003642B4" w:rsidRPr="00E66585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Правительства РФ от 04.11.2014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 xml:space="preserve"> 1161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Об утверждении Положения о маркировке древесины ценных лесных пород (дуб, бук, ясень)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3642B4" w:rsidRPr="005827CB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:rsidR="003642B4" w:rsidRPr="005827CB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:rsidR="003642B4" w:rsidRPr="00E66585" w:rsidRDefault="003642B4" w:rsidP="005827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27CB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:rsidR="003642B4" w:rsidRPr="00E66585" w:rsidRDefault="003642B4" w:rsidP="003B1D4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:rsidTr="00C165A2">
        <w:tc>
          <w:tcPr>
            <w:tcW w:w="509" w:type="dxa"/>
          </w:tcPr>
          <w:p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669" w:type="dxa"/>
          </w:tcPr>
          <w:p w:rsidR="003642B4" w:rsidRPr="00E66585" w:rsidRDefault="003642B4" w:rsidP="0073452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Правительства РФ от 09.12.2020 №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 2047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Об утверждении Правил санитарной безопасности в лесах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:rsidR="003642B4" w:rsidRPr="00E66585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Пункт 13, 20</w:t>
            </w:r>
          </w:p>
        </w:tc>
        <w:tc>
          <w:tcPr>
            <w:tcW w:w="5954" w:type="dxa"/>
          </w:tcPr>
          <w:p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:rsidTr="00C165A2">
        <w:tc>
          <w:tcPr>
            <w:tcW w:w="509" w:type="dxa"/>
          </w:tcPr>
          <w:p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669" w:type="dxa"/>
          </w:tcPr>
          <w:p w:rsidR="003642B4" w:rsidRPr="00E66585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Правительства РФ от 23.11.2020 №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 1898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Об утверждении Правил учета древесины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:rsidR="003642B4" w:rsidRPr="00E66585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:rsidR="003642B4" w:rsidRPr="0082107E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:rsidR="003642B4" w:rsidRPr="00E66585" w:rsidRDefault="003642B4" w:rsidP="0038491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:rsidTr="00C165A2">
        <w:tc>
          <w:tcPr>
            <w:tcW w:w="509" w:type="dxa"/>
          </w:tcPr>
          <w:p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669" w:type="dxa"/>
          </w:tcPr>
          <w:p w:rsidR="003642B4" w:rsidRPr="0082107E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Правительства РФ от 16.04.2011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 281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О мерах противопожарного обустройства лесов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:rsidR="003642B4" w:rsidRPr="0082107E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:rsidR="003642B4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:rsidR="003642B4" w:rsidRPr="007008AA" w:rsidRDefault="003642B4" w:rsidP="007008A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08AA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:rsidR="003642B4" w:rsidRPr="00E66585" w:rsidRDefault="003642B4" w:rsidP="007008A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08AA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3642B4" w:rsidRPr="00E66585" w:rsidTr="00C165A2">
        <w:tc>
          <w:tcPr>
            <w:tcW w:w="509" w:type="dxa"/>
          </w:tcPr>
          <w:p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669" w:type="dxa"/>
          </w:tcPr>
          <w:p w:rsidR="003642B4" w:rsidRPr="00E66585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Приказ Минприроды России от 04.12.2020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 xml:space="preserve"> 1014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Об утверждении Правил лесовосстановления, состава проекта лесовосстановления, порядка разработки проекта лесовосстановления и внесения в него изменений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:rsidR="003642B4" w:rsidRPr="00A21C80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:rsidR="003642B4" w:rsidRPr="00E66585" w:rsidRDefault="003642B4" w:rsidP="00A21C8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1C80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:rsidR="003642B4" w:rsidRPr="00E66585" w:rsidRDefault="003642B4" w:rsidP="008C577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:rsidR="003642B4" w:rsidRPr="00E66585" w:rsidRDefault="003642B4" w:rsidP="008C577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      </w:r>
          </w:p>
        </w:tc>
      </w:tr>
      <w:tr w:rsidR="003642B4" w:rsidRPr="00E66585" w:rsidTr="00C165A2">
        <w:tc>
          <w:tcPr>
            <w:tcW w:w="509" w:type="dxa"/>
          </w:tcPr>
          <w:p w:rsidR="003642B4" w:rsidRPr="00E66585" w:rsidRDefault="003642B4" w:rsidP="00E32C0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669" w:type="dxa"/>
          </w:tcPr>
          <w:p w:rsidR="003642B4" w:rsidRPr="00E66585" w:rsidRDefault="003642B4" w:rsidP="00816C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Приказ 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инприроды России от 30.07.2020 №</w:t>
            </w: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 xml:space="preserve"> 539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Об утверждении формы лесной декларации, порядка ее заполнения и подачи, требований к формату лесной декларации в электронной форме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3642B4" w:rsidRPr="00816CE7" w:rsidRDefault="003642B4" w:rsidP="00816C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Юридические лица,</w:t>
            </w:r>
          </w:p>
          <w:p w:rsidR="003642B4" w:rsidRPr="00816CE7" w:rsidRDefault="003642B4" w:rsidP="00816C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индивидуальные</w:t>
            </w:r>
          </w:p>
          <w:p w:rsidR="003642B4" w:rsidRPr="00E66585" w:rsidRDefault="003642B4" w:rsidP="00816C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816CE7">
              <w:rPr>
                <w:rFonts w:ascii="Liberation Serif" w:hAnsi="Liberation Serif" w:cs="Liberation Serif"/>
                <w:sz w:val="24"/>
                <w:szCs w:val="24"/>
              </w:rPr>
              <w:t>предприниматели, физические лица</w:t>
            </w:r>
          </w:p>
        </w:tc>
        <w:tc>
          <w:tcPr>
            <w:tcW w:w="1701" w:type="dxa"/>
          </w:tcPr>
          <w:p w:rsidR="003642B4" w:rsidRPr="00E66585" w:rsidRDefault="003642B4" w:rsidP="001F61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Оценивается целиком</w:t>
            </w:r>
          </w:p>
        </w:tc>
        <w:tc>
          <w:tcPr>
            <w:tcW w:w="5954" w:type="dxa"/>
          </w:tcPr>
          <w:p w:rsidR="003642B4" w:rsidRPr="00E66585" w:rsidRDefault="003642B4" w:rsidP="008C577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Ст. 19.5, ч. 1 КоАП РФ</w:t>
            </w:r>
          </w:p>
          <w:p w:rsidR="003642B4" w:rsidRPr="00E66585" w:rsidRDefault="003642B4" w:rsidP="008C577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6585">
              <w:rPr>
                <w:rFonts w:ascii="Liberation Serif" w:hAnsi="Liberation Serif" w:cs="Liberation Serif"/>
                <w:sz w:val="24"/>
                <w:szCs w:val="24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      </w:r>
          </w:p>
        </w:tc>
      </w:tr>
    </w:tbl>
    <w:p w:rsidR="003642B4" w:rsidRPr="00E66585" w:rsidRDefault="003642B4" w:rsidP="00E57FEB">
      <w:pPr>
        <w:jc w:val="right"/>
        <w:rPr>
          <w:rFonts w:ascii="Liberation Serif" w:hAnsi="Liberation Serif" w:cs="Liberation Serif"/>
          <w:sz w:val="28"/>
          <w:szCs w:val="28"/>
        </w:rPr>
      </w:pPr>
    </w:p>
    <w:sectPr w:rsidR="003642B4" w:rsidRPr="00E66585" w:rsidSect="00E66585">
      <w:pgSz w:w="16838" w:h="11906" w:orient="landscape"/>
      <w:pgMar w:top="993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C230CA"/>
    <w:lvl w:ilvl="0">
      <w:numFmt w:val="bullet"/>
      <w:lvlText w:val="*"/>
      <w:lvlJc w:val="left"/>
    </w:lvl>
  </w:abstractNum>
  <w:abstractNum w:abstractNumId="1">
    <w:nsid w:val="06DD066D"/>
    <w:multiLevelType w:val="hybridMultilevel"/>
    <w:tmpl w:val="8A1A78B2"/>
    <w:lvl w:ilvl="0" w:tplc="34F28F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E576A1"/>
    <w:multiLevelType w:val="hybridMultilevel"/>
    <w:tmpl w:val="92C2C1BA"/>
    <w:lvl w:ilvl="0" w:tplc="DEBC7D9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9BB79A7"/>
    <w:multiLevelType w:val="singleLevel"/>
    <w:tmpl w:val="9636219A"/>
    <w:lvl w:ilvl="0">
      <w:start w:val="8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0BBB3DEC"/>
    <w:multiLevelType w:val="singleLevel"/>
    <w:tmpl w:val="7C54036C"/>
    <w:lvl w:ilvl="0">
      <w:start w:val="16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5">
    <w:nsid w:val="0C1D5DB1"/>
    <w:multiLevelType w:val="singleLevel"/>
    <w:tmpl w:val="58A65754"/>
    <w:lvl w:ilvl="0">
      <w:start w:val="6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0F236B49"/>
    <w:multiLevelType w:val="singleLevel"/>
    <w:tmpl w:val="33A46696"/>
    <w:lvl w:ilvl="0">
      <w:start w:val="5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16D92E3A"/>
    <w:multiLevelType w:val="singleLevel"/>
    <w:tmpl w:val="262A8B9A"/>
    <w:lvl w:ilvl="0">
      <w:start w:val="2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>
    <w:nsid w:val="20993B4F"/>
    <w:multiLevelType w:val="singleLevel"/>
    <w:tmpl w:val="1184744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Times New Roman" w:hint="default"/>
      </w:rPr>
    </w:lvl>
  </w:abstractNum>
  <w:abstractNum w:abstractNumId="9">
    <w:nsid w:val="2C72600C"/>
    <w:multiLevelType w:val="singleLevel"/>
    <w:tmpl w:val="14986E3A"/>
    <w:lvl w:ilvl="0">
      <w:start w:val="14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0">
    <w:nsid w:val="2E28018B"/>
    <w:multiLevelType w:val="multilevel"/>
    <w:tmpl w:val="11C287C8"/>
    <w:lvl w:ilvl="0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21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cs="Times New Roman" w:hint="default"/>
      </w:rPr>
    </w:lvl>
  </w:abstractNum>
  <w:abstractNum w:abstractNumId="11">
    <w:nsid w:val="328F62D7"/>
    <w:multiLevelType w:val="singleLevel"/>
    <w:tmpl w:val="3E1C2FBA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2">
    <w:nsid w:val="34FB3FB2"/>
    <w:multiLevelType w:val="singleLevel"/>
    <w:tmpl w:val="A9F218A4"/>
    <w:lvl w:ilvl="0">
      <w:start w:val="1"/>
      <w:numFmt w:val="decimal"/>
      <w:lvlText w:val="%1."/>
      <w:legacy w:legacy="1" w:legacySpace="0" w:legacyIndent="490"/>
      <w:lvlJc w:val="left"/>
      <w:rPr>
        <w:rFonts w:ascii="Arial" w:hAnsi="Arial" w:cs="Times New Roman" w:hint="default"/>
      </w:rPr>
    </w:lvl>
  </w:abstractNum>
  <w:abstractNum w:abstractNumId="13">
    <w:nsid w:val="37AC7E30"/>
    <w:multiLevelType w:val="singleLevel"/>
    <w:tmpl w:val="B60EC55E"/>
    <w:lvl w:ilvl="0">
      <w:start w:val="6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4">
    <w:nsid w:val="413F597D"/>
    <w:multiLevelType w:val="hybridMultilevel"/>
    <w:tmpl w:val="61964186"/>
    <w:lvl w:ilvl="0" w:tplc="5D9C9ED2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5">
    <w:nsid w:val="44A64619"/>
    <w:multiLevelType w:val="singleLevel"/>
    <w:tmpl w:val="CCBE3280"/>
    <w:lvl w:ilvl="0">
      <w:start w:val="2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>
    <w:nsid w:val="4602028B"/>
    <w:multiLevelType w:val="hybridMultilevel"/>
    <w:tmpl w:val="AF443B28"/>
    <w:lvl w:ilvl="0" w:tplc="1D4681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4A665DBE"/>
    <w:multiLevelType w:val="singleLevel"/>
    <w:tmpl w:val="30327778"/>
    <w:lvl w:ilvl="0">
      <w:start w:val="1"/>
      <w:numFmt w:val="decimal"/>
      <w:lvlText w:val="%1."/>
      <w:legacy w:legacy="1" w:legacySpace="0" w:legacyIndent="538"/>
      <w:lvlJc w:val="left"/>
      <w:rPr>
        <w:rFonts w:ascii="Arial" w:hAnsi="Arial" w:cs="Times New Roman" w:hint="default"/>
      </w:rPr>
    </w:lvl>
  </w:abstractNum>
  <w:abstractNum w:abstractNumId="18">
    <w:nsid w:val="5504457A"/>
    <w:multiLevelType w:val="singleLevel"/>
    <w:tmpl w:val="477A8F18"/>
    <w:lvl w:ilvl="0">
      <w:start w:val="2"/>
      <w:numFmt w:val="decimal"/>
      <w:lvlText w:val="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9">
    <w:nsid w:val="567A401C"/>
    <w:multiLevelType w:val="singleLevel"/>
    <w:tmpl w:val="475E71C0"/>
    <w:lvl w:ilvl="0">
      <w:start w:val="2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0">
    <w:nsid w:val="5E79036E"/>
    <w:multiLevelType w:val="hybridMultilevel"/>
    <w:tmpl w:val="4FF82C64"/>
    <w:lvl w:ilvl="0" w:tplc="E74E5A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49C7688"/>
    <w:multiLevelType w:val="multilevel"/>
    <w:tmpl w:val="2DB6FE7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22">
    <w:nsid w:val="7E9736AD"/>
    <w:multiLevelType w:val="hybridMultilevel"/>
    <w:tmpl w:val="71706F2E"/>
    <w:lvl w:ilvl="0" w:tplc="1D468102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 w:numId="1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2">
    <w:abstractNumId w:val="15"/>
  </w:num>
  <w:num w:numId="13">
    <w:abstractNumId w:val="18"/>
  </w:num>
  <w:num w:numId="14">
    <w:abstractNumId w:val="5"/>
  </w:num>
  <w:num w:numId="15">
    <w:abstractNumId w:val="19"/>
  </w:num>
  <w:num w:numId="16">
    <w:abstractNumId w:val="13"/>
  </w:num>
  <w:num w:numId="17">
    <w:abstractNumId w:val="11"/>
  </w:num>
  <w:num w:numId="18">
    <w:abstractNumId w:val="2"/>
  </w:num>
  <w:num w:numId="19">
    <w:abstractNumId w:val="14"/>
  </w:num>
  <w:num w:numId="20">
    <w:abstractNumId w:val="10"/>
  </w:num>
  <w:num w:numId="21">
    <w:abstractNumId w:val="16"/>
  </w:num>
  <w:num w:numId="22">
    <w:abstractNumId w:val="22"/>
  </w:num>
  <w:num w:numId="23">
    <w:abstractNumId w:val="20"/>
  </w:num>
  <w:num w:numId="24">
    <w:abstractNumId w:val="1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A48"/>
    <w:rsid w:val="00020FA6"/>
    <w:rsid w:val="00026C86"/>
    <w:rsid w:val="0003353D"/>
    <w:rsid w:val="000369CE"/>
    <w:rsid w:val="000472D9"/>
    <w:rsid w:val="000523A0"/>
    <w:rsid w:val="00053E21"/>
    <w:rsid w:val="00057FE7"/>
    <w:rsid w:val="00080864"/>
    <w:rsid w:val="000B1993"/>
    <w:rsid w:val="000C7073"/>
    <w:rsid w:val="000D7D99"/>
    <w:rsid w:val="000F2925"/>
    <w:rsid w:val="00105422"/>
    <w:rsid w:val="001173FF"/>
    <w:rsid w:val="00143574"/>
    <w:rsid w:val="00151A70"/>
    <w:rsid w:val="00192EC3"/>
    <w:rsid w:val="001A0508"/>
    <w:rsid w:val="001A50A6"/>
    <w:rsid w:val="001E68D9"/>
    <w:rsid w:val="001E7983"/>
    <w:rsid w:val="001F2A48"/>
    <w:rsid w:val="001F61CB"/>
    <w:rsid w:val="00201D63"/>
    <w:rsid w:val="00221D46"/>
    <w:rsid w:val="002224B0"/>
    <w:rsid w:val="0023759C"/>
    <w:rsid w:val="002465EB"/>
    <w:rsid w:val="00262086"/>
    <w:rsid w:val="002644D8"/>
    <w:rsid w:val="002A2228"/>
    <w:rsid w:val="002D3A5F"/>
    <w:rsid w:val="002D56F1"/>
    <w:rsid w:val="002E7E5C"/>
    <w:rsid w:val="002E7FA9"/>
    <w:rsid w:val="002F330C"/>
    <w:rsid w:val="003145FE"/>
    <w:rsid w:val="003256A1"/>
    <w:rsid w:val="0033320C"/>
    <w:rsid w:val="0034062C"/>
    <w:rsid w:val="00341756"/>
    <w:rsid w:val="00355B42"/>
    <w:rsid w:val="003642AC"/>
    <w:rsid w:val="003642B4"/>
    <w:rsid w:val="0038491F"/>
    <w:rsid w:val="00387475"/>
    <w:rsid w:val="003B1D4D"/>
    <w:rsid w:val="003D71FF"/>
    <w:rsid w:val="003E09A8"/>
    <w:rsid w:val="003F1D2B"/>
    <w:rsid w:val="00401EAF"/>
    <w:rsid w:val="00407669"/>
    <w:rsid w:val="004503DB"/>
    <w:rsid w:val="00467589"/>
    <w:rsid w:val="00467D7D"/>
    <w:rsid w:val="0049656D"/>
    <w:rsid w:val="004A5D19"/>
    <w:rsid w:val="004D41A0"/>
    <w:rsid w:val="005279BF"/>
    <w:rsid w:val="00531654"/>
    <w:rsid w:val="0055096E"/>
    <w:rsid w:val="005827CB"/>
    <w:rsid w:val="00582FBB"/>
    <w:rsid w:val="00592767"/>
    <w:rsid w:val="005A5141"/>
    <w:rsid w:val="005F258D"/>
    <w:rsid w:val="00616E6E"/>
    <w:rsid w:val="0062705B"/>
    <w:rsid w:val="00632A1E"/>
    <w:rsid w:val="006477F3"/>
    <w:rsid w:val="00673A13"/>
    <w:rsid w:val="00674E4D"/>
    <w:rsid w:val="00690605"/>
    <w:rsid w:val="006A264D"/>
    <w:rsid w:val="006B142B"/>
    <w:rsid w:val="006E5B8D"/>
    <w:rsid w:val="006E675C"/>
    <w:rsid w:val="006E7593"/>
    <w:rsid w:val="006F44D1"/>
    <w:rsid w:val="006F6B80"/>
    <w:rsid w:val="007008AA"/>
    <w:rsid w:val="00734522"/>
    <w:rsid w:val="00760DD6"/>
    <w:rsid w:val="00785DA6"/>
    <w:rsid w:val="007D2773"/>
    <w:rsid w:val="008150F5"/>
    <w:rsid w:val="00816CE7"/>
    <w:rsid w:val="0082107E"/>
    <w:rsid w:val="00826E1C"/>
    <w:rsid w:val="00855D75"/>
    <w:rsid w:val="00866957"/>
    <w:rsid w:val="00872B3B"/>
    <w:rsid w:val="00887988"/>
    <w:rsid w:val="008A7733"/>
    <w:rsid w:val="008B117A"/>
    <w:rsid w:val="008B21DD"/>
    <w:rsid w:val="008B33A3"/>
    <w:rsid w:val="008C3854"/>
    <w:rsid w:val="008C459A"/>
    <w:rsid w:val="008C5774"/>
    <w:rsid w:val="008F33EF"/>
    <w:rsid w:val="00905F7E"/>
    <w:rsid w:val="00951DA6"/>
    <w:rsid w:val="00953319"/>
    <w:rsid w:val="0096302B"/>
    <w:rsid w:val="00964340"/>
    <w:rsid w:val="00967D0E"/>
    <w:rsid w:val="009A6D0D"/>
    <w:rsid w:val="009C0081"/>
    <w:rsid w:val="009C0BEC"/>
    <w:rsid w:val="009C67EE"/>
    <w:rsid w:val="009D2312"/>
    <w:rsid w:val="009F3F00"/>
    <w:rsid w:val="00A153D2"/>
    <w:rsid w:val="00A21C80"/>
    <w:rsid w:val="00A92F6A"/>
    <w:rsid w:val="00A97750"/>
    <w:rsid w:val="00AA4348"/>
    <w:rsid w:val="00AA640F"/>
    <w:rsid w:val="00AB101A"/>
    <w:rsid w:val="00AC1906"/>
    <w:rsid w:val="00AC2FB2"/>
    <w:rsid w:val="00AC6013"/>
    <w:rsid w:val="00AE70F1"/>
    <w:rsid w:val="00AF50E5"/>
    <w:rsid w:val="00B454F3"/>
    <w:rsid w:val="00B46F7F"/>
    <w:rsid w:val="00B53BCA"/>
    <w:rsid w:val="00B74971"/>
    <w:rsid w:val="00B86D17"/>
    <w:rsid w:val="00B875F1"/>
    <w:rsid w:val="00BB58AB"/>
    <w:rsid w:val="00BD1B52"/>
    <w:rsid w:val="00BF3580"/>
    <w:rsid w:val="00C165A2"/>
    <w:rsid w:val="00C220C2"/>
    <w:rsid w:val="00C2252E"/>
    <w:rsid w:val="00C25F0F"/>
    <w:rsid w:val="00C26B18"/>
    <w:rsid w:val="00C33D95"/>
    <w:rsid w:val="00C71098"/>
    <w:rsid w:val="00C82F79"/>
    <w:rsid w:val="00C90DF9"/>
    <w:rsid w:val="00CC02E9"/>
    <w:rsid w:val="00CF612C"/>
    <w:rsid w:val="00D03081"/>
    <w:rsid w:val="00D06567"/>
    <w:rsid w:val="00D45AEA"/>
    <w:rsid w:val="00D72554"/>
    <w:rsid w:val="00D811BE"/>
    <w:rsid w:val="00D91ED4"/>
    <w:rsid w:val="00DD3A87"/>
    <w:rsid w:val="00DF166C"/>
    <w:rsid w:val="00DF4197"/>
    <w:rsid w:val="00E03B5D"/>
    <w:rsid w:val="00E2718A"/>
    <w:rsid w:val="00E3007A"/>
    <w:rsid w:val="00E32C0A"/>
    <w:rsid w:val="00E531B8"/>
    <w:rsid w:val="00E55C83"/>
    <w:rsid w:val="00E57FEB"/>
    <w:rsid w:val="00E66585"/>
    <w:rsid w:val="00E8421B"/>
    <w:rsid w:val="00E8745A"/>
    <w:rsid w:val="00EB54B6"/>
    <w:rsid w:val="00ED16CA"/>
    <w:rsid w:val="00ED7C03"/>
    <w:rsid w:val="00EF29D7"/>
    <w:rsid w:val="00F070A9"/>
    <w:rsid w:val="00F308EE"/>
    <w:rsid w:val="00F61716"/>
    <w:rsid w:val="00F67967"/>
    <w:rsid w:val="00F8349A"/>
    <w:rsid w:val="00F83550"/>
    <w:rsid w:val="00F852A3"/>
    <w:rsid w:val="00FA1D68"/>
    <w:rsid w:val="00FC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C03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C03"/>
    <w:pPr>
      <w:keepNext/>
      <w:jc w:val="center"/>
      <w:outlineLvl w:val="1"/>
    </w:pPr>
    <w:rPr>
      <w:b/>
      <w:bCs/>
      <w:color w:val="000000"/>
      <w:spacing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7C03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7C03"/>
    <w:pPr>
      <w:keepNext/>
      <w:shd w:val="clear" w:color="auto" w:fill="FFFFFF"/>
      <w:ind w:left="14"/>
      <w:jc w:val="center"/>
      <w:outlineLvl w:val="3"/>
    </w:pPr>
    <w:rPr>
      <w:b/>
      <w:bCs/>
      <w:color w:val="000000"/>
      <w:spacing w:val="3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7C03"/>
    <w:pPr>
      <w:keepNext/>
      <w:shd w:val="clear" w:color="auto" w:fill="FFFFFF"/>
      <w:ind w:left="5"/>
      <w:jc w:val="center"/>
      <w:outlineLvl w:val="4"/>
    </w:pPr>
    <w:rPr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B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B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B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B4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B4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ED7C03"/>
    <w:pPr>
      <w:ind w:firstLine="708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4B4F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D7C03"/>
    <w:pPr>
      <w:spacing w:after="60"/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4B4F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D7C03"/>
    <w:pPr>
      <w:ind w:firstLine="72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94B4F"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ED7C03"/>
    <w:pPr>
      <w:jc w:val="center"/>
    </w:pPr>
    <w:rPr>
      <w:rFonts w:ascii="Arial" w:hAnsi="Arial"/>
      <w:b/>
      <w:sz w:val="3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94B4F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83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4F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C82F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4B4F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82F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4B4F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531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4B4F"/>
    <w:rPr>
      <w:sz w:val="0"/>
      <w:szCs w:val="0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053E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509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"/>
    <w:uiPriority w:val="99"/>
    <w:rsid w:val="00D91ED4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3">
    <w:name w:val="Font Style13"/>
    <w:uiPriority w:val="99"/>
    <w:rsid w:val="00D91ED4"/>
    <w:rPr>
      <w:rFonts w:ascii="Times New Roman" w:hAnsi="Times New Roman"/>
      <w:spacing w:val="10"/>
      <w:sz w:val="26"/>
    </w:rPr>
  </w:style>
  <w:style w:type="character" w:customStyle="1" w:styleId="FontStyle14">
    <w:name w:val="Font Style14"/>
    <w:uiPriority w:val="99"/>
    <w:rsid w:val="00D91ED4"/>
    <w:rPr>
      <w:rFonts w:ascii="Times New Roman" w:hAnsi="Times New Roman"/>
      <w:spacing w:val="10"/>
      <w:sz w:val="24"/>
    </w:rPr>
  </w:style>
  <w:style w:type="paragraph" w:customStyle="1" w:styleId="Style5">
    <w:name w:val="Style5"/>
    <w:basedOn w:val="Normal"/>
    <w:uiPriority w:val="99"/>
    <w:rsid w:val="00D91ED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"/>
    <w:uiPriority w:val="99"/>
    <w:rsid w:val="00D91ED4"/>
    <w:pPr>
      <w:widowControl w:val="0"/>
      <w:autoSpaceDE w:val="0"/>
      <w:autoSpaceDN w:val="0"/>
      <w:adjustRightInd w:val="0"/>
      <w:spacing w:line="326" w:lineRule="exact"/>
      <w:ind w:firstLine="677"/>
      <w:jc w:val="both"/>
    </w:pPr>
  </w:style>
  <w:style w:type="paragraph" w:customStyle="1" w:styleId="Style9">
    <w:name w:val="Style9"/>
    <w:basedOn w:val="Normal"/>
    <w:uiPriority w:val="99"/>
    <w:rsid w:val="00D91ED4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styleId="ListParagraph">
    <w:name w:val="List Paragraph"/>
    <w:basedOn w:val="Normal"/>
    <w:uiPriority w:val="99"/>
    <w:qFormat/>
    <w:rsid w:val="00D030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55D7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4pt">
    <w:name w:val="Обычный + 14 pt"/>
    <w:basedOn w:val="Normal"/>
    <w:uiPriority w:val="99"/>
    <w:rsid w:val="00855D75"/>
    <w:pPr>
      <w:ind w:firstLine="540"/>
      <w:jc w:val="both"/>
    </w:pPr>
    <w:rPr>
      <w:sz w:val="28"/>
      <w:szCs w:val="28"/>
    </w:rPr>
  </w:style>
  <w:style w:type="paragraph" w:styleId="NoSpacing">
    <w:name w:val="No Spacing"/>
    <w:uiPriority w:val="99"/>
    <w:qFormat/>
    <w:rsid w:val="002224B0"/>
    <w:rPr>
      <w:rFonts w:ascii="Calibri" w:hAnsi="Calibri"/>
      <w:lang w:eastAsia="en-US"/>
    </w:rPr>
  </w:style>
  <w:style w:type="character" w:customStyle="1" w:styleId="WW8Num3z7">
    <w:name w:val="WW8Num3z7"/>
    <w:uiPriority w:val="99"/>
    <w:rsid w:val="00D811BE"/>
  </w:style>
  <w:style w:type="paragraph" w:customStyle="1" w:styleId="a">
    <w:name w:val="Содержимое таблицы"/>
    <w:basedOn w:val="Normal"/>
    <w:uiPriority w:val="99"/>
    <w:rsid w:val="00D811BE"/>
    <w:pPr>
      <w:suppressLineNumbers/>
      <w:suppressAutoHyphens/>
    </w:pPr>
    <w:rPr>
      <w:sz w:val="20"/>
      <w:szCs w:val="20"/>
      <w:lang w:eastAsia="zh-CN"/>
    </w:rPr>
  </w:style>
  <w:style w:type="character" w:customStyle="1" w:styleId="212pt">
    <w:name w:val="Основной текст (2) + 12 pt"/>
    <w:uiPriority w:val="99"/>
    <w:rsid w:val="004503D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965</Words>
  <Characters>5504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и сроках подготовки прогноза</dc:title>
  <dc:subject/>
  <dc:creator>User</dc:creator>
  <cp:keywords/>
  <dc:description/>
  <cp:lastModifiedBy>user</cp:lastModifiedBy>
  <cp:revision>3</cp:revision>
  <cp:lastPrinted>2018-07-18T06:58:00Z</cp:lastPrinted>
  <dcterms:created xsi:type="dcterms:W3CDTF">2023-05-18T09:20:00Z</dcterms:created>
  <dcterms:modified xsi:type="dcterms:W3CDTF">2024-08-02T04:19:00Z</dcterms:modified>
</cp:coreProperties>
</file>