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5A" w:rsidRPr="009E4D2B" w:rsidRDefault="00482B5A" w:rsidP="009E4D2B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555555"/>
          <w:sz w:val="24"/>
          <w:szCs w:val="24"/>
          <w:lang w:eastAsia="ru-RU"/>
        </w:rPr>
      </w:pPr>
      <w:hyperlink r:id="rId4" w:history="1">
        <w:r w:rsidRPr="009E4D2B">
          <w:rPr>
            <w:rFonts w:ascii="Times New Roman" w:hAnsi="Times New Roman"/>
            <w:b/>
            <w:bCs/>
            <w:color w:val="4990D7"/>
            <w:sz w:val="24"/>
            <w:szCs w:val="24"/>
            <w:lang w:eastAsia="ru-RU"/>
          </w:rPr>
          <w:t>Способы получения консультаций по вопросам соблюдения обязательных требований</w:t>
        </w:r>
      </w:hyperlink>
    </w:p>
    <w:p w:rsidR="00482B5A" w:rsidRPr="009E4D2B" w:rsidRDefault="00482B5A" w:rsidP="009E4D2B">
      <w:pPr>
        <w:shd w:val="clear" w:color="auto" w:fill="FFFFFF"/>
        <w:spacing w:before="30" w:after="0" w:line="288" w:lineRule="atLeast"/>
        <w:ind w:left="720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Создано 26.07.2024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ствляемых администрацией Кияй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ского с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ельсовета Ман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ского района (далее – контрольный орган, администрация), должностные лица контрольного органа по обращениям контролируемых лиц и их представител</w:t>
      </w:r>
      <w:bookmarkStart w:id="0" w:name="_GoBack"/>
      <w:bookmarkEnd w:id="0"/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телефону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Личный пр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иём граждан проводится 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олжностными лицами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дминистрации ведёт журнал учёта консультирований.</w:t>
      </w:r>
    </w:p>
    <w:p w:rsidR="00482B5A" w:rsidRPr="009E4D2B" w:rsidRDefault="00482B5A" w:rsidP="009E4D2B">
      <w:pPr>
        <w:shd w:val="clear" w:color="auto" w:fill="FFFFFF"/>
        <w:spacing w:before="120" w:after="120" w:line="408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ния, подписанного главой Кияйского сельсовета</w:t>
      </w:r>
      <w:r w:rsidRPr="009E4D2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или должностным лицом, уполномоченным осуществлять муниципальный контроль.</w:t>
      </w:r>
    </w:p>
    <w:p w:rsidR="00482B5A" w:rsidRPr="009E4D2B" w:rsidRDefault="00482B5A">
      <w:pPr>
        <w:rPr>
          <w:rFonts w:ascii="Times New Roman" w:hAnsi="Times New Roman"/>
          <w:sz w:val="24"/>
          <w:szCs w:val="24"/>
        </w:rPr>
      </w:pPr>
    </w:p>
    <w:sectPr w:rsidR="00482B5A" w:rsidRPr="009E4D2B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B0D"/>
    <w:rsid w:val="001B085A"/>
    <w:rsid w:val="00482B5A"/>
    <w:rsid w:val="005C5128"/>
    <w:rsid w:val="00643328"/>
    <w:rsid w:val="006A52F7"/>
    <w:rsid w:val="006B583F"/>
    <w:rsid w:val="00702B0D"/>
    <w:rsid w:val="00961C69"/>
    <w:rsid w:val="009E4D2B"/>
    <w:rsid w:val="00A563E2"/>
    <w:rsid w:val="00C233F2"/>
    <w:rsid w:val="00C9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2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E4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4D2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9E4D2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E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601</Words>
  <Characters>3431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user</cp:lastModifiedBy>
  <cp:revision>4</cp:revision>
  <dcterms:created xsi:type="dcterms:W3CDTF">2023-01-25T10:31:00Z</dcterms:created>
  <dcterms:modified xsi:type="dcterms:W3CDTF">2024-07-31T08:47:00Z</dcterms:modified>
</cp:coreProperties>
</file>