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8A2" w:rsidRPr="00DC5506" w:rsidRDefault="00B748A2" w:rsidP="005148B5">
      <w:pPr>
        <w:jc w:val="center"/>
        <w:rPr>
          <w:kern w:val="2"/>
          <w:sz w:val="28"/>
          <w:szCs w:val="28"/>
        </w:rPr>
      </w:pPr>
      <w:r>
        <w:rPr>
          <w:kern w:val="2"/>
          <w:sz w:val="28"/>
          <w:szCs w:val="28"/>
        </w:rPr>
        <w:t>Кияйский сельский Совет</w:t>
      </w:r>
      <w:r w:rsidRPr="00DC5506">
        <w:rPr>
          <w:kern w:val="2"/>
          <w:sz w:val="28"/>
          <w:szCs w:val="28"/>
        </w:rPr>
        <w:t xml:space="preserve"> депутатов </w:t>
      </w:r>
    </w:p>
    <w:p w:rsidR="00B748A2" w:rsidRPr="00DC5506" w:rsidRDefault="00B748A2" w:rsidP="005148B5">
      <w:pPr>
        <w:jc w:val="center"/>
        <w:rPr>
          <w:kern w:val="2"/>
          <w:sz w:val="28"/>
          <w:szCs w:val="28"/>
        </w:rPr>
      </w:pPr>
      <w:r>
        <w:rPr>
          <w:kern w:val="2"/>
          <w:sz w:val="28"/>
          <w:szCs w:val="28"/>
        </w:rPr>
        <w:t>Манского</w:t>
      </w:r>
      <w:r w:rsidRPr="00DC5506">
        <w:rPr>
          <w:kern w:val="2"/>
          <w:sz w:val="28"/>
          <w:szCs w:val="28"/>
        </w:rPr>
        <w:t xml:space="preserve"> района </w:t>
      </w:r>
    </w:p>
    <w:p w:rsidR="00B748A2" w:rsidRPr="00DC5506" w:rsidRDefault="00B748A2" w:rsidP="005148B5">
      <w:pPr>
        <w:jc w:val="center"/>
        <w:rPr>
          <w:kern w:val="2"/>
          <w:sz w:val="28"/>
          <w:szCs w:val="28"/>
        </w:rPr>
      </w:pPr>
      <w:r w:rsidRPr="00DC5506">
        <w:rPr>
          <w:kern w:val="2"/>
          <w:sz w:val="28"/>
          <w:szCs w:val="28"/>
        </w:rPr>
        <w:t>Красноярского края</w:t>
      </w:r>
    </w:p>
    <w:p w:rsidR="00B748A2" w:rsidRPr="00D16ADB" w:rsidRDefault="00B748A2" w:rsidP="005148B5">
      <w:pPr>
        <w:jc w:val="center"/>
        <w:rPr>
          <w:b/>
          <w:bCs/>
        </w:rPr>
      </w:pPr>
    </w:p>
    <w:p w:rsidR="00B748A2" w:rsidRPr="005148B5" w:rsidRDefault="00B748A2" w:rsidP="00AB6A6C">
      <w:pPr>
        <w:jc w:val="center"/>
        <w:rPr>
          <w:b/>
          <w:bCs/>
          <w:color w:val="FF0000"/>
        </w:rPr>
      </w:pPr>
    </w:p>
    <w:p w:rsidR="00B748A2" w:rsidRPr="001F1F63" w:rsidRDefault="00B748A2" w:rsidP="00F61CE5">
      <w:pPr>
        <w:rPr>
          <w:b/>
          <w:bCs/>
          <w:sz w:val="28"/>
          <w:szCs w:val="28"/>
        </w:rPr>
      </w:pPr>
      <w:r>
        <w:rPr>
          <w:b/>
          <w:bCs/>
          <w:sz w:val="28"/>
          <w:szCs w:val="28"/>
        </w:rPr>
        <w:t xml:space="preserve">                           14.04.2025 г             </w:t>
      </w:r>
      <w:r w:rsidRPr="001F1F63">
        <w:rPr>
          <w:b/>
          <w:bCs/>
          <w:sz w:val="28"/>
          <w:szCs w:val="28"/>
        </w:rPr>
        <w:t>РЕШЕНИЕ</w:t>
      </w:r>
      <w:r>
        <w:rPr>
          <w:b/>
          <w:bCs/>
          <w:sz w:val="28"/>
          <w:szCs w:val="28"/>
        </w:rPr>
        <w:t xml:space="preserve">          №15/47</w:t>
      </w:r>
    </w:p>
    <w:p w:rsidR="00B748A2" w:rsidRPr="0015702A" w:rsidRDefault="00B748A2" w:rsidP="0015702A">
      <w:pPr>
        <w:rPr>
          <w:b/>
          <w:bCs/>
          <w:sz w:val="28"/>
          <w:szCs w:val="28"/>
        </w:rPr>
      </w:pPr>
    </w:p>
    <w:p w:rsidR="00B748A2" w:rsidRPr="00F61CE5" w:rsidRDefault="00B748A2" w:rsidP="006864BC">
      <w:pPr>
        <w:jc w:val="center"/>
        <w:rPr>
          <w:bCs/>
          <w:i/>
        </w:rPr>
      </w:pPr>
      <w:r w:rsidRPr="00F61CE5">
        <w:rPr>
          <w:b/>
          <w:bCs/>
        </w:rPr>
        <w:t>Об утверждении Положения о муниципальном контроле в сфере благоустройства на территории Кияйского сельсовета Манского района Красноярского края</w:t>
      </w:r>
    </w:p>
    <w:p w:rsidR="00B748A2" w:rsidRPr="00F61CE5" w:rsidRDefault="00B748A2" w:rsidP="00AB6A6C">
      <w:pPr>
        <w:shd w:val="clear" w:color="auto" w:fill="FFFFFF"/>
        <w:ind w:firstLine="567"/>
        <w:rPr>
          <w:b/>
          <w:color w:val="000000"/>
        </w:rPr>
      </w:pPr>
    </w:p>
    <w:p w:rsidR="00B748A2" w:rsidRPr="00F61CE5" w:rsidRDefault="00B748A2" w:rsidP="00E86C34">
      <w:pPr>
        <w:shd w:val="clear" w:color="auto" w:fill="FFFFFF"/>
        <w:ind w:firstLine="709"/>
        <w:jc w:val="both"/>
        <w:rPr>
          <w:b/>
          <w:bCs/>
          <w:color w:val="000000"/>
        </w:rPr>
      </w:pPr>
      <w:r w:rsidRPr="00F61CE5">
        <w:rPr>
          <w:color w:val="000000"/>
        </w:rPr>
        <w:t xml:space="preserve">В соответствии с </w:t>
      </w:r>
      <w:r w:rsidRPr="00F61CE5">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F61CE5">
        <w:rPr>
          <w:color w:val="000000"/>
        </w:rPr>
        <w:t>,Федеральным законом от 31 июля 2020 № 248-ФЗ «О государственном контроле (надзоре) и муниципальном контроле в Российской Федерации»,руководствуясь Уставом Кияйского сельсовета Манского района Красноярского края</w:t>
      </w:r>
      <w:r w:rsidRPr="00F61CE5">
        <w:rPr>
          <w:bCs/>
          <w:color w:val="000000"/>
        </w:rPr>
        <w:t xml:space="preserve">, </w:t>
      </w:r>
      <w:r w:rsidRPr="00F61CE5">
        <w:rPr>
          <w:b/>
          <w:bCs/>
          <w:color w:val="000000"/>
        </w:rPr>
        <w:t xml:space="preserve">Кияйский сельский Совет депутатов </w:t>
      </w:r>
      <w:r w:rsidRPr="00F61CE5">
        <w:rPr>
          <w:iCs/>
        </w:rPr>
        <w:t>РЕШИЛ</w:t>
      </w:r>
      <w:r w:rsidRPr="00F61CE5">
        <w:rPr>
          <w:i/>
          <w:iCs/>
        </w:rPr>
        <w:t>:</w:t>
      </w:r>
    </w:p>
    <w:p w:rsidR="00B748A2" w:rsidRPr="00F61CE5" w:rsidRDefault="00B748A2" w:rsidP="0015702A">
      <w:pPr>
        <w:shd w:val="clear" w:color="auto" w:fill="FFFFFF"/>
        <w:ind w:firstLine="709"/>
        <w:jc w:val="both"/>
        <w:rPr>
          <w:color w:val="000000"/>
        </w:rPr>
      </w:pPr>
      <w:r w:rsidRPr="00F61CE5">
        <w:rPr>
          <w:color w:val="000000"/>
        </w:rPr>
        <w:t>1. Утвердить Положение о муниципальном контроле в сфере благоустройства на территории Кияйского сельсовета Манского района Красноярского края</w:t>
      </w:r>
      <w:r w:rsidRPr="00F61CE5">
        <w:rPr>
          <w:kern w:val="2"/>
        </w:rPr>
        <w:t>(прилагается)</w:t>
      </w:r>
      <w:r w:rsidRPr="00F61CE5">
        <w:rPr>
          <w:color w:val="000000"/>
        </w:rPr>
        <w:t>.</w:t>
      </w:r>
    </w:p>
    <w:p w:rsidR="00B748A2" w:rsidRPr="00F61CE5" w:rsidRDefault="00B748A2" w:rsidP="00DC026B">
      <w:pPr>
        <w:shd w:val="clear" w:color="auto" w:fill="FFFFFF"/>
        <w:ind w:firstLine="709"/>
        <w:jc w:val="both"/>
        <w:rPr>
          <w:bCs/>
          <w:color w:val="000000"/>
        </w:rPr>
      </w:pPr>
      <w:r w:rsidRPr="00F61CE5">
        <w:rPr>
          <w:color w:val="000000"/>
        </w:rPr>
        <w:t>2. Признать утратившим силу решение Кияйского сельского Совета депутатов Манского района Красноярского края от 23.12.2021 № 7/25 «</w:t>
      </w:r>
      <w:r w:rsidRPr="00F61CE5">
        <w:rPr>
          <w:bCs/>
          <w:color w:val="000000"/>
        </w:rPr>
        <w:t>Об утверждении Положения о муниципальном контроле в сфере благоустройства</w:t>
      </w:r>
      <w:r w:rsidRPr="00F61CE5">
        <w:rPr>
          <w:color w:val="000000"/>
        </w:rPr>
        <w:t>».</w:t>
      </w:r>
    </w:p>
    <w:p w:rsidR="00B748A2" w:rsidRPr="00F61CE5" w:rsidRDefault="00B748A2" w:rsidP="0015702A">
      <w:pPr>
        <w:ind w:firstLine="709"/>
        <w:jc w:val="both"/>
        <w:rPr>
          <w:color w:val="000000"/>
        </w:rPr>
      </w:pPr>
      <w:r w:rsidRPr="00F61CE5">
        <w:rPr>
          <w:color w:val="000000"/>
        </w:rPr>
        <w:t>3. Настоящее решение вступает в силу после его официального опубликования.</w:t>
      </w:r>
    </w:p>
    <w:p w:rsidR="00B748A2" w:rsidRPr="00F61CE5" w:rsidRDefault="00B748A2" w:rsidP="0015702A">
      <w:pPr>
        <w:shd w:val="clear" w:color="auto" w:fill="FFFFFF"/>
        <w:jc w:val="both"/>
        <w:rPr>
          <w:color w:val="000000"/>
        </w:rPr>
      </w:pPr>
    </w:p>
    <w:p w:rsidR="00B748A2" w:rsidRPr="00F61CE5" w:rsidRDefault="00B748A2" w:rsidP="0015702A">
      <w:pPr>
        <w:shd w:val="clear" w:color="auto" w:fill="FFFFFF"/>
        <w:jc w:val="both"/>
        <w:rPr>
          <w:color w:val="000000"/>
        </w:rPr>
      </w:pPr>
      <w:r w:rsidRPr="00F61CE5">
        <w:rPr>
          <w:color w:val="000000"/>
        </w:rPr>
        <w:t>Председатель Совета депутатов                                  Е.Г.Сик</w:t>
      </w:r>
    </w:p>
    <w:p w:rsidR="00B748A2" w:rsidRPr="00F61CE5" w:rsidRDefault="00B748A2" w:rsidP="0015702A">
      <w:pPr>
        <w:shd w:val="clear" w:color="auto" w:fill="FFFFFF"/>
        <w:jc w:val="both"/>
        <w:rPr>
          <w:color w:val="000000"/>
        </w:rPr>
      </w:pPr>
    </w:p>
    <w:p w:rsidR="00B748A2" w:rsidRPr="00F61CE5" w:rsidRDefault="00B748A2" w:rsidP="0015702A">
      <w:r w:rsidRPr="00F61CE5">
        <w:t>Глава  сельсовета                                                          А.И.Свиридов</w:t>
      </w:r>
    </w:p>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 w:rsidR="00B748A2" w:rsidRPr="00F61CE5" w:rsidRDefault="00B748A2" w:rsidP="0015702A">
      <w:pPr>
        <w:rPr>
          <w:b/>
          <w:color w:val="000000"/>
        </w:rPr>
      </w:pPr>
    </w:p>
    <w:tbl>
      <w:tblPr>
        <w:tblW w:w="0" w:type="auto"/>
        <w:tblLook w:val="00A0"/>
      </w:tblPr>
      <w:tblGrid>
        <w:gridCol w:w="5070"/>
        <w:gridCol w:w="4500"/>
      </w:tblGrid>
      <w:tr w:rsidR="00B748A2" w:rsidRPr="00F61CE5" w:rsidTr="005E45D8">
        <w:tc>
          <w:tcPr>
            <w:tcW w:w="5070" w:type="dxa"/>
          </w:tcPr>
          <w:p w:rsidR="00B748A2" w:rsidRPr="00F61CE5" w:rsidRDefault="00B748A2" w:rsidP="005E45D8">
            <w:pPr>
              <w:suppressAutoHyphens/>
              <w:autoSpaceDE w:val="0"/>
              <w:autoSpaceDN w:val="0"/>
              <w:adjustRightInd w:val="0"/>
              <w:rPr>
                <w:kern w:val="2"/>
                <w:lang w:eastAsia="en-US"/>
              </w:rPr>
            </w:pPr>
          </w:p>
        </w:tc>
        <w:tc>
          <w:tcPr>
            <w:tcW w:w="4500" w:type="dxa"/>
          </w:tcPr>
          <w:p w:rsidR="00B748A2" w:rsidRPr="00F61CE5" w:rsidRDefault="00B748A2" w:rsidP="005E45D8">
            <w:pPr>
              <w:suppressAutoHyphens/>
              <w:ind w:firstLine="36"/>
              <w:rPr>
                <w:kern w:val="2"/>
                <w:lang w:eastAsia="en-US"/>
              </w:rPr>
            </w:pPr>
            <w:r w:rsidRPr="00F61CE5">
              <w:rPr>
                <w:kern w:val="2"/>
              </w:rPr>
              <w:t>УТВЕРЖДЕНО</w:t>
            </w:r>
          </w:p>
          <w:p w:rsidR="00B748A2" w:rsidRPr="00F61CE5" w:rsidRDefault="00B748A2" w:rsidP="005E45D8">
            <w:pPr>
              <w:suppressAutoHyphens/>
              <w:jc w:val="both"/>
              <w:rPr>
                <w:kern w:val="2"/>
                <w:lang w:eastAsia="en-US"/>
              </w:rPr>
            </w:pPr>
            <w:r w:rsidRPr="00F61CE5">
              <w:rPr>
                <w:kern w:val="2"/>
              </w:rPr>
              <w:t>Решением Кияйского сельского Совета депутатов Манского района Красноярского края</w:t>
            </w:r>
          </w:p>
        </w:tc>
      </w:tr>
    </w:tbl>
    <w:p w:rsidR="00B748A2" w:rsidRPr="00F61CE5" w:rsidRDefault="00B748A2" w:rsidP="00AB6A6C">
      <w:pPr>
        <w:ind w:firstLine="567"/>
        <w:jc w:val="right"/>
        <w:rPr>
          <w:color w:val="000000"/>
        </w:rPr>
      </w:pPr>
    </w:p>
    <w:p w:rsidR="00B748A2" w:rsidRPr="00F61CE5" w:rsidRDefault="00B748A2" w:rsidP="00AB6A6C">
      <w:pPr>
        <w:ind w:firstLine="567"/>
        <w:jc w:val="right"/>
        <w:rPr>
          <w:color w:val="000000"/>
        </w:rPr>
      </w:pPr>
    </w:p>
    <w:p w:rsidR="00B748A2" w:rsidRPr="00F61CE5" w:rsidRDefault="00B748A2" w:rsidP="0015702A">
      <w:pPr>
        <w:jc w:val="center"/>
      </w:pPr>
      <w:r w:rsidRPr="00F61CE5">
        <w:rPr>
          <w:b/>
          <w:bCs/>
          <w:color w:val="000000"/>
        </w:rPr>
        <w:t>Положение о муниципальном контроле в сфере благоустройства на территории Кияйского сельсовета Манского района Красноярского края</w:t>
      </w:r>
    </w:p>
    <w:p w:rsidR="00B748A2" w:rsidRPr="00F61CE5" w:rsidRDefault="00B748A2" w:rsidP="0015702A">
      <w:pPr>
        <w:pStyle w:val="ConsPlusNormal"/>
        <w:ind w:firstLine="0"/>
        <w:jc w:val="center"/>
        <w:rPr>
          <w:rFonts w:ascii="Times New Roman" w:hAnsi="Times New Roman" w:cs="Times New Roman"/>
          <w:b/>
          <w:bCs/>
          <w:color w:val="000000"/>
          <w:sz w:val="24"/>
          <w:szCs w:val="24"/>
        </w:rPr>
      </w:pPr>
    </w:p>
    <w:p w:rsidR="00B748A2" w:rsidRPr="00F61CE5" w:rsidRDefault="00B748A2" w:rsidP="0015702A">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1. Общие положения</w:t>
      </w:r>
    </w:p>
    <w:p w:rsidR="00B748A2" w:rsidRPr="00F61CE5" w:rsidRDefault="00B748A2" w:rsidP="0015702A">
      <w:pPr>
        <w:pStyle w:val="ConsPlusNormal"/>
        <w:ind w:firstLine="0"/>
        <w:jc w:val="center"/>
        <w:rPr>
          <w:rFonts w:ascii="Times New Roman" w:hAnsi="Times New Roman" w:cs="Times New Roman"/>
          <w:b/>
          <w:bCs/>
          <w:color w:val="000000"/>
          <w:sz w:val="24"/>
          <w:szCs w:val="24"/>
        </w:rPr>
      </w:pPr>
    </w:p>
    <w:p w:rsidR="00B748A2" w:rsidRPr="00F61CE5" w:rsidRDefault="00B748A2" w:rsidP="00F459C1">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1.1. Настоящее Положение устанавливает порядок осуществления муниципального контроля в сфере благоустройства на территории Кияйского сельсовета Манского района Красноярского края (далее – муниципальный контроль в сфере благоустройства).</w:t>
      </w:r>
    </w:p>
    <w:p w:rsidR="00B748A2" w:rsidRPr="00F61CE5" w:rsidRDefault="00B748A2" w:rsidP="00F459C1">
      <w:pPr>
        <w:ind w:firstLine="709"/>
        <w:contextualSpacing/>
        <w:jc w:val="both"/>
        <w:rPr>
          <w:color w:val="000000"/>
          <w:lang w:eastAsia="zh-CN"/>
        </w:rPr>
      </w:pPr>
      <w:r w:rsidRPr="00F61CE5">
        <w:rPr>
          <w:color w:val="000000"/>
          <w:lang w:eastAsia="zh-CN"/>
        </w:rPr>
        <w:t>1.2. Предметом контроля в сфере благоустройства является соблюдение организациями и гражданами (далее – контролируемые лица) Правил благоустройства на территории Кияйского сельсовета Манского района Красноярского края(далее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B748A2" w:rsidRPr="00F61CE5" w:rsidRDefault="00B748A2" w:rsidP="00F459C1">
      <w:pPr>
        <w:ind w:firstLine="709"/>
        <w:contextualSpacing/>
        <w:jc w:val="both"/>
      </w:pPr>
      <w:r w:rsidRPr="00F61CE5">
        <w:t>1.3. Муниципальный контроль в сфере благоустройства осуществляется администрацией Кияйского сельсовета Манского района Красноярского края (далее – администрация).</w:t>
      </w:r>
    </w:p>
    <w:p w:rsidR="00B748A2" w:rsidRPr="00F61CE5" w:rsidRDefault="00B748A2" w:rsidP="00DC026B">
      <w:pPr>
        <w:ind w:firstLine="709"/>
        <w:contextualSpacing/>
        <w:jc w:val="both"/>
      </w:pPr>
      <w:r w:rsidRPr="00F61CE5">
        <w:t>1.4. Должностными лицами администрации, уполномоченными осуществлять муниципальный контроль от имени администрации, являются глава сельсовета, специалисты администрации (далее также – должностные лица, уполномоченные осуществлять муниципальный контроль в сфере благоустройства, в должностные обязанности которых в соответствии с настоящим Положением, должностным регламентом входит осуществление полномочий по муниципальному контролю в сфере благоустройства, в том числе проведение профилактических мероприятий и контрольных (надзорных) мероприятий (далее – Инспектора).</w:t>
      </w:r>
    </w:p>
    <w:p w:rsidR="00B748A2" w:rsidRPr="00F61CE5" w:rsidRDefault="00B748A2" w:rsidP="00DC026B">
      <w:pPr>
        <w:ind w:firstLine="709"/>
        <w:contextualSpacing/>
        <w:jc w:val="both"/>
      </w:pPr>
      <w:r w:rsidRPr="00F61CE5">
        <w:t xml:space="preserve">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 </w:t>
      </w:r>
    </w:p>
    <w:p w:rsidR="00B748A2" w:rsidRPr="00F61CE5" w:rsidRDefault="00B748A2" w:rsidP="00DC026B">
      <w:pPr>
        <w:ind w:firstLine="709"/>
        <w:contextualSpacing/>
        <w:jc w:val="both"/>
      </w:pPr>
      <w:r w:rsidRPr="00F61CE5">
        <w:t>1.5. К отношениям, связанным с осуществлением муниципального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 248-ФЗ, Федерального закона от 6 октября 2003 года № 131-ФЗ «Об общих принципах организации местного самоуправления в Российской Федерации».</w:t>
      </w:r>
    </w:p>
    <w:p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1.6. Объектами муниципального контроля (далее – объект контроля) являются:</w:t>
      </w:r>
    </w:p>
    <w:p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деятельность, действия (бездействие) контролируемых лиц в сфере благоустройства территории Кияйского сельсовета Манского района Красноярского края,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B748A2" w:rsidRPr="00F61CE5" w:rsidRDefault="00B748A2" w:rsidP="00DC026B">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здания, строения, сооружения, территории, включая земельные участки, предметы и другие объекты, которыми контролируемые лица владеют и (или) пользуются и к которым предъявляются обязательные требования в сфере благоустройства.</w:t>
      </w:r>
    </w:p>
    <w:p w:rsidR="00B748A2" w:rsidRPr="00F61CE5" w:rsidRDefault="00B748A2" w:rsidP="0048729F">
      <w:pPr>
        <w:pStyle w:val="ConsPlusNormal"/>
        <w:ind w:firstLine="709"/>
        <w:jc w:val="both"/>
        <w:rPr>
          <w:rFonts w:ascii="Times New Roman" w:hAnsi="Times New Roman" w:cs="Times New Roman"/>
          <w:sz w:val="24"/>
          <w:szCs w:val="24"/>
          <w:lang w:eastAsia="ru-RU"/>
        </w:rPr>
      </w:pPr>
      <w:r w:rsidRPr="00F61CE5">
        <w:rPr>
          <w:rFonts w:ascii="Times New Roman" w:hAnsi="Times New Roman" w:cs="Times New Roman"/>
          <w:sz w:val="24"/>
          <w:szCs w:val="24"/>
          <w:lang w:eastAsia="ru-RU"/>
        </w:rPr>
        <w:t xml:space="preserve">1.7. Администрацией в рамках осуществления муниципального контроля в сфере благоустройства обеспечивается учет объектов муниципального </w:t>
      </w:r>
      <w:bookmarkStart w:id="0" w:name="_GoBack"/>
      <w:bookmarkEnd w:id="0"/>
      <w:r w:rsidRPr="00F61CE5">
        <w:rPr>
          <w:rFonts w:ascii="Times New Roman" w:hAnsi="Times New Roman" w:cs="Times New Roman"/>
          <w:sz w:val="24"/>
          <w:szCs w:val="24"/>
          <w:lang w:eastAsia="ru-RU"/>
        </w:rPr>
        <w:t>контроля в сфере благоустройства.</w:t>
      </w:r>
    </w:p>
    <w:p w:rsidR="00B748A2" w:rsidRPr="00F61CE5" w:rsidRDefault="00B748A2" w:rsidP="0048729F">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контроля в сфере благоустройства</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2.1. Администрация осуществляет муниципальный контроль в сфере благоустройства на основе управления рисками причинения вреда (ущерба).</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F61CE5">
          <w:rPr>
            <w:rStyle w:val="Hyperlink"/>
            <w:rFonts w:ascii="Times New Roman" w:hAnsi="Times New Roman"/>
            <w:color w:val="000000"/>
            <w:sz w:val="24"/>
            <w:szCs w:val="24"/>
            <w:u w:val="none"/>
          </w:rPr>
          <w:t>законо</w:t>
        </w:r>
      </w:hyperlink>
      <w:r w:rsidRPr="00F61CE5">
        <w:rPr>
          <w:rFonts w:ascii="Times New Roman" w:hAnsi="Times New Roman" w:cs="Times New Roman"/>
          <w:color w:val="000000"/>
          <w:sz w:val="24"/>
          <w:szCs w:val="24"/>
        </w:rPr>
        <w:t>м № 248-ФЗ.</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контроля в сфере благоустройства (далее – объекты контроля) к определенной категории риска осуществляется в соответствии</w:t>
      </w:r>
      <w:r w:rsidRPr="00F61CE5">
        <w:rPr>
          <w:rFonts w:ascii="Times New Roman" w:hAnsi="Times New Roman" w:cs="Times New Roman"/>
          <w:color w:val="000000"/>
          <w:sz w:val="24"/>
          <w:szCs w:val="24"/>
          <w:lang w:val="en-US"/>
        </w:rPr>
        <w:t>c</w:t>
      </w:r>
      <w:r w:rsidRPr="00F61CE5">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контроля в сфере благоустройства согласно приложению № 1 к настоящему Положению.</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1) сведения, содержащиеся в Едином государственном реестре недвижимости;</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иные сведения, содержащиеся в администрации.</w:t>
      </w:r>
    </w:p>
    <w:p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контроля в сфере благоустройства относит объекты контроля к одной из следующих категорий риска причинения вреда (ущерба) (далее - категории риска):</w:t>
      </w:r>
    </w:p>
    <w:p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средний риск;</w:t>
      </w:r>
    </w:p>
    <w:p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умеренный риск;</w:t>
      </w:r>
    </w:p>
    <w:p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низкий риск.</w:t>
      </w:r>
    </w:p>
    <w:p w:rsidR="00B748A2" w:rsidRPr="00F61CE5" w:rsidRDefault="00B748A2" w:rsidP="000D47F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B748A2" w:rsidRPr="00F61CE5" w:rsidRDefault="00B748A2" w:rsidP="0048729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B748A2" w:rsidRPr="00F61CE5" w:rsidRDefault="00B748A2" w:rsidP="0048729F">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3.1. Администрация осуществляет муниципальный контроль в сфере благоустройства в том числе посредством проведения профилактических мероприятий.</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Кияйского сельсовета Манского района Красноярского края</w:t>
      </w:r>
      <w:r w:rsidRPr="00F61CE5">
        <w:rPr>
          <w:rFonts w:ascii="Times New Roman" w:hAnsi="Times New Roman" w:cs="Times New Roman"/>
          <w:sz w:val="24"/>
          <w:szCs w:val="24"/>
        </w:rPr>
        <w:t>(далее – Глава)</w:t>
      </w:r>
      <w:r w:rsidRPr="00F61CE5">
        <w:rPr>
          <w:rFonts w:ascii="Times New Roman" w:hAnsi="Times New Roman" w:cs="Times New Roman"/>
          <w:color w:val="000000"/>
          <w:sz w:val="24"/>
          <w:szCs w:val="24"/>
        </w:rPr>
        <w:t xml:space="preserve"> для принятия решения о проведении контрольных мероприятий, </w:t>
      </w:r>
      <w:r w:rsidRPr="00F61CE5">
        <w:rPr>
          <w:rFonts w:ascii="Times New Roman" w:hAnsi="Times New Roman" w:cs="Times New Roman"/>
          <w:sz w:val="24"/>
          <w:szCs w:val="24"/>
        </w:rPr>
        <w:t xml:space="preserve">либо в случаях, предусмотренных </w:t>
      </w:r>
      <w:r w:rsidRPr="00F61CE5">
        <w:rPr>
          <w:rFonts w:ascii="Times New Roman" w:hAnsi="Times New Roman" w:cs="Times New Roman"/>
          <w:color w:val="000000"/>
          <w:sz w:val="24"/>
          <w:szCs w:val="24"/>
        </w:rPr>
        <w:t>Федеральным законом № 248-ФЗ</w:t>
      </w:r>
      <w:r w:rsidRPr="00F61CE5">
        <w:rPr>
          <w:rFonts w:ascii="Times New Roman" w:hAnsi="Times New Roman" w:cs="Times New Roman"/>
          <w:sz w:val="24"/>
          <w:szCs w:val="24"/>
        </w:rPr>
        <w:t>, принимает меры, указанные в статье 90 </w:t>
      </w:r>
      <w:r w:rsidRPr="00F61CE5">
        <w:rPr>
          <w:rFonts w:ascii="Times New Roman" w:hAnsi="Times New Roman" w:cs="Times New Roman"/>
          <w:color w:val="000000"/>
          <w:sz w:val="24"/>
          <w:szCs w:val="24"/>
        </w:rPr>
        <w:t>Федерального закона № 248-ФЗ</w:t>
      </w:r>
      <w:r w:rsidRPr="00F61CE5">
        <w:rPr>
          <w:rFonts w:ascii="Times New Roman" w:hAnsi="Times New Roman" w:cs="Times New Roman"/>
          <w:sz w:val="24"/>
          <w:szCs w:val="24"/>
        </w:rPr>
        <w:t>.</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3.5.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1) информирование;</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2) объявление предостережения;</w:t>
      </w:r>
    </w:p>
    <w:p w:rsidR="00B748A2" w:rsidRPr="00F61CE5" w:rsidRDefault="00B748A2" w:rsidP="003F04D0">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3) консультирование;</w:t>
      </w:r>
    </w:p>
    <w:p w:rsidR="00B748A2" w:rsidRPr="00F61CE5" w:rsidRDefault="00B748A2" w:rsidP="003F04D0">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4) профилактический визит.</w:t>
      </w:r>
    </w:p>
    <w:p w:rsidR="00B748A2" w:rsidRPr="00F61CE5" w:rsidRDefault="00B748A2" w:rsidP="0015702A">
      <w:pPr>
        <w:ind w:firstLine="709"/>
        <w:jc w:val="both"/>
        <w:rPr>
          <w:color w:val="000000"/>
        </w:rPr>
      </w:pPr>
      <w:r w:rsidRPr="00F61CE5">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F61CE5">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F61CE5">
          <w:rPr>
            <w:rStyle w:val="Hyperlink"/>
            <w:rFonts w:ascii="Times New Roman" w:hAnsi="Times New Roman"/>
            <w:color w:val="000000"/>
            <w:sz w:val="24"/>
            <w:szCs w:val="24"/>
            <w:u w:val="none"/>
          </w:rPr>
          <w:t>частью 3 статьи 46</w:t>
        </w:r>
      </w:hyperlink>
      <w:r w:rsidRPr="00F61CE5">
        <w:rPr>
          <w:rFonts w:ascii="Times New Roman" w:hAnsi="Times New Roman" w:cs="Times New Roman"/>
          <w:color w:val="000000"/>
          <w:sz w:val="24"/>
          <w:szCs w:val="24"/>
        </w:rPr>
        <w:t xml:space="preserve"> Федерального закона № 248-ФЗ.</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Возражение должно содержать:</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наименование администрации, в который направляется возражение;</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дату и номер предостережения;</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 дату получения предостережения контролируемым лицом;</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личную подпись и дату.</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удовлетворяет возражение в форме отмены предостережения;</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отказывает в удовлетворении возражения с указанием причины отказа.</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Повторное направление возражения по тем же основаниям не допускается.</w:t>
      </w:r>
    </w:p>
    <w:p w:rsidR="00B748A2" w:rsidRPr="00F61CE5" w:rsidRDefault="00B748A2" w:rsidP="009E597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1) организация и осуществление муниципального контроля в сфере благоустройства;</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 порядок обжалования действий (бездействия) должностных лиц;</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B748A2" w:rsidRPr="00F61CE5" w:rsidRDefault="00B748A2" w:rsidP="00836A75">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Должностным лицом ведутся журналы учета консультирований.</w:t>
      </w:r>
    </w:p>
    <w:p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B748A2" w:rsidRPr="00F61CE5" w:rsidRDefault="00B748A2" w:rsidP="00BF416D">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B748A2" w:rsidRPr="00F61CE5" w:rsidRDefault="00B748A2" w:rsidP="009E5978">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B748A2" w:rsidRPr="00F61CE5" w:rsidRDefault="00B748A2" w:rsidP="009E5978">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B748A2" w:rsidRPr="00F61CE5" w:rsidRDefault="00B748A2" w:rsidP="0048729F">
      <w:pPr>
        <w:pStyle w:val="ConsPlusNormal"/>
        <w:ind w:firstLine="709"/>
        <w:jc w:val="both"/>
        <w:rPr>
          <w:rFonts w:ascii="Times New Roman" w:hAnsi="Times New Roman" w:cs="Times New Roman"/>
          <w:sz w:val="24"/>
          <w:szCs w:val="24"/>
        </w:rPr>
      </w:pPr>
      <w:r w:rsidRPr="00F61CE5">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B748A2" w:rsidRPr="00F61CE5" w:rsidRDefault="00B748A2" w:rsidP="0015702A">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B748A2" w:rsidRPr="00F61CE5" w:rsidRDefault="00B748A2" w:rsidP="0015702A">
      <w:pPr>
        <w:pStyle w:val="ConsPlusNormal"/>
        <w:ind w:firstLine="0"/>
        <w:jc w:val="center"/>
        <w:rPr>
          <w:rFonts w:ascii="Times New Roman" w:hAnsi="Times New Roman" w:cs="Times New Roman"/>
          <w:b/>
          <w:bCs/>
          <w:color w:val="000000"/>
          <w:sz w:val="24"/>
          <w:szCs w:val="24"/>
        </w:rPr>
      </w:pP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4.1. При осуществлении муниципального контроля в сфере благоустройства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F61CE5">
        <w:rPr>
          <w:sz w:val="24"/>
          <w:szCs w:val="24"/>
        </w:rPr>
        <w:t>.</w:t>
      </w:r>
      <w:r w:rsidRPr="00F61CE5">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F61CE5">
        <w:rPr>
          <w:sz w:val="24"/>
          <w:szCs w:val="24"/>
        </w:rPr>
        <w:t>.</w:t>
      </w:r>
      <w:r w:rsidRPr="00F61CE5">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B748A2" w:rsidRPr="00F61CE5" w:rsidRDefault="00B748A2" w:rsidP="0015702A">
      <w:pPr>
        <w:ind w:firstLine="709"/>
        <w:jc w:val="both"/>
        <w:rPr>
          <w:color w:val="000000"/>
        </w:rPr>
      </w:pPr>
      <w:r w:rsidRPr="00F61CE5">
        <w:rPr>
          <w:color w:val="000000"/>
        </w:rPr>
        <w:t xml:space="preserve">5)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F61CE5">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F61CE5">
        <w:rPr>
          <w:color w:val="000000"/>
        </w:rPr>
        <w:t>);</w:t>
      </w:r>
    </w:p>
    <w:p w:rsidR="00B748A2" w:rsidRPr="00F61CE5" w:rsidRDefault="00B748A2" w:rsidP="0015702A">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B748A2" w:rsidRPr="00F61CE5" w:rsidRDefault="00B748A2" w:rsidP="0015702A">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B748A2" w:rsidRPr="00F61CE5" w:rsidRDefault="00B748A2" w:rsidP="0058527B">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 xml:space="preserve">4.3. </w:t>
      </w:r>
      <w:r w:rsidRPr="00F61CE5">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B748A2" w:rsidRPr="00F61CE5" w:rsidRDefault="00B748A2" w:rsidP="007F2D63">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748A2" w:rsidRPr="00F61CE5" w:rsidRDefault="00B748A2" w:rsidP="007F2D63">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748A2" w:rsidRPr="00F61CE5" w:rsidRDefault="00B748A2" w:rsidP="007F2D63">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B748A2" w:rsidRPr="00F61CE5" w:rsidRDefault="00B748A2" w:rsidP="007F2D63">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B748A2" w:rsidRPr="00F61CE5" w:rsidRDefault="00B748A2" w:rsidP="0015702A">
      <w:pPr>
        <w:pStyle w:val="ConsPlusNormal"/>
        <w:ind w:firstLine="709"/>
        <w:jc w:val="both"/>
        <w:rPr>
          <w:rFonts w:ascii="Times New Roman" w:hAnsi="Times New Roman" w:cs="Times New Roman"/>
          <w:i/>
          <w:iCs/>
          <w:color w:val="000000"/>
          <w:sz w:val="24"/>
          <w:szCs w:val="24"/>
        </w:rPr>
      </w:pPr>
      <w:r w:rsidRPr="00F61CE5">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F61CE5">
        <w:rPr>
          <w:rFonts w:ascii="Times New Roman" w:hAnsi="Times New Roman" w:cs="Times New Roman"/>
          <w:i/>
          <w:iCs/>
          <w:color w:val="000000"/>
          <w:sz w:val="24"/>
          <w:szCs w:val="24"/>
        </w:rPr>
        <w:t xml:space="preserve">, </w:t>
      </w:r>
      <w:r w:rsidRPr="00F61CE5">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F61CE5">
        <w:rPr>
          <w:rFonts w:ascii="Times New Roman" w:hAnsi="Times New Roman" w:cs="Times New Roman"/>
          <w:color w:val="000000"/>
          <w:sz w:val="24"/>
          <w:szCs w:val="24"/>
        </w:rPr>
        <w:t xml:space="preserve"> Федеральным </w:t>
      </w:r>
      <w:hyperlink r:id="rId8" w:history="1">
        <w:r w:rsidRPr="00F61CE5">
          <w:rPr>
            <w:rStyle w:val="Hyperlink"/>
            <w:rFonts w:ascii="Times New Roman" w:hAnsi="Times New Roman"/>
            <w:color w:val="000000"/>
            <w:sz w:val="24"/>
            <w:szCs w:val="24"/>
            <w:u w:val="none"/>
          </w:rPr>
          <w:t>законом</w:t>
        </w:r>
      </w:hyperlink>
      <w:r w:rsidRPr="00F61CE5">
        <w:rPr>
          <w:sz w:val="24"/>
          <w:szCs w:val="24"/>
        </w:rPr>
        <w:t xml:space="preserve"> </w:t>
      </w:r>
      <w:r w:rsidRPr="00F61CE5">
        <w:rPr>
          <w:rFonts w:ascii="Times New Roman" w:hAnsi="Times New Roman" w:cs="Times New Roman"/>
          <w:color w:val="000000"/>
          <w:sz w:val="24"/>
          <w:szCs w:val="24"/>
        </w:rPr>
        <w:t>№ 248-ФЗ.</w:t>
      </w:r>
    </w:p>
    <w:p w:rsidR="00B748A2" w:rsidRPr="00F61CE5" w:rsidRDefault="00B748A2" w:rsidP="0015702A">
      <w:pPr>
        <w:ind w:firstLine="709"/>
        <w:jc w:val="both"/>
      </w:pPr>
      <w:r w:rsidRPr="00F61CE5">
        <w:rPr>
          <w:color w:val="000000"/>
        </w:rPr>
        <w:t xml:space="preserve">4.7. Администрация при организации и осуществлении муниципального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F61CE5">
        <w:rPr>
          <w:color w:val="000000"/>
          <w:shd w:val="clear" w:color="auto" w:fill="FFFFFF"/>
        </w:rPr>
        <w:t>распоряжением Правительства Российской Федерации от 19 апреля 2016 года № 724-р перечнем</w:t>
      </w:r>
      <w:r w:rsidRPr="00F61CE5">
        <w:rPr>
          <w:color w:val="000000"/>
        </w:rPr>
        <w:br/>
      </w:r>
      <w:r w:rsidRPr="00F61CE5">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F61CE5">
          <w:rPr>
            <w:rStyle w:val="Hyperlink"/>
            <w:color w:val="000000"/>
            <w:u w:val="none"/>
          </w:rPr>
          <w:t>Правилами</w:t>
        </w:r>
      </w:hyperlink>
      <w:r w:rsidRPr="00F61CE5">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F61CE5">
        <w:t>контроля (надзора), муниципального контроля».</w:t>
      </w:r>
    </w:p>
    <w:p w:rsidR="00B748A2" w:rsidRPr="00F61CE5" w:rsidRDefault="00B748A2" w:rsidP="00A8151E">
      <w:pPr>
        <w:pStyle w:val="ConsPlusNormal"/>
        <w:ind w:firstLine="709"/>
        <w:jc w:val="both"/>
        <w:rPr>
          <w:rFonts w:ascii="Times New Roman" w:hAnsi="Times New Roman" w:cs="Times New Roman"/>
          <w:sz w:val="24"/>
          <w:szCs w:val="24"/>
          <w:shd w:val="clear" w:color="auto" w:fill="FFFFFF"/>
        </w:rPr>
      </w:pPr>
      <w:r w:rsidRPr="00F61CE5">
        <w:rPr>
          <w:rFonts w:ascii="Times New Roman" w:hAnsi="Times New Roman" w:cs="Times New Roman"/>
          <w:sz w:val="24"/>
          <w:szCs w:val="24"/>
        </w:rPr>
        <w:t>4.8. В</w:t>
      </w:r>
      <w:r w:rsidRPr="00F61CE5">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B748A2" w:rsidRPr="00F61CE5" w:rsidRDefault="00B748A2" w:rsidP="00A8151E">
      <w:pPr>
        <w:ind w:firstLine="709"/>
        <w:jc w:val="both"/>
      </w:pPr>
      <w:r w:rsidRPr="00F61CE5">
        <w:rPr>
          <w:shd w:val="clear" w:color="auto" w:fill="FFFFFF"/>
        </w:rPr>
        <w:t xml:space="preserve">1) отсутствие признаков </w:t>
      </w:r>
      <w:r w:rsidRPr="00F61CE5">
        <w:t>явной непосредственной угрозы причинения или фактического причинения вреда (ущерба) охраняемым законом ценностям;</w:t>
      </w:r>
    </w:p>
    <w:p w:rsidR="00B748A2" w:rsidRPr="00F61CE5" w:rsidRDefault="00B748A2" w:rsidP="00A8151E">
      <w:pPr>
        <w:ind w:firstLine="709"/>
        <w:jc w:val="both"/>
      </w:pPr>
      <w:r w:rsidRPr="00F61CE5">
        <w:t xml:space="preserve">2) имеются уважительные причины для отсутствия </w:t>
      </w:r>
      <w:r w:rsidRPr="00F61CE5">
        <w:rPr>
          <w:shd w:val="clear" w:color="auto" w:fill="FFFFFF"/>
        </w:rPr>
        <w:t xml:space="preserve">индивидуального предпринимателя, гражданина, являющихся контролируемыми лицами </w:t>
      </w:r>
      <w:r w:rsidRPr="00F61CE5">
        <w:t>(болезнь, командировка и т.п.) при проведении</w:t>
      </w:r>
      <w:r w:rsidRPr="00F61CE5">
        <w:rPr>
          <w:shd w:val="clear" w:color="auto" w:fill="FFFFFF"/>
        </w:rPr>
        <w:t xml:space="preserve"> контрольного мероприятия</w:t>
      </w:r>
      <w:r w:rsidRPr="00F61CE5">
        <w:t>.</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B748A2" w:rsidRPr="00F61CE5" w:rsidRDefault="00B748A2" w:rsidP="00E938B0">
      <w:pPr>
        <w:ind w:firstLine="709"/>
        <w:jc w:val="both"/>
      </w:pPr>
      <w:r w:rsidRPr="00F61CE5">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B748A2" w:rsidRPr="00F61CE5" w:rsidRDefault="00B748A2" w:rsidP="00E938B0">
      <w:pPr>
        <w:ind w:firstLine="709"/>
        <w:jc w:val="both"/>
      </w:pPr>
      <w:r w:rsidRPr="00F61CE5">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B748A2" w:rsidRPr="00F61CE5" w:rsidRDefault="00B748A2" w:rsidP="00E938B0">
      <w:pPr>
        <w:ind w:firstLine="709"/>
        <w:jc w:val="both"/>
      </w:pPr>
      <w:r w:rsidRPr="00F61CE5">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B748A2" w:rsidRPr="00F61CE5" w:rsidRDefault="00B748A2" w:rsidP="00E938B0">
      <w:pPr>
        <w:ind w:firstLine="709"/>
        <w:jc w:val="both"/>
      </w:pPr>
      <w:r w:rsidRPr="00F61CE5">
        <w:t>Проведение фотосъемки, аудио- и видеозаписи осуществляется с обязательным уведомлением контролируемого лица.</w:t>
      </w:r>
    </w:p>
    <w:p w:rsidR="00B748A2" w:rsidRPr="00F61CE5" w:rsidRDefault="00B748A2" w:rsidP="00E938B0">
      <w:pPr>
        <w:ind w:firstLine="709"/>
        <w:jc w:val="both"/>
      </w:pPr>
      <w:r w:rsidRPr="00F61CE5">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B748A2" w:rsidRPr="00F61CE5" w:rsidRDefault="00B748A2" w:rsidP="00E938B0">
      <w:pPr>
        <w:ind w:firstLine="709"/>
        <w:jc w:val="both"/>
      </w:pPr>
      <w:r w:rsidRPr="00F61CE5">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B748A2" w:rsidRPr="00F61CE5" w:rsidRDefault="00B748A2" w:rsidP="00E938B0">
      <w:pPr>
        <w:ind w:firstLine="709"/>
        <w:jc w:val="both"/>
      </w:pPr>
      <w:r w:rsidRPr="00F61CE5">
        <w:t>Результаты проведения фотосъемки, аудио- и видеозаписи являются приложением к акту контрольного (надзорного) мероприятия.</w:t>
      </w:r>
    </w:p>
    <w:p w:rsidR="00B748A2" w:rsidRPr="00F61CE5" w:rsidRDefault="00B748A2" w:rsidP="00E938B0">
      <w:pPr>
        <w:ind w:firstLine="709"/>
        <w:jc w:val="both"/>
      </w:pPr>
      <w:r w:rsidRPr="00F61CE5">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748A2" w:rsidRPr="00F61CE5" w:rsidRDefault="00B748A2" w:rsidP="00E938B0">
      <w:pPr>
        <w:ind w:firstLine="709"/>
        <w:jc w:val="both"/>
      </w:pPr>
      <w:r w:rsidRPr="00F61CE5">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F61CE5">
          <w:rPr>
            <w:rStyle w:val="Hyperlink"/>
            <w:rFonts w:ascii="Times New Roman" w:hAnsi="Times New Roman"/>
            <w:color w:val="000000"/>
            <w:sz w:val="24"/>
            <w:szCs w:val="24"/>
            <w:u w:val="none"/>
          </w:rPr>
          <w:t>частью 2 статьи 90</w:t>
        </w:r>
      </w:hyperlink>
      <w:r w:rsidRPr="00F61CE5">
        <w:rPr>
          <w:rFonts w:ascii="Times New Roman" w:hAnsi="Times New Roman" w:cs="Times New Roman"/>
          <w:color w:val="000000"/>
          <w:sz w:val="24"/>
          <w:szCs w:val="24"/>
        </w:rPr>
        <w:t xml:space="preserve"> Федерального закона № 248-ФЗ.</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B748A2" w:rsidRPr="00F61CE5" w:rsidRDefault="00B748A2" w:rsidP="00AE3818">
      <w:pPr>
        <w:ind w:firstLine="709"/>
        <w:jc w:val="both"/>
        <w:rPr>
          <w:color w:val="000000"/>
        </w:rPr>
      </w:pPr>
      <w:r w:rsidRPr="00F61CE5">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F61CE5">
        <w:rPr>
          <w:color w:val="000000"/>
          <w:shd w:val="clear" w:color="auto" w:fill="FFFFFF"/>
        </w:rPr>
        <w:t xml:space="preserve"> если иной порядок оформления акта не установлен Правительством Российской Федерации</w:t>
      </w:r>
      <w:r w:rsidRPr="00F61CE5">
        <w:rPr>
          <w:color w:val="000000"/>
        </w:rPr>
        <w:t>.</w:t>
      </w:r>
    </w:p>
    <w:p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B748A2" w:rsidRPr="00F61CE5" w:rsidRDefault="00B748A2" w:rsidP="00AE3818">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F61CE5">
        <w:rPr>
          <w:rFonts w:ascii="Times New Roman" w:hAnsi="Times New Roman" w:cs="Times New Roman"/>
          <w:color w:val="000000"/>
          <w:sz w:val="24"/>
          <w:szCs w:val="24"/>
          <w:shd w:val="clear" w:color="auto" w:fill="FFFFFF"/>
        </w:rPr>
        <w:t xml:space="preserve">Федерального закона </w:t>
      </w:r>
      <w:r w:rsidRPr="00F61CE5">
        <w:rPr>
          <w:rFonts w:ascii="Times New Roman" w:hAnsi="Times New Roman" w:cs="Times New Roman"/>
          <w:color w:val="000000"/>
          <w:sz w:val="24"/>
          <w:szCs w:val="24"/>
        </w:rPr>
        <w:t>№ 248-ФЗ.</w:t>
      </w:r>
    </w:p>
    <w:p w:rsidR="00B748A2" w:rsidRPr="00F61CE5" w:rsidRDefault="00B748A2" w:rsidP="00510DE5">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F61CE5">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F61CE5">
        <w:rPr>
          <w:rFonts w:ascii="Times New Roman" w:hAnsi="Times New Roman" w:cs="Times New Roman"/>
          <w:color w:val="000000"/>
          <w:sz w:val="24"/>
          <w:szCs w:val="24"/>
        </w:rPr>
        <w:t>Единый портал</w:t>
      </w:r>
      <w:r w:rsidRPr="00F61CE5">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F61CE5">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F61CE5">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B748A2" w:rsidRPr="00F61CE5" w:rsidRDefault="00B748A2" w:rsidP="00EF7822">
      <w:pPr>
        <w:pStyle w:val="ConsPlusNormal"/>
        <w:ind w:firstLine="709"/>
        <w:jc w:val="both"/>
        <w:rPr>
          <w:rFonts w:ascii="Times New Roman" w:hAnsi="Times New Roman" w:cs="Times New Roman"/>
          <w:sz w:val="24"/>
          <w:szCs w:val="24"/>
        </w:rPr>
      </w:pPr>
      <w:bookmarkStart w:id="1" w:name="Par318"/>
      <w:bookmarkEnd w:id="1"/>
      <w:r w:rsidRPr="00F61CE5">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B748A2" w:rsidRPr="00F61CE5" w:rsidRDefault="00B748A2" w:rsidP="00EF7822">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748A2" w:rsidRPr="00F61CE5" w:rsidRDefault="00B748A2" w:rsidP="00EF7822">
      <w:pPr>
        <w:ind w:firstLine="709"/>
        <w:jc w:val="both"/>
        <w:rPr>
          <w:color w:val="000000"/>
        </w:rPr>
      </w:pPr>
      <w:r w:rsidRPr="00F61CE5">
        <w:rPr>
          <w:color w:val="000000"/>
        </w:rPr>
        <w:t xml:space="preserve">4) </w:t>
      </w:r>
      <w:r w:rsidRPr="00F61CE5">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F61CE5">
        <w:rPr>
          <w:color w:val="000000"/>
        </w:rPr>
        <w:t>;</w:t>
      </w:r>
    </w:p>
    <w:p w:rsidR="00B748A2" w:rsidRPr="00F61CE5" w:rsidRDefault="00B748A2" w:rsidP="00EF7822">
      <w:pPr>
        <w:pStyle w:val="ConsPlusNormal"/>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748A2" w:rsidRPr="00F61CE5" w:rsidRDefault="00B748A2" w:rsidP="00F32416">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4.18. Должностные лица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F61CE5">
        <w:rPr>
          <w:rFonts w:ascii="Times New Roman" w:hAnsi="Times New Roman" w:cs="Times New Roman"/>
          <w:sz w:val="24"/>
          <w:szCs w:val="24"/>
        </w:rPr>
        <w:t>субъекта Российской Федерации</w:t>
      </w:r>
      <w:r w:rsidRPr="00F61CE5">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B748A2" w:rsidRPr="00F61CE5" w:rsidRDefault="00B748A2" w:rsidP="0048729F">
      <w:pPr>
        <w:ind w:firstLine="709"/>
      </w:pPr>
      <w:r w:rsidRPr="00F61CE5">
        <w:t>В случае выявления в ходе проведения контрольного мероприятия в рамках осуществления муниципального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B748A2" w:rsidRPr="00F61CE5" w:rsidRDefault="00B748A2" w:rsidP="0048729F">
      <w:pPr>
        <w:pStyle w:val="ConsPlusNormal"/>
        <w:ind w:firstLine="0"/>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w:t>
      </w:r>
    </w:p>
    <w:p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Жалоба на решения, действия (бездействие) Главы рассматривается Главой.</w:t>
      </w:r>
    </w:p>
    <w:p w:rsidR="00B748A2" w:rsidRPr="00F61CE5" w:rsidRDefault="00B748A2" w:rsidP="0048729F">
      <w:pPr>
        <w:pStyle w:val="ConsPlusNormal"/>
        <w:ind w:firstLine="709"/>
        <w:rPr>
          <w:rFonts w:ascii="Times New Roman" w:hAnsi="Times New Roman" w:cs="Times New Roman"/>
          <w:color w:val="000000"/>
          <w:sz w:val="24"/>
          <w:szCs w:val="24"/>
        </w:rPr>
      </w:pPr>
      <w:r w:rsidRPr="00F61CE5">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748A2" w:rsidRPr="00F61CE5" w:rsidRDefault="00B748A2" w:rsidP="0020494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B748A2" w:rsidRPr="00F61CE5" w:rsidRDefault="00B748A2" w:rsidP="0048729F">
      <w:pPr>
        <w:pStyle w:val="ConsPlusNormal"/>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B748A2" w:rsidRPr="00F61CE5" w:rsidRDefault="00B748A2" w:rsidP="0048729F">
      <w:pPr>
        <w:pStyle w:val="1"/>
        <w:jc w:val="center"/>
        <w:rPr>
          <w:rFonts w:ascii="Times New Roman" w:hAnsi="Times New Roman" w:cs="Times New Roman"/>
          <w:b/>
          <w:bCs/>
          <w:color w:val="000000"/>
          <w:sz w:val="24"/>
          <w:szCs w:val="24"/>
        </w:rPr>
      </w:pPr>
      <w:r w:rsidRPr="00F61CE5">
        <w:rPr>
          <w:rFonts w:ascii="Times New Roman" w:hAnsi="Times New Roman" w:cs="Times New Roman"/>
          <w:b/>
          <w:bCs/>
          <w:color w:val="000000"/>
          <w:sz w:val="24"/>
          <w:szCs w:val="24"/>
        </w:rPr>
        <w:t>Раздел 6. Ключевые показатели муниципального контроля в сфере благоустройства и их целевые значения</w:t>
      </w:r>
    </w:p>
    <w:p w:rsidR="00B748A2" w:rsidRPr="00F61CE5" w:rsidRDefault="00B748A2" w:rsidP="0015702A">
      <w:pPr>
        <w:pStyle w:val="1"/>
        <w:ind w:firstLine="709"/>
        <w:jc w:val="both"/>
        <w:rPr>
          <w:rFonts w:ascii="Times New Roman" w:hAnsi="Times New Roman" w:cs="Times New Roman"/>
          <w:sz w:val="24"/>
          <w:szCs w:val="24"/>
        </w:rPr>
      </w:pPr>
      <w:r w:rsidRPr="00F61CE5">
        <w:rPr>
          <w:rFonts w:ascii="Times New Roman" w:hAnsi="Times New Roman" w:cs="Times New Roman"/>
          <w:color w:val="000000"/>
          <w:sz w:val="24"/>
          <w:szCs w:val="24"/>
        </w:rPr>
        <w:t>6.1. Оценка результативности и эффективности осуществления муниципального контроля в сфере благоустройства осуществляется на основании статьи 30 Федерального закона № 248-ФЗ.</w:t>
      </w:r>
    </w:p>
    <w:p w:rsidR="00B748A2" w:rsidRPr="00F61CE5" w:rsidRDefault="00B748A2" w:rsidP="0015702A">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6.2.Для муниципального контроля в сфере благоустройства установлены следующие ключевые показатели вида контроля и их целевые значения:</w:t>
      </w:r>
    </w:p>
    <w:p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3) Доля отмененных результатов контрольных мероприятий - 0%.</w:t>
      </w:r>
    </w:p>
    <w:p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B748A2" w:rsidRPr="00F61CE5" w:rsidRDefault="00B748A2" w:rsidP="00020613">
      <w:pPr>
        <w:pStyle w:val="1"/>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t>6.3. Для муниципального контроля в сфере благоустройства установлены следующие индикативные показатели:</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внеплановых контрольных мероприятий, проведенных за отчетный период;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количество обязательных профилактических визитов, проведенных за отчетный период;</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B748A2" w:rsidRPr="00F61CE5" w:rsidRDefault="00B748A2" w:rsidP="0048729F">
      <w:pPr>
        <w:pStyle w:val="BodyText"/>
        <w:autoSpaceDE w:val="0"/>
        <w:spacing w:after="0"/>
        <w:ind w:firstLine="720"/>
        <w:rPr>
          <w:rFonts w:ascii="Times New Roman" w:hAnsi="Times New Roman"/>
          <w:sz w:val="24"/>
          <w:szCs w:val="24"/>
        </w:rPr>
      </w:pPr>
      <w:r w:rsidRPr="00F61CE5">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F61CE5">
        <w:rPr>
          <w:rFonts w:ascii="Times New Roman" w:hAnsi="Times New Roman"/>
          <w:sz w:val="24"/>
          <w:szCs w:val="24"/>
        </w:rPr>
        <w:br/>
        <w:t xml:space="preserve">за отчетный период; </w:t>
      </w:r>
    </w:p>
    <w:p w:rsidR="00B748A2" w:rsidRPr="00F61CE5" w:rsidRDefault="00B748A2" w:rsidP="0048729F">
      <w:pPr>
        <w:pStyle w:val="BodyText"/>
        <w:autoSpaceDE w:val="0"/>
        <w:spacing w:after="0"/>
        <w:ind w:firstLine="720"/>
        <w:rPr>
          <w:rFonts w:ascii="Times New Roman" w:hAnsi="Times New Roman"/>
          <w:sz w:val="24"/>
          <w:szCs w:val="24"/>
        </w:rPr>
      </w:pPr>
      <w:r w:rsidRPr="00F61CE5">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rsidR="00B748A2" w:rsidRPr="00F61CE5" w:rsidRDefault="00B748A2" w:rsidP="0048729F">
      <w:pPr>
        <w:pStyle w:val="BodyText"/>
        <w:autoSpaceDE w:val="0"/>
        <w:spacing w:after="0"/>
        <w:ind w:firstLine="720"/>
        <w:rPr>
          <w:rFonts w:ascii="Times New Roman" w:hAnsi="Times New Roman"/>
          <w:sz w:val="24"/>
          <w:szCs w:val="24"/>
        </w:rPr>
      </w:pPr>
      <w:r w:rsidRPr="00F61CE5">
        <w:rPr>
          <w:rFonts w:ascii="Times New Roman" w:hAnsi="Times New Roman"/>
          <w:sz w:val="24"/>
          <w:szCs w:val="24"/>
        </w:rPr>
        <w:t>количество направленных в органы прокуратуры заявлений</w:t>
      </w:r>
      <w:r w:rsidRPr="00F61CE5">
        <w:rPr>
          <w:rFonts w:ascii="Times New Roman" w:hAnsi="Times New Roman"/>
          <w:sz w:val="24"/>
          <w:szCs w:val="24"/>
        </w:rPr>
        <w:br/>
        <w:t xml:space="preserve"> о согласовании проведения контрольных мероприятий, </w:t>
      </w:r>
      <w:r w:rsidRPr="00F61CE5">
        <w:rPr>
          <w:rFonts w:ascii="Times New Roman" w:hAnsi="Times New Roman"/>
          <w:sz w:val="24"/>
          <w:szCs w:val="24"/>
        </w:rPr>
        <w:br/>
        <w:t xml:space="preserve">за отчетный период; </w:t>
      </w:r>
    </w:p>
    <w:p w:rsidR="00B748A2" w:rsidRPr="00F61CE5" w:rsidRDefault="00B748A2" w:rsidP="0048729F">
      <w:pPr>
        <w:pStyle w:val="BodyText"/>
        <w:autoSpaceDE w:val="0"/>
        <w:spacing w:after="0"/>
        <w:ind w:firstLine="720"/>
        <w:rPr>
          <w:rFonts w:ascii="Times New Roman" w:hAnsi="Times New Roman"/>
          <w:sz w:val="24"/>
          <w:szCs w:val="24"/>
        </w:rPr>
      </w:pPr>
      <w:r w:rsidRPr="00F61CE5">
        <w:rPr>
          <w:rFonts w:ascii="Times New Roman" w:hAnsi="Times New Roman"/>
          <w:sz w:val="24"/>
          <w:szCs w:val="24"/>
        </w:rPr>
        <w:t>количество направленных в органы прокуратуры заявлений</w:t>
      </w:r>
      <w:r w:rsidRPr="00F61CE5">
        <w:rPr>
          <w:rFonts w:ascii="Times New Roman" w:hAnsi="Times New Roman"/>
          <w:sz w:val="24"/>
          <w:szCs w:val="24"/>
        </w:rPr>
        <w:br/>
        <w:t xml:space="preserve"> о согласовании проведения контрольных мероприятий, </w:t>
      </w:r>
      <w:r w:rsidRPr="00F61CE5">
        <w:rPr>
          <w:rFonts w:ascii="Times New Roman" w:hAnsi="Times New Roman"/>
          <w:sz w:val="24"/>
          <w:szCs w:val="24"/>
        </w:rPr>
        <w:br/>
        <w:t xml:space="preserve">по которым органами прокуратуры отказано в согласовании, за отчетный период; </w:t>
      </w:r>
    </w:p>
    <w:p w:rsidR="00B748A2" w:rsidRPr="00F61CE5" w:rsidRDefault="00B748A2" w:rsidP="0048729F">
      <w:pPr>
        <w:pStyle w:val="BodyText"/>
        <w:autoSpaceDE w:val="0"/>
        <w:spacing w:after="0"/>
        <w:ind w:firstLine="720"/>
        <w:rPr>
          <w:rFonts w:ascii="Times New Roman" w:hAnsi="Times New Roman"/>
          <w:sz w:val="24"/>
          <w:szCs w:val="24"/>
        </w:rPr>
      </w:pPr>
      <w:r w:rsidRPr="00F61CE5">
        <w:rPr>
          <w:rFonts w:ascii="Times New Roman" w:hAnsi="Times New Roman"/>
          <w:sz w:val="24"/>
          <w:szCs w:val="24"/>
        </w:rPr>
        <w:t xml:space="preserve">общее количество учтенных объектов контроля на конец отчетного периода;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учтенных контролируемых лиц на конец отчетного периода;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B748A2" w:rsidRPr="00F61CE5" w:rsidRDefault="00B748A2" w:rsidP="00020613">
      <w:pPr>
        <w:pStyle w:val="BodyText"/>
        <w:autoSpaceDE w:val="0"/>
        <w:spacing w:after="0"/>
        <w:ind w:firstLine="720"/>
        <w:jc w:val="both"/>
        <w:rPr>
          <w:rFonts w:ascii="Times New Roman" w:hAnsi="Times New Roman"/>
          <w:sz w:val="24"/>
          <w:szCs w:val="24"/>
        </w:rPr>
      </w:pPr>
      <w:r w:rsidRPr="00F61CE5">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B748A2" w:rsidRPr="00F61CE5" w:rsidRDefault="00B748A2" w:rsidP="0048729F">
      <w:pPr>
        <w:pStyle w:val="BodyText"/>
        <w:autoSpaceDE w:val="0"/>
        <w:spacing w:after="0"/>
        <w:ind w:firstLine="720"/>
        <w:rPr>
          <w:rFonts w:ascii="Times New Roman" w:hAnsi="Times New Roman"/>
          <w:sz w:val="24"/>
          <w:szCs w:val="24"/>
        </w:rPr>
      </w:pPr>
      <w:r w:rsidRPr="00F61CE5">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B748A2" w:rsidRPr="00F61CE5" w:rsidRDefault="00B748A2" w:rsidP="0048729F">
      <w:pPr>
        <w:ind w:firstLine="567"/>
      </w:pPr>
      <w:r w:rsidRPr="00F61CE5">
        <w:t xml:space="preserve">количество контрольных мероприятий, проведенных </w:t>
      </w:r>
      <w:r w:rsidRPr="00F61CE5">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B748A2" w:rsidRPr="00F61CE5" w:rsidRDefault="00B748A2" w:rsidP="0048729F">
      <w:pPr>
        <w:pStyle w:val="ConsTitle"/>
        <w:widowControl/>
        <w:rPr>
          <w:rFonts w:ascii="Times New Roman" w:hAnsi="Times New Roman" w:cs="Times New Roman"/>
          <w:sz w:val="24"/>
          <w:szCs w:val="24"/>
        </w:rPr>
      </w:pPr>
    </w:p>
    <w:p w:rsidR="00B748A2" w:rsidRPr="00F61CE5" w:rsidRDefault="00B748A2" w:rsidP="0015702A">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br w:type="page"/>
      </w:r>
    </w:p>
    <w:p w:rsidR="00B748A2" w:rsidRPr="00F61CE5" w:rsidRDefault="00B748A2" w:rsidP="0015702A">
      <w:pPr>
        <w:pStyle w:val="ConsPlusNormal"/>
        <w:ind w:firstLine="0"/>
        <w:jc w:val="right"/>
        <w:rPr>
          <w:rFonts w:ascii="Times New Roman" w:hAnsi="Times New Roman" w:cs="Times New Roman"/>
          <w:sz w:val="24"/>
          <w:szCs w:val="24"/>
        </w:rPr>
      </w:pPr>
      <w:r w:rsidRPr="00F61CE5">
        <w:rPr>
          <w:rFonts w:ascii="Times New Roman" w:hAnsi="Times New Roman" w:cs="Times New Roman"/>
          <w:color w:val="000000"/>
          <w:sz w:val="24"/>
          <w:szCs w:val="24"/>
        </w:rPr>
        <w:t>Приложение № 1</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 Положению о муниципальном контроле </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в сфере благоустройства на территории </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Кияйского сельсовета Манского района </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Красноярского края</w:t>
      </w:r>
    </w:p>
    <w:p w:rsidR="00B748A2" w:rsidRPr="00F61CE5" w:rsidRDefault="00B748A2" w:rsidP="00DC026B">
      <w:pPr>
        <w:pStyle w:val="ConsPlusNormal"/>
        <w:ind w:firstLine="0"/>
        <w:jc w:val="right"/>
        <w:rPr>
          <w:rFonts w:ascii="Times New Roman" w:hAnsi="Times New Roman" w:cs="Times New Roman"/>
          <w:color w:val="000000"/>
          <w:sz w:val="24"/>
          <w:szCs w:val="24"/>
        </w:rPr>
      </w:pPr>
    </w:p>
    <w:p w:rsidR="00B748A2" w:rsidRPr="00F61CE5" w:rsidRDefault="00B748A2" w:rsidP="00DC026B">
      <w:pPr>
        <w:pStyle w:val="ConsPlusNormal"/>
        <w:ind w:firstLine="0"/>
        <w:jc w:val="right"/>
        <w:rPr>
          <w:rFonts w:ascii="Times New Roman" w:hAnsi="Times New Roman" w:cs="Times New Roman"/>
          <w:color w:val="000000"/>
          <w:sz w:val="24"/>
          <w:szCs w:val="24"/>
        </w:rPr>
      </w:pPr>
    </w:p>
    <w:p w:rsidR="00B748A2" w:rsidRPr="00F61CE5" w:rsidRDefault="00B748A2" w:rsidP="00BF3DDB">
      <w:pPr>
        <w:pStyle w:val="ConsPlusNormal"/>
        <w:ind w:firstLine="0"/>
        <w:jc w:val="right"/>
        <w:rPr>
          <w:rFonts w:ascii="Times New Roman" w:hAnsi="Times New Roman" w:cs="Times New Roman"/>
          <w:b/>
          <w:bCs/>
          <w:color w:val="000000"/>
          <w:sz w:val="24"/>
          <w:szCs w:val="24"/>
        </w:rPr>
      </w:pPr>
    </w:p>
    <w:p w:rsidR="00B748A2" w:rsidRPr="00F61CE5" w:rsidRDefault="00B748A2" w:rsidP="0015702A">
      <w:pPr>
        <w:pStyle w:val="ConsPlusTitle"/>
        <w:jc w:val="center"/>
        <w:rPr>
          <w:rFonts w:ascii="Times New Roman" w:hAnsi="Times New Roman" w:cs="Times New Roman"/>
          <w:sz w:val="24"/>
          <w:szCs w:val="24"/>
        </w:rPr>
      </w:pPr>
      <w:bookmarkStart w:id="2" w:name="Par381"/>
      <w:bookmarkEnd w:id="2"/>
      <w:r w:rsidRPr="00F61CE5">
        <w:rPr>
          <w:rFonts w:ascii="Times New Roman" w:hAnsi="Times New Roman" w:cs="Times New Roman"/>
          <w:color w:val="000000"/>
          <w:sz w:val="24"/>
          <w:szCs w:val="24"/>
        </w:rPr>
        <w:t>Критерии</w:t>
      </w:r>
      <w:r w:rsidRPr="00F61CE5">
        <w:rPr>
          <w:rStyle w:val="FootnoteReference"/>
          <w:rFonts w:ascii="Times New Roman" w:hAnsi="Times New Roman"/>
          <w:color w:val="FF0000"/>
          <w:sz w:val="24"/>
          <w:szCs w:val="24"/>
        </w:rPr>
        <w:footnoteReference w:id="2"/>
      </w:r>
    </w:p>
    <w:p w:rsidR="00B748A2" w:rsidRPr="00F61CE5" w:rsidRDefault="00B748A2" w:rsidP="0015702A">
      <w:pPr>
        <w:pStyle w:val="ConsPlusTitle"/>
        <w:jc w:val="center"/>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отнесения </w:t>
      </w:r>
      <w:r w:rsidRPr="00F61CE5">
        <w:rPr>
          <w:rFonts w:ascii="Times New Roman" w:hAnsi="Times New Roman" w:cs="Times New Roman"/>
          <w:bCs w:val="0"/>
          <w:color w:val="000000"/>
          <w:sz w:val="24"/>
          <w:szCs w:val="24"/>
        </w:rPr>
        <w:t xml:space="preserve">объектов </w:t>
      </w:r>
      <w:r w:rsidRPr="00F61CE5">
        <w:rPr>
          <w:rFonts w:ascii="Times New Roman" w:hAnsi="Times New Roman" w:cs="Times New Roman"/>
          <w:color w:val="000000"/>
          <w:sz w:val="24"/>
          <w:szCs w:val="24"/>
        </w:rPr>
        <w:t>муниципального контроля в сфере благоустройства к определенной категории риска при осуществлении администрацией Кияйского сельсовета Манского района Красноярского края муниципального контроля в сфере благоустройства</w:t>
      </w:r>
    </w:p>
    <w:p w:rsidR="00B748A2" w:rsidRPr="00F61CE5" w:rsidRDefault="00B748A2" w:rsidP="0015702A">
      <w:pPr>
        <w:pStyle w:val="ConsPlusTitle"/>
        <w:jc w:val="center"/>
        <w:rPr>
          <w:rFonts w:ascii="Times New Roman" w:hAnsi="Times New Roman" w:cs="Times New Roman"/>
          <w:sz w:val="24"/>
          <w:szCs w:val="24"/>
        </w:rPr>
      </w:pPr>
    </w:p>
    <w:p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 xml:space="preserve">1. К категории среднего риска относятся прилегающие территории. </w:t>
      </w:r>
    </w:p>
    <w:p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2. К категории умеренного риска относятся вывески, фасады зданий, строений, сооружений, малые архитектурные формы, некапитальные нестационарные строения и сооружения, информационные щиты, указатели, ограждающие устройства.</w:t>
      </w:r>
    </w:p>
    <w:p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3. К категории низкого риска относятся все иные объекты контроля в сфере благоустройства.</w:t>
      </w:r>
    </w:p>
    <w:p w:rsidR="00B748A2" w:rsidRPr="00F61CE5" w:rsidRDefault="00B748A2" w:rsidP="00DC026B">
      <w:pPr>
        <w:pStyle w:val="ConsPlusNormal"/>
        <w:widowControl w:val="0"/>
        <w:ind w:firstLine="709"/>
        <w:jc w:val="both"/>
        <w:rPr>
          <w:rFonts w:ascii="Times New Roman" w:hAnsi="Times New Roman" w:cs="Times New Roman"/>
          <w:sz w:val="24"/>
          <w:szCs w:val="24"/>
        </w:rPr>
      </w:pPr>
      <w:r w:rsidRPr="00F61CE5">
        <w:rPr>
          <w:rFonts w:ascii="Times New Roman" w:hAnsi="Times New Roman" w:cs="Times New Roman"/>
          <w:sz w:val="24"/>
          <w:szCs w:val="24"/>
        </w:rPr>
        <w:t> </w:t>
      </w:r>
    </w:p>
    <w:p w:rsidR="00B748A2" w:rsidRPr="00F61CE5" w:rsidRDefault="00B748A2" w:rsidP="00C10FE5">
      <w:pPr>
        <w:pStyle w:val="ConsPlusNormal"/>
        <w:widowControl w:val="0"/>
        <w:ind w:firstLine="709"/>
        <w:jc w:val="both"/>
        <w:rPr>
          <w:rFonts w:ascii="Times New Roman" w:hAnsi="Times New Roman" w:cs="Times New Roman"/>
          <w:color w:val="000000"/>
          <w:sz w:val="24"/>
          <w:szCs w:val="24"/>
        </w:rPr>
      </w:pPr>
      <w:r w:rsidRPr="00F61CE5">
        <w:rPr>
          <w:rFonts w:ascii="Times New Roman" w:hAnsi="Times New Roman" w:cs="Times New Roman"/>
          <w:color w:val="000000"/>
          <w:sz w:val="24"/>
          <w:szCs w:val="24"/>
        </w:rPr>
        <w:br w:type="page"/>
      </w:r>
    </w:p>
    <w:p w:rsidR="00B748A2" w:rsidRPr="00F61CE5" w:rsidRDefault="00B748A2" w:rsidP="0015702A">
      <w:pPr>
        <w:pStyle w:val="ConsPlusNormal"/>
        <w:ind w:firstLine="0"/>
        <w:jc w:val="right"/>
        <w:rPr>
          <w:rFonts w:ascii="Times New Roman" w:hAnsi="Times New Roman" w:cs="Times New Roman"/>
          <w:sz w:val="24"/>
          <w:szCs w:val="24"/>
        </w:rPr>
      </w:pPr>
      <w:r w:rsidRPr="00F61CE5">
        <w:rPr>
          <w:rFonts w:ascii="Times New Roman" w:hAnsi="Times New Roman" w:cs="Times New Roman"/>
          <w:color w:val="000000"/>
          <w:sz w:val="24"/>
          <w:szCs w:val="24"/>
        </w:rPr>
        <w:t>Приложение № 2</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 Положению о муниципальном контроле </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в сфере благоустройства на территории </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 xml:space="preserve">Кияйского сельсовета Манского района </w:t>
      </w:r>
    </w:p>
    <w:p w:rsidR="00B748A2" w:rsidRPr="00F61CE5" w:rsidRDefault="00B748A2" w:rsidP="00DC026B">
      <w:pPr>
        <w:pStyle w:val="ConsPlusNormal"/>
        <w:ind w:firstLine="0"/>
        <w:jc w:val="right"/>
        <w:rPr>
          <w:rFonts w:ascii="Times New Roman" w:hAnsi="Times New Roman" w:cs="Times New Roman"/>
          <w:color w:val="000000"/>
          <w:sz w:val="24"/>
          <w:szCs w:val="24"/>
        </w:rPr>
      </w:pPr>
      <w:r w:rsidRPr="00F61CE5">
        <w:rPr>
          <w:rFonts w:ascii="Times New Roman" w:hAnsi="Times New Roman" w:cs="Times New Roman"/>
          <w:color w:val="000000"/>
          <w:sz w:val="24"/>
          <w:szCs w:val="24"/>
        </w:rPr>
        <w:t>Красноярского края</w:t>
      </w:r>
    </w:p>
    <w:p w:rsidR="00B748A2" w:rsidRPr="00F61CE5" w:rsidRDefault="00B748A2" w:rsidP="0015702A">
      <w:pPr>
        <w:pStyle w:val="ConsPlusTitle"/>
        <w:jc w:val="center"/>
        <w:rPr>
          <w:rFonts w:ascii="Times New Roman" w:hAnsi="Times New Roman" w:cs="Times New Roman"/>
          <w:b w:val="0"/>
          <w:bCs w:val="0"/>
          <w:color w:val="000000"/>
          <w:sz w:val="24"/>
          <w:szCs w:val="24"/>
        </w:rPr>
      </w:pPr>
    </w:p>
    <w:p w:rsidR="00B748A2" w:rsidRPr="00F61CE5" w:rsidRDefault="00B748A2" w:rsidP="0015702A">
      <w:pPr>
        <w:pStyle w:val="ConsPlusTitle"/>
        <w:jc w:val="center"/>
        <w:rPr>
          <w:rFonts w:ascii="Times New Roman" w:hAnsi="Times New Roman" w:cs="Times New Roman"/>
          <w:color w:val="000000"/>
          <w:sz w:val="24"/>
          <w:szCs w:val="24"/>
        </w:rPr>
      </w:pPr>
    </w:p>
    <w:p w:rsidR="00B748A2" w:rsidRPr="00F61CE5" w:rsidRDefault="00B748A2" w:rsidP="0015702A">
      <w:pPr>
        <w:pStyle w:val="ConsPlusTitle"/>
        <w:jc w:val="center"/>
        <w:rPr>
          <w:rFonts w:ascii="Times New Roman" w:hAnsi="Times New Roman" w:cs="Times New Roman"/>
          <w:sz w:val="24"/>
          <w:szCs w:val="24"/>
        </w:rPr>
      </w:pPr>
      <w:r w:rsidRPr="00F61CE5">
        <w:rPr>
          <w:rFonts w:ascii="Times New Roman" w:hAnsi="Times New Roman" w:cs="Times New Roman"/>
          <w:color w:val="000000"/>
          <w:sz w:val="24"/>
          <w:szCs w:val="24"/>
        </w:rPr>
        <w:t>Индикаторы</w:t>
      </w:r>
      <w:r w:rsidRPr="00F61CE5">
        <w:rPr>
          <w:rStyle w:val="FootnoteReference"/>
          <w:rFonts w:ascii="Times New Roman" w:hAnsi="Times New Roman"/>
          <w:color w:val="000000"/>
          <w:sz w:val="24"/>
          <w:szCs w:val="24"/>
        </w:rPr>
        <w:footnoteReference w:id="3"/>
      </w:r>
      <w:r w:rsidRPr="00F61CE5">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B748A2" w:rsidRPr="00F61CE5" w:rsidRDefault="00B748A2" w:rsidP="00343604">
      <w:pPr>
        <w:pStyle w:val="ConsPlusTitle"/>
        <w:jc w:val="center"/>
        <w:rPr>
          <w:rFonts w:ascii="Times New Roman" w:hAnsi="Times New Roman" w:cs="Times New Roman"/>
          <w:b w:val="0"/>
          <w:bCs w:val="0"/>
          <w:color w:val="000000"/>
          <w:sz w:val="24"/>
          <w:szCs w:val="24"/>
        </w:rPr>
      </w:pPr>
      <w:r w:rsidRPr="00F61CE5">
        <w:rPr>
          <w:rFonts w:ascii="Times New Roman" w:hAnsi="Times New Roman" w:cs="Times New Roman"/>
          <w:color w:val="000000"/>
          <w:sz w:val="24"/>
          <w:szCs w:val="24"/>
        </w:rPr>
        <w:t>проверок при осуществлении администрацией Кияйского сельсовета Манского района Красноярского края муниципального контроля в сфере благоустройства</w:t>
      </w:r>
    </w:p>
    <w:p w:rsidR="00B748A2" w:rsidRPr="00F61CE5" w:rsidRDefault="00B748A2" w:rsidP="0015702A">
      <w:pPr>
        <w:pStyle w:val="ConsPlusNormal"/>
        <w:ind w:firstLine="540"/>
        <w:jc w:val="both"/>
        <w:rPr>
          <w:rFonts w:ascii="Times New Roman" w:hAnsi="Times New Roman" w:cs="Times New Roman"/>
          <w:color w:val="000000"/>
          <w:sz w:val="24"/>
          <w:szCs w:val="24"/>
        </w:rPr>
      </w:pPr>
    </w:p>
    <w:p w:rsidR="00B748A2" w:rsidRPr="00F61CE5" w:rsidRDefault="00B748A2" w:rsidP="0015702A">
      <w:pPr>
        <w:pStyle w:val="ConsPlusNormal"/>
        <w:ind w:firstLine="540"/>
        <w:jc w:val="both"/>
        <w:rPr>
          <w:rFonts w:ascii="Times New Roman" w:hAnsi="Times New Roman" w:cs="Times New Roman"/>
          <w:color w:val="000000"/>
          <w:sz w:val="24"/>
          <w:szCs w:val="24"/>
        </w:rPr>
      </w:pPr>
    </w:p>
    <w:p w:rsidR="00B748A2" w:rsidRPr="00F61CE5" w:rsidRDefault="00B748A2" w:rsidP="00DC026B">
      <w:pPr>
        <w:pStyle w:val="s1"/>
        <w:shd w:val="clear" w:color="auto" w:fill="FFFFFF"/>
        <w:rPr>
          <w:rFonts w:ascii="Times New Roman" w:hAnsi="Times New Roman" w:cs="Times New Roman"/>
          <w:color w:val="000000"/>
          <w:sz w:val="24"/>
          <w:szCs w:val="24"/>
        </w:rPr>
      </w:pPr>
      <w:r w:rsidRPr="00F61CE5">
        <w:rPr>
          <w:rFonts w:ascii="Times New Roman" w:hAnsi="Times New Roman" w:cs="Times New Roman"/>
          <w:color w:val="000000"/>
          <w:sz w:val="24"/>
          <w:szCs w:val="24"/>
        </w:rPr>
        <w:t>1. Превышение на 20 и более процентов количества обращений (информации) за квартал в сравнении с предшествующим аналогичным периодом, поступивших в адрес контрольного органа,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обязательных требований, установленных Правилами благоустройства территории Кияйского сельсовета Манского района Красноярского края.</w:t>
      </w:r>
    </w:p>
    <w:p w:rsidR="00B748A2" w:rsidRPr="00F61CE5" w:rsidRDefault="00B748A2" w:rsidP="00DC026B">
      <w:pPr>
        <w:pStyle w:val="s1"/>
        <w:shd w:val="clear" w:color="auto" w:fill="FFFFFF"/>
        <w:rPr>
          <w:rFonts w:ascii="Times New Roman" w:hAnsi="Times New Roman" w:cs="Times New Roman"/>
          <w:color w:val="000000"/>
          <w:sz w:val="24"/>
          <w:szCs w:val="24"/>
        </w:rPr>
      </w:pPr>
      <w:r w:rsidRPr="00F61CE5">
        <w:rPr>
          <w:rFonts w:ascii="Times New Roman" w:hAnsi="Times New Roman" w:cs="Times New Roman"/>
          <w:color w:val="000000"/>
          <w:sz w:val="24"/>
          <w:szCs w:val="24"/>
        </w:rPr>
        <w:t>2. Отсутствие сведений об окончании земляных работ по истечении 30 дней со дня окончания срока действия разрешения на их проведение.</w:t>
      </w:r>
    </w:p>
    <w:p w:rsidR="00B748A2" w:rsidRPr="00C93698" w:rsidRDefault="00B748A2" w:rsidP="00DC026B">
      <w:pPr>
        <w:pStyle w:val="s1"/>
        <w:shd w:val="clear" w:color="auto" w:fill="FFFFFF"/>
        <w:rPr>
          <w:rFonts w:ascii="Times New Roman" w:hAnsi="Times New Roman" w:cs="Times New Roman"/>
          <w:color w:val="000000"/>
          <w:sz w:val="28"/>
          <w:szCs w:val="28"/>
        </w:rPr>
      </w:pPr>
      <w:r w:rsidRPr="00F61CE5">
        <w:rPr>
          <w:rFonts w:ascii="Times New Roman" w:hAnsi="Times New Roman" w:cs="Times New Roman"/>
          <w:color w:val="000000"/>
          <w:sz w:val="24"/>
          <w:szCs w:val="24"/>
        </w:rPr>
        <w:t>3.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 установленных правилами благоустройства территории Кияйского сельсовета Манского района Красноярского края, на одном и том же объекте муниципального контроля</w:t>
      </w:r>
      <w:r w:rsidRPr="00DC026B">
        <w:rPr>
          <w:rFonts w:ascii="Times New Roman" w:hAnsi="Times New Roman" w:cs="Times New Roman"/>
          <w:color w:val="000000"/>
          <w:sz w:val="28"/>
          <w:szCs w:val="28"/>
        </w:rPr>
        <w:t>.</w:t>
      </w:r>
    </w:p>
    <w:sectPr w:rsidR="00B748A2" w:rsidRPr="00C93698"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8A2" w:rsidRDefault="00B748A2" w:rsidP="00AB6A6C">
      <w:r>
        <w:separator/>
      </w:r>
    </w:p>
  </w:endnote>
  <w:endnote w:type="continuationSeparator" w:id="1">
    <w:p w:rsidR="00B748A2" w:rsidRDefault="00B748A2"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8A2" w:rsidRDefault="00B748A2" w:rsidP="00AB6A6C">
      <w:r>
        <w:separator/>
      </w:r>
    </w:p>
  </w:footnote>
  <w:footnote w:type="continuationSeparator" w:id="1">
    <w:p w:rsidR="00B748A2" w:rsidRDefault="00B748A2" w:rsidP="00AB6A6C">
      <w:r>
        <w:continuationSeparator/>
      </w:r>
    </w:p>
  </w:footnote>
  <w:footnote w:id="2">
    <w:p w:rsidR="00B748A2" w:rsidRDefault="00B748A2" w:rsidP="005D7D9E">
      <w:pPr>
        <w:pStyle w:val="FootnoteText"/>
        <w:ind w:firstLine="709"/>
      </w:pPr>
      <w:r w:rsidRPr="006D59B3">
        <w:rPr>
          <w:rStyle w:val="FootnoteReference"/>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3">
    <w:p w:rsidR="00B748A2" w:rsidRDefault="00B748A2" w:rsidP="009668C2">
      <w:pPr>
        <w:pStyle w:val="FootnoteText"/>
        <w:ind w:firstLine="709"/>
      </w:pPr>
      <w:r w:rsidRPr="00FE103B">
        <w:rPr>
          <w:rStyle w:val="FootnoteReference"/>
          <w:color w:val="FF0000"/>
        </w:rPr>
        <w:footnoteRef/>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A2" w:rsidRDefault="00B748A2"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B748A2" w:rsidRDefault="00B748A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8A2" w:rsidRDefault="00B748A2"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15</w:t>
    </w:r>
    <w:r>
      <w:rPr>
        <w:rStyle w:val="PageNumber"/>
      </w:rPr>
      <w:fldChar w:fldCharType="end"/>
    </w:r>
  </w:p>
  <w:p w:rsidR="00B748A2" w:rsidRDefault="00B748A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05B4D"/>
    <w:rsid w:val="00020613"/>
    <w:rsid w:val="00023019"/>
    <w:rsid w:val="00025B9E"/>
    <w:rsid w:val="0002761C"/>
    <w:rsid w:val="00033A18"/>
    <w:rsid w:val="000343BE"/>
    <w:rsid w:val="00054BC5"/>
    <w:rsid w:val="00056013"/>
    <w:rsid w:val="00064B89"/>
    <w:rsid w:val="000705C6"/>
    <w:rsid w:val="000751D6"/>
    <w:rsid w:val="00090F20"/>
    <w:rsid w:val="00092BE0"/>
    <w:rsid w:val="000B0B3B"/>
    <w:rsid w:val="000B0C8F"/>
    <w:rsid w:val="000D47F6"/>
    <w:rsid w:val="00111B17"/>
    <w:rsid w:val="00117668"/>
    <w:rsid w:val="00133270"/>
    <w:rsid w:val="00134129"/>
    <w:rsid w:val="0015702A"/>
    <w:rsid w:val="001C2292"/>
    <w:rsid w:val="001D7B7C"/>
    <w:rsid w:val="001E5D9D"/>
    <w:rsid w:val="001F1F63"/>
    <w:rsid w:val="001F3326"/>
    <w:rsid w:val="001F701A"/>
    <w:rsid w:val="001F71A6"/>
    <w:rsid w:val="0020494F"/>
    <w:rsid w:val="00215CD6"/>
    <w:rsid w:val="00221194"/>
    <w:rsid w:val="0022244F"/>
    <w:rsid w:val="002804CC"/>
    <w:rsid w:val="00287108"/>
    <w:rsid w:val="00292013"/>
    <w:rsid w:val="00292E98"/>
    <w:rsid w:val="002A63A3"/>
    <w:rsid w:val="002A73FA"/>
    <w:rsid w:val="002C68FC"/>
    <w:rsid w:val="002E004E"/>
    <w:rsid w:val="002E5AFC"/>
    <w:rsid w:val="00313887"/>
    <w:rsid w:val="00343604"/>
    <w:rsid w:val="003479B8"/>
    <w:rsid w:val="00354813"/>
    <w:rsid w:val="00380E54"/>
    <w:rsid w:val="003919FF"/>
    <w:rsid w:val="003C13ED"/>
    <w:rsid w:val="003D2120"/>
    <w:rsid w:val="003D5BCA"/>
    <w:rsid w:val="003E0419"/>
    <w:rsid w:val="003E6684"/>
    <w:rsid w:val="003F04D0"/>
    <w:rsid w:val="00426EC6"/>
    <w:rsid w:val="0044642C"/>
    <w:rsid w:val="00455701"/>
    <w:rsid w:val="004624B8"/>
    <w:rsid w:val="0047720C"/>
    <w:rsid w:val="0048729F"/>
    <w:rsid w:val="004A147A"/>
    <w:rsid w:val="004A293A"/>
    <w:rsid w:val="004F0D61"/>
    <w:rsid w:val="00510DE5"/>
    <w:rsid w:val="00514591"/>
    <w:rsid w:val="005148B5"/>
    <w:rsid w:val="00566615"/>
    <w:rsid w:val="00570A53"/>
    <w:rsid w:val="00584841"/>
    <w:rsid w:val="0058527B"/>
    <w:rsid w:val="005A6DE8"/>
    <w:rsid w:val="005D7D9E"/>
    <w:rsid w:val="005E45D8"/>
    <w:rsid w:val="005F0647"/>
    <w:rsid w:val="005F0D8C"/>
    <w:rsid w:val="005F4DE9"/>
    <w:rsid w:val="00615C25"/>
    <w:rsid w:val="006264B2"/>
    <w:rsid w:val="00682F53"/>
    <w:rsid w:val="00686146"/>
    <w:rsid w:val="006864BC"/>
    <w:rsid w:val="00697766"/>
    <w:rsid w:val="006B1693"/>
    <w:rsid w:val="006B245E"/>
    <w:rsid w:val="006B3A2F"/>
    <w:rsid w:val="006C55DB"/>
    <w:rsid w:val="006D59B3"/>
    <w:rsid w:val="006D6E46"/>
    <w:rsid w:val="006E2510"/>
    <w:rsid w:val="006F7DEA"/>
    <w:rsid w:val="00700821"/>
    <w:rsid w:val="007028FD"/>
    <w:rsid w:val="0070315E"/>
    <w:rsid w:val="00710A00"/>
    <w:rsid w:val="00732CB0"/>
    <w:rsid w:val="007426FF"/>
    <w:rsid w:val="00744C94"/>
    <w:rsid w:val="00750556"/>
    <w:rsid w:val="0076558E"/>
    <w:rsid w:val="0077310A"/>
    <w:rsid w:val="007844DA"/>
    <w:rsid w:val="00785AE1"/>
    <w:rsid w:val="007A18D0"/>
    <w:rsid w:val="007C0A76"/>
    <w:rsid w:val="007D5AAC"/>
    <w:rsid w:val="007D6C64"/>
    <w:rsid w:val="007F0581"/>
    <w:rsid w:val="007F2D63"/>
    <w:rsid w:val="0081475E"/>
    <w:rsid w:val="0082693B"/>
    <w:rsid w:val="00836A75"/>
    <w:rsid w:val="008629D3"/>
    <w:rsid w:val="008778FF"/>
    <w:rsid w:val="008D1901"/>
    <w:rsid w:val="008E0BEB"/>
    <w:rsid w:val="008F0E11"/>
    <w:rsid w:val="00900AAC"/>
    <w:rsid w:val="00935631"/>
    <w:rsid w:val="00941085"/>
    <w:rsid w:val="0094252F"/>
    <w:rsid w:val="00942C2B"/>
    <w:rsid w:val="009668C2"/>
    <w:rsid w:val="009969B7"/>
    <w:rsid w:val="009D07EB"/>
    <w:rsid w:val="009E1B96"/>
    <w:rsid w:val="009E5978"/>
    <w:rsid w:val="009F3E13"/>
    <w:rsid w:val="009F4A6B"/>
    <w:rsid w:val="00A2311A"/>
    <w:rsid w:val="00A24E4B"/>
    <w:rsid w:val="00A67121"/>
    <w:rsid w:val="00A8151E"/>
    <w:rsid w:val="00A87721"/>
    <w:rsid w:val="00A90CD3"/>
    <w:rsid w:val="00A93C79"/>
    <w:rsid w:val="00AA3F22"/>
    <w:rsid w:val="00AB4F6C"/>
    <w:rsid w:val="00AB6A6C"/>
    <w:rsid w:val="00AE2333"/>
    <w:rsid w:val="00AE3818"/>
    <w:rsid w:val="00AF4EEB"/>
    <w:rsid w:val="00B00968"/>
    <w:rsid w:val="00B15948"/>
    <w:rsid w:val="00B16050"/>
    <w:rsid w:val="00B252CE"/>
    <w:rsid w:val="00B27BAD"/>
    <w:rsid w:val="00B345EB"/>
    <w:rsid w:val="00B47D69"/>
    <w:rsid w:val="00B748A2"/>
    <w:rsid w:val="00B75C27"/>
    <w:rsid w:val="00BD2923"/>
    <w:rsid w:val="00BD39FF"/>
    <w:rsid w:val="00BF1128"/>
    <w:rsid w:val="00BF3DDB"/>
    <w:rsid w:val="00BF40A5"/>
    <w:rsid w:val="00BF416D"/>
    <w:rsid w:val="00C006E1"/>
    <w:rsid w:val="00C10FE5"/>
    <w:rsid w:val="00C13FF5"/>
    <w:rsid w:val="00C311B2"/>
    <w:rsid w:val="00C357DF"/>
    <w:rsid w:val="00C36BEA"/>
    <w:rsid w:val="00C45398"/>
    <w:rsid w:val="00C56FE0"/>
    <w:rsid w:val="00C71483"/>
    <w:rsid w:val="00C7543E"/>
    <w:rsid w:val="00C93698"/>
    <w:rsid w:val="00CB3BBA"/>
    <w:rsid w:val="00CC1762"/>
    <w:rsid w:val="00CC62C7"/>
    <w:rsid w:val="00D13640"/>
    <w:rsid w:val="00D16ADB"/>
    <w:rsid w:val="00D34233"/>
    <w:rsid w:val="00D44DFC"/>
    <w:rsid w:val="00DA4525"/>
    <w:rsid w:val="00DC026B"/>
    <w:rsid w:val="00DC5506"/>
    <w:rsid w:val="00DF23CC"/>
    <w:rsid w:val="00E54326"/>
    <w:rsid w:val="00E7097D"/>
    <w:rsid w:val="00E72117"/>
    <w:rsid w:val="00E77898"/>
    <w:rsid w:val="00E86C34"/>
    <w:rsid w:val="00E938B0"/>
    <w:rsid w:val="00EA3685"/>
    <w:rsid w:val="00ED6261"/>
    <w:rsid w:val="00ED658E"/>
    <w:rsid w:val="00EE1231"/>
    <w:rsid w:val="00EF162A"/>
    <w:rsid w:val="00EF7822"/>
    <w:rsid w:val="00F07618"/>
    <w:rsid w:val="00F152B4"/>
    <w:rsid w:val="00F32416"/>
    <w:rsid w:val="00F32615"/>
    <w:rsid w:val="00F459C1"/>
    <w:rsid w:val="00F55E2E"/>
    <w:rsid w:val="00F56F3A"/>
    <w:rsid w:val="00F61385"/>
    <w:rsid w:val="00F61CE5"/>
    <w:rsid w:val="00F820E2"/>
    <w:rsid w:val="00F92E8C"/>
    <w:rsid w:val="00FA5221"/>
    <w:rsid w:val="00FE103B"/>
    <w:rsid w:val="00FF13D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rPr>
      <w:rFonts w:cs="Times New Roman"/>
    </w:rPr>
  </w:style>
  <w:style w:type="character" w:styleId="CommentReference">
    <w:name w:val="annotation reference"/>
    <w:basedOn w:val="DefaultParagraphFont"/>
    <w:uiPriority w:val="99"/>
    <w:semiHidden/>
    <w:rsid w:val="00AB6A6C"/>
    <w:rPr>
      <w:rFonts w:cs="Times New Roman"/>
      <w:sz w:val="16"/>
    </w:rPr>
  </w:style>
  <w:style w:type="paragraph" w:styleId="CommentText">
    <w:name w:val="annotation text"/>
    <w:basedOn w:val="Normal"/>
    <w:link w:val="CommentTextChar"/>
    <w:uiPriority w:val="99"/>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aliases w:val="Знак Знак15"/>
    <w:basedOn w:val="DefaultParagraphFont"/>
    <w:uiPriority w:val="99"/>
    <w:rsid w:val="00AB6A6C"/>
    <w:rPr>
      <w:rFonts w:cs="Times New Roman"/>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table" w:styleId="TableGrid">
    <w:name w:val="Table Grid"/>
    <w:basedOn w:val="TableNormal"/>
    <w:uiPriority w:val="99"/>
    <w:rsid w:val="001570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020613"/>
    <w:pPr>
      <w:widowControl w:val="0"/>
      <w:spacing w:after="120"/>
    </w:pPr>
    <w:rPr>
      <w:rFonts w:ascii="Arial" w:hAnsi="Arial"/>
      <w:color w:val="000000"/>
      <w:sz w:val="20"/>
      <w:szCs w:val="20"/>
    </w:rPr>
  </w:style>
  <w:style w:type="character" w:customStyle="1" w:styleId="BodyTextChar">
    <w:name w:val="Body Text Char"/>
    <w:basedOn w:val="DefaultParagraphFont"/>
    <w:link w:val="BodyText"/>
    <w:uiPriority w:val="99"/>
    <w:semiHidden/>
    <w:locked/>
    <w:rsid w:val="00020613"/>
    <w:rPr>
      <w:rFonts w:ascii="Arial" w:hAnsi="Arial" w:cs="Times New Roman"/>
      <w:color w:val="000000"/>
      <w:sz w:val="20"/>
      <w:szCs w:val="20"/>
      <w:lang w:eastAsia="ru-RU"/>
    </w:rPr>
  </w:style>
  <w:style w:type="character" w:styleId="Emphasis">
    <w:name w:val="Emphasis"/>
    <w:basedOn w:val="DefaultParagraphFont"/>
    <w:uiPriority w:val="99"/>
    <w:qFormat/>
    <w:rsid w:val="006B1693"/>
    <w:rPr>
      <w:rFonts w:cs="Times New Roman"/>
      <w:i/>
      <w:iCs/>
    </w:rPr>
  </w:style>
  <w:style w:type="character" w:customStyle="1" w:styleId="highlightsearch">
    <w:name w:val="highlightsearch"/>
    <w:basedOn w:val="DefaultParagraphFont"/>
    <w:uiPriority w:val="99"/>
    <w:rsid w:val="00AE3818"/>
    <w:rPr>
      <w:rFonts w:cs="Times New Roman"/>
    </w:rPr>
  </w:style>
  <w:style w:type="paragraph" w:styleId="ListParagraph">
    <w:name w:val="List Paragraph"/>
    <w:basedOn w:val="Normal"/>
    <w:uiPriority w:val="99"/>
    <w:qFormat/>
    <w:rsid w:val="00BF1128"/>
    <w:pPr>
      <w:ind w:left="720"/>
      <w:contextualSpacing/>
    </w:pPr>
  </w:style>
</w:styles>
</file>

<file path=word/webSettings.xml><?xml version="1.0" encoding="utf-8"?>
<w:webSettings xmlns:r="http://schemas.openxmlformats.org/officeDocument/2006/relationships" xmlns:w="http://schemas.openxmlformats.org/wordprocessingml/2006/main">
  <w:divs>
    <w:div w:id="862522593">
      <w:marLeft w:val="0"/>
      <w:marRight w:val="0"/>
      <w:marTop w:val="0"/>
      <w:marBottom w:val="0"/>
      <w:divBdr>
        <w:top w:val="none" w:sz="0" w:space="0" w:color="auto"/>
        <w:left w:val="none" w:sz="0" w:space="0" w:color="auto"/>
        <w:bottom w:val="none" w:sz="0" w:space="0" w:color="auto"/>
        <w:right w:val="none" w:sz="0" w:space="0" w:color="auto"/>
      </w:divBdr>
    </w:div>
    <w:div w:id="862522594">
      <w:marLeft w:val="0"/>
      <w:marRight w:val="0"/>
      <w:marTop w:val="0"/>
      <w:marBottom w:val="0"/>
      <w:divBdr>
        <w:top w:val="none" w:sz="0" w:space="0" w:color="auto"/>
        <w:left w:val="none" w:sz="0" w:space="0" w:color="auto"/>
        <w:bottom w:val="none" w:sz="0" w:space="0" w:color="auto"/>
        <w:right w:val="none" w:sz="0" w:space="0" w:color="auto"/>
      </w:divBdr>
    </w:div>
    <w:div w:id="862522595">
      <w:marLeft w:val="0"/>
      <w:marRight w:val="0"/>
      <w:marTop w:val="0"/>
      <w:marBottom w:val="0"/>
      <w:divBdr>
        <w:top w:val="none" w:sz="0" w:space="0" w:color="auto"/>
        <w:left w:val="none" w:sz="0" w:space="0" w:color="auto"/>
        <w:bottom w:val="none" w:sz="0" w:space="0" w:color="auto"/>
        <w:right w:val="none" w:sz="0" w:space="0" w:color="auto"/>
      </w:divBdr>
    </w:div>
    <w:div w:id="862522596">
      <w:marLeft w:val="0"/>
      <w:marRight w:val="0"/>
      <w:marTop w:val="0"/>
      <w:marBottom w:val="0"/>
      <w:divBdr>
        <w:top w:val="none" w:sz="0" w:space="0" w:color="auto"/>
        <w:left w:val="none" w:sz="0" w:space="0" w:color="auto"/>
        <w:bottom w:val="none" w:sz="0" w:space="0" w:color="auto"/>
        <w:right w:val="none" w:sz="0" w:space="0" w:color="auto"/>
      </w:divBdr>
    </w:div>
    <w:div w:id="862522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575</TotalTime>
  <Pages>15</Pages>
  <Words>6580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2025-04-14T03:21:00Z</cp:lastPrinted>
  <dcterms:created xsi:type="dcterms:W3CDTF">2021-12-20T09:06:00Z</dcterms:created>
  <dcterms:modified xsi:type="dcterms:W3CDTF">2025-04-15T02:14:00Z</dcterms:modified>
</cp:coreProperties>
</file>