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A2E7B">
        <w:rPr>
          <w:rFonts w:ascii="Times New Roman" w:hAnsi="Times New Roman"/>
          <w:sz w:val="16"/>
          <w:szCs w:val="16"/>
        </w:rPr>
        <w:t>Администрация Кияйского сельсовета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 xml:space="preserve">                           Манского района Красноярского края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 xml:space="preserve">                                       ПОСТАНОВЛЕНИЕ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 xml:space="preserve">            06.09.2024 года               с. Кияй          № 60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 xml:space="preserve">           О начале отопительного сезона 2024-2025 гг.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 xml:space="preserve">         В соответствии с Федеральным законом “Об общих принципах организации местного самоуправлении в Российской Федерации” от 06.10.2003 года № 131 – ФЗ и на основании Устава Кияйского сельсовета, на основании СанПиН 2.4.2.2821-10,  администрация Кияйского сельсовета, ПОСТАНОВЛЯЕТ: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>1. Определить началом отопительного сезона для МБОУ «Кияйская СШ» с 09.09.2024 года для остальных   организаций и учреждений, независимо от ведомственной принадлежности, расположенных на территории сельсовета с 20 сентября 2024 года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>2. Контроль за исполнением настоящего постановления оставляю за собой.</w:t>
      </w:r>
    </w:p>
    <w:p w:rsidR="00635792" w:rsidRPr="00CA2E7B" w:rsidRDefault="00635792" w:rsidP="00CA2E7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A2E7B">
        <w:rPr>
          <w:rFonts w:ascii="Times New Roman" w:hAnsi="Times New Roman"/>
          <w:sz w:val="16"/>
          <w:szCs w:val="16"/>
        </w:rPr>
        <w:t xml:space="preserve">            глава сельсовета                                           </w:t>
      </w:r>
      <w:bookmarkStart w:id="0" w:name="_GoBack"/>
      <w:bookmarkEnd w:id="0"/>
      <w:r w:rsidRPr="00CA2E7B">
        <w:rPr>
          <w:rFonts w:ascii="Times New Roman" w:hAnsi="Times New Roman"/>
          <w:sz w:val="16"/>
          <w:szCs w:val="16"/>
        </w:rPr>
        <w:t>А.И.Свиридов</w:t>
      </w:r>
    </w:p>
    <w:sectPr w:rsidR="00635792" w:rsidRPr="00CA2E7B" w:rsidSect="00E9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01F"/>
    <w:rsid w:val="00142BB3"/>
    <w:rsid w:val="001E149A"/>
    <w:rsid w:val="001F1F53"/>
    <w:rsid w:val="002C4A6E"/>
    <w:rsid w:val="002E28FF"/>
    <w:rsid w:val="00635792"/>
    <w:rsid w:val="006B001F"/>
    <w:rsid w:val="007E78A7"/>
    <w:rsid w:val="00A11A41"/>
    <w:rsid w:val="00A501B2"/>
    <w:rsid w:val="00AD7BCC"/>
    <w:rsid w:val="00CA2E7B"/>
    <w:rsid w:val="00CC6086"/>
    <w:rsid w:val="00DD0B36"/>
    <w:rsid w:val="00DE681B"/>
    <w:rsid w:val="00E12533"/>
    <w:rsid w:val="00E77C9F"/>
    <w:rsid w:val="00E96FBD"/>
    <w:rsid w:val="00EE16C0"/>
    <w:rsid w:val="00F67615"/>
    <w:rsid w:val="00FE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144</Words>
  <Characters>826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cp:lastPrinted>2024-09-06T01:39:00Z</cp:lastPrinted>
  <dcterms:created xsi:type="dcterms:W3CDTF">2022-09-12T08:08:00Z</dcterms:created>
  <dcterms:modified xsi:type="dcterms:W3CDTF">2024-09-06T02:00:00Z</dcterms:modified>
</cp:coreProperties>
</file>