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60" w:rsidRPr="00B56B3F" w:rsidRDefault="00285560" w:rsidP="00C96A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КИЯЙСКИЙ СЕЛЬСКИЙ СОВЕТ ДЕПУТАТОВ</w:t>
      </w:r>
    </w:p>
    <w:p w:rsidR="00285560" w:rsidRPr="000C2657" w:rsidRDefault="00285560" w:rsidP="00C96ADF">
      <w:pPr>
        <w:jc w:val="center"/>
        <w:rPr>
          <w:rFonts w:ascii="Times New Roman" w:hAnsi="Times New Roman"/>
          <w:sz w:val="28"/>
          <w:szCs w:val="28"/>
        </w:rPr>
      </w:pPr>
      <w:r w:rsidRPr="000C2657">
        <w:rPr>
          <w:rFonts w:ascii="Times New Roman" w:hAnsi="Times New Roman"/>
          <w:sz w:val="28"/>
          <w:szCs w:val="28"/>
        </w:rPr>
        <w:t>РЕШЕНИЕ</w:t>
      </w:r>
    </w:p>
    <w:p w:rsidR="00285560" w:rsidRPr="00B56B3F" w:rsidRDefault="00285560" w:rsidP="00B56B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06.10.2023 г                          с.Кияй               № 2/11</w:t>
      </w:r>
    </w:p>
    <w:p w:rsidR="00285560" w:rsidRPr="000C2657" w:rsidRDefault="00285560" w:rsidP="00C96ADF">
      <w:pPr>
        <w:jc w:val="center"/>
        <w:rPr>
          <w:rFonts w:ascii="Times New Roman" w:hAnsi="Times New Roman"/>
          <w:sz w:val="28"/>
          <w:szCs w:val="28"/>
        </w:rPr>
      </w:pPr>
      <w:r w:rsidRPr="000C2657">
        <w:rPr>
          <w:rFonts w:ascii="Times New Roman" w:hAnsi="Times New Roman"/>
          <w:sz w:val="28"/>
          <w:szCs w:val="28"/>
        </w:rPr>
        <w:t>«О внесен</w:t>
      </w:r>
      <w:r>
        <w:rPr>
          <w:rFonts w:ascii="Times New Roman" w:hAnsi="Times New Roman"/>
          <w:sz w:val="28"/>
          <w:szCs w:val="28"/>
        </w:rPr>
        <w:t>ии изменений в решение от 13.05.2020 № 2/6</w:t>
      </w:r>
      <w:r w:rsidRPr="000C2657">
        <w:rPr>
          <w:rFonts w:ascii="Times New Roman" w:hAnsi="Times New Roman"/>
          <w:sz w:val="28"/>
          <w:szCs w:val="28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должности»</w:t>
      </w:r>
      <w:r>
        <w:rPr>
          <w:rFonts w:ascii="Times New Roman" w:hAnsi="Times New Roman"/>
          <w:sz w:val="28"/>
          <w:szCs w:val="28"/>
        </w:rPr>
        <w:t>( в ред. Решение от 17.11.2020 № 4/25)</w:t>
      </w:r>
    </w:p>
    <w:p w:rsidR="00285560" w:rsidRPr="000C2657" w:rsidRDefault="00285560" w:rsidP="00E65CAB">
      <w:pPr>
        <w:ind w:firstLine="426"/>
        <w:rPr>
          <w:rFonts w:ascii="Times New Roman" w:hAnsi="Times New Roman"/>
          <w:sz w:val="28"/>
          <w:szCs w:val="28"/>
        </w:rPr>
      </w:pPr>
      <w:r w:rsidRPr="000C2657">
        <w:rPr>
          <w:rFonts w:ascii="Times New Roman" w:hAnsi="Times New Roman"/>
          <w:sz w:val="28"/>
          <w:szCs w:val="28"/>
        </w:rPr>
        <w:t>В соответствии с Федеральным законом от 10.07.2023 № 286-ФЗ</w:t>
      </w:r>
      <w:bookmarkStart w:id="0" w:name="_GoBack"/>
      <w:bookmarkEnd w:id="0"/>
      <w:r w:rsidRPr="000C2657">
        <w:rPr>
          <w:rFonts w:ascii="Times New Roman" w:hAnsi="Times New Roman"/>
          <w:sz w:val="28"/>
          <w:szCs w:val="28"/>
        </w:rPr>
        <w:t>«О внесении изменений в отдельные законодательные акты Российской Федерации», руководствуясь Ус</w:t>
      </w:r>
      <w:r>
        <w:rPr>
          <w:rFonts w:ascii="Times New Roman" w:hAnsi="Times New Roman"/>
          <w:sz w:val="28"/>
          <w:szCs w:val="28"/>
        </w:rPr>
        <w:t>тавом Кияйского сельсовета, Кияйский сельский Совет депутатов РЕШИЛ:</w:t>
      </w:r>
    </w:p>
    <w:p w:rsidR="00285560" w:rsidRPr="000C2657" w:rsidRDefault="00285560" w:rsidP="00C96AD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2657">
        <w:rPr>
          <w:rFonts w:ascii="Times New Roman" w:hAnsi="Times New Roman"/>
          <w:sz w:val="28"/>
          <w:szCs w:val="28"/>
        </w:rPr>
        <w:t xml:space="preserve">1. Внести в Порядок увольнения (освобождения от должности) в связи с утратой доверия лиц, замещающих муниципальные должности, (далее – Порядок), следующие изменения: </w:t>
      </w:r>
    </w:p>
    <w:p w:rsidR="00285560" w:rsidRPr="000C2657" w:rsidRDefault="00285560" w:rsidP="00C96AD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2657">
        <w:rPr>
          <w:rFonts w:ascii="Times New Roman" w:hAnsi="Times New Roman"/>
          <w:sz w:val="28"/>
          <w:szCs w:val="28"/>
        </w:rPr>
        <w:t>1.1. В пункте 3 Порядка</w:t>
      </w:r>
      <w:r>
        <w:rPr>
          <w:rFonts w:ascii="Times New Roman" w:hAnsi="Times New Roman"/>
          <w:sz w:val="28"/>
          <w:szCs w:val="28"/>
        </w:rPr>
        <w:t xml:space="preserve"> в подпункте 1</w:t>
      </w:r>
      <w:r w:rsidRPr="000C2657">
        <w:rPr>
          <w:rFonts w:ascii="Times New Roman" w:hAnsi="Times New Roman"/>
          <w:sz w:val="28"/>
          <w:szCs w:val="28"/>
        </w:rPr>
        <w:t xml:space="preserve"> дополнить словами «за исключением случаев, установленных федеральными законами»;</w:t>
      </w:r>
    </w:p>
    <w:p w:rsidR="00285560" w:rsidRPr="000C2657" w:rsidRDefault="00285560" w:rsidP="00C96AD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 пункта 3</w:t>
      </w:r>
      <w:r w:rsidRPr="000C2657">
        <w:rPr>
          <w:rFonts w:ascii="Times New Roman" w:hAnsi="Times New Roman"/>
          <w:i/>
          <w:sz w:val="28"/>
          <w:szCs w:val="28"/>
        </w:rPr>
        <w:t xml:space="preserve"> </w:t>
      </w:r>
      <w:r w:rsidRPr="000C2657">
        <w:rPr>
          <w:rFonts w:ascii="Times New Roman" w:hAnsi="Times New Roman"/>
          <w:sz w:val="28"/>
          <w:szCs w:val="28"/>
        </w:rPr>
        <w:t xml:space="preserve">слова «либо представления заведомо недостоверных или неполных сведений» заменить словами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 </w:t>
      </w:r>
    </w:p>
    <w:p w:rsidR="00285560" w:rsidRPr="000C2657" w:rsidRDefault="00285560" w:rsidP="00C96AD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6 пункта 3</w:t>
      </w:r>
      <w:r w:rsidRPr="000C2657">
        <w:rPr>
          <w:rFonts w:ascii="Times New Roman" w:hAnsi="Times New Roman"/>
          <w:sz w:val="28"/>
          <w:szCs w:val="28"/>
        </w:rPr>
        <w:t xml:space="preserve"> дополнить словами «за исключением случаев, установленных федеральными законами». </w:t>
      </w:r>
    </w:p>
    <w:p w:rsidR="00285560" w:rsidRPr="000C2657" w:rsidRDefault="00285560" w:rsidP="00C96AD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2657">
        <w:rPr>
          <w:rFonts w:ascii="Times New Roman" w:hAnsi="Times New Roman"/>
          <w:sz w:val="28"/>
          <w:szCs w:val="28"/>
        </w:rPr>
        <w:t>2. Контроль за исполнением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главу Кияйского сельсовета</w:t>
      </w:r>
      <w:r w:rsidRPr="000C2657">
        <w:rPr>
          <w:rFonts w:ascii="Times New Roman" w:hAnsi="Times New Roman"/>
          <w:sz w:val="28"/>
          <w:szCs w:val="28"/>
        </w:rPr>
        <w:t xml:space="preserve">. </w:t>
      </w:r>
    </w:p>
    <w:p w:rsidR="00285560" w:rsidRPr="000C2657" w:rsidRDefault="00285560" w:rsidP="0057754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2657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официального опубликования </w:t>
      </w:r>
      <w:r>
        <w:rPr>
          <w:rFonts w:ascii="Times New Roman" w:hAnsi="Times New Roman"/>
          <w:sz w:val="28"/>
          <w:szCs w:val="28"/>
        </w:rPr>
        <w:t>в информационном бюллетене «Ведомости Манского района»</w:t>
      </w:r>
      <w:r w:rsidRPr="000C2657">
        <w:rPr>
          <w:rFonts w:ascii="Times New Roman" w:hAnsi="Times New Roman"/>
          <w:sz w:val="28"/>
          <w:szCs w:val="28"/>
        </w:rPr>
        <w:t>.</w:t>
      </w:r>
    </w:p>
    <w:p w:rsidR="00285560" w:rsidRDefault="00285560" w:rsidP="00C96ADF">
      <w:pPr>
        <w:jc w:val="both"/>
        <w:rPr>
          <w:rFonts w:ascii="Times New Roman" w:hAnsi="Times New Roman"/>
          <w:sz w:val="28"/>
          <w:szCs w:val="28"/>
        </w:rPr>
      </w:pPr>
      <w:r w:rsidRPr="000C265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Т.А.Левченко  </w:t>
      </w:r>
    </w:p>
    <w:p w:rsidR="00285560" w:rsidRDefault="00285560" w:rsidP="00C96ADF">
      <w:pPr>
        <w:jc w:val="both"/>
        <w:rPr>
          <w:rFonts w:ascii="Times New Roman" w:hAnsi="Times New Roman"/>
          <w:sz w:val="28"/>
          <w:szCs w:val="28"/>
        </w:rPr>
      </w:pPr>
    </w:p>
    <w:p w:rsidR="00285560" w:rsidRPr="000C2657" w:rsidRDefault="00285560" w:rsidP="00C96A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И.п.главы сельсовета                                    В.П.Черкозьянов</w:t>
      </w:r>
    </w:p>
    <w:sectPr w:rsidR="00285560" w:rsidRPr="000C2657" w:rsidSect="001E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854"/>
    <w:rsid w:val="000C2657"/>
    <w:rsid w:val="00116110"/>
    <w:rsid w:val="001E2274"/>
    <w:rsid w:val="00250096"/>
    <w:rsid w:val="00285560"/>
    <w:rsid w:val="002E3799"/>
    <w:rsid w:val="0057754B"/>
    <w:rsid w:val="00617562"/>
    <w:rsid w:val="0089089C"/>
    <w:rsid w:val="00A00854"/>
    <w:rsid w:val="00A6386C"/>
    <w:rsid w:val="00B101ED"/>
    <w:rsid w:val="00B56B3F"/>
    <w:rsid w:val="00BC0CB4"/>
    <w:rsid w:val="00C96ADF"/>
    <w:rsid w:val="00D91EAB"/>
    <w:rsid w:val="00E5054D"/>
    <w:rsid w:val="00E65CAB"/>
    <w:rsid w:val="00FA1DD8"/>
    <w:rsid w:val="00FC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7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233</Words>
  <Characters>1332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user</cp:lastModifiedBy>
  <cp:revision>8</cp:revision>
  <cp:lastPrinted>2023-08-24T05:19:00Z</cp:lastPrinted>
  <dcterms:created xsi:type="dcterms:W3CDTF">2023-08-23T07:50:00Z</dcterms:created>
  <dcterms:modified xsi:type="dcterms:W3CDTF">2023-10-09T07:08:00Z</dcterms:modified>
</cp:coreProperties>
</file>