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AD" w:rsidRPr="00FB3568" w:rsidRDefault="009367AD" w:rsidP="00162B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ИЯЙ</w:t>
      </w:r>
      <w:r w:rsidRPr="00FB3568">
        <w:rPr>
          <w:rFonts w:ascii="Times New Roman" w:hAnsi="Times New Roman"/>
          <w:b/>
          <w:bCs/>
          <w:sz w:val="28"/>
          <w:szCs w:val="28"/>
          <w:lang w:eastAsia="ru-RU"/>
        </w:rPr>
        <w:t>СКОГО СЕЛЬСОВЕТА</w:t>
      </w:r>
    </w:p>
    <w:p w:rsidR="009367AD" w:rsidRDefault="009367AD" w:rsidP="00162B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hAnsi="Times New Roman"/>
          <w:b/>
          <w:bCs/>
          <w:sz w:val="28"/>
          <w:szCs w:val="28"/>
          <w:lang w:eastAsia="ru-RU"/>
        </w:rPr>
        <w:t>МАНСКОГО РАЙОНА КРАСНОЯРСКОГО КРАЯ</w:t>
      </w:r>
    </w:p>
    <w:p w:rsidR="009367AD" w:rsidRPr="00FB3568" w:rsidRDefault="009367AD" w:rsidP="00162B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67AD" w:rsidRDefault="009367AD" w:rsidP="0016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FB356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367AD" w:rsidRPr="00FB3568" w:rsidRDefault="009367AD" w:rsidP="0016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367AD" w:rsidRDefault="009367AD" w:rsidP="0016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23.10.2024 г                      с</w:t>
      </w:r>
      <w:r w:rsidRPr="00FB3568">
        <w:rPr>
          <w:rFonts w:ascii="Times New Roman" w:hAnsi="Times New Roman"/>
          <w:bCs/>
          <w:sz w:val="28"/>
          <w:szCs w:val="28"/>
          <w:lang w:eastAsia="ru-RU"/>
        </w:rPr>
        <w:t>. 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ияй                   № 65                                 </w:t>
      </w:r>
    </w:p>
    <w:p w:rsidR="009367AD" w:rsidRPr="00FB3568" w:rsidRDefault="009367AD" w:rsidP="0016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367AD" w:rsidRPr="00162B59" w:rsidRDefault="009367AD" w:rsidP="00162B59">
      <w:pPr>
        <w:jc w:val="both"/>
        <w:rPr>
          <w:rFonts w:ascii="Times New Roman" w:hAnsi="Times New Roman"/>
          <w:sz w:val="28"/>
          <w:szCs w:val="28"/>
        </w:rPr>
      </w:pPr>
      <w:r w:rsidRPr="00FB35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О внесении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изменений в постановление от 14.12.2023 № 82</w:t>
      </w:r>
      <w:r w:rsidRPr="00FB35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162B59">
        <w:rPr>
          <w:rFonts w:ascii="Times New Roman" w:hAnsi="Times New Roman"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162B59">
        <w:rPr>
          <w:rFonts w:ascii="Times New Roman" w:hAnsi="Times New Roman"/>
          <w:bCs/>
          <w:sz w:val="28"/>
          <w:szCs w:val="28"/>
        </w:rPr>
        <w:t>местного значения</w:t>
      </w:r>
      <w:r w:rsidRPr="00162B5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B5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ияй</w:t>
      </w:r>
      <w:r w:rsidRPr="00162B59">
        <w:rPr>
          <w:rFonts w:ascii="Times New Roman" w:hAnsi="Times New Roman"/>
          <w:sz w:val="28"/>
          <w:szCs w:val="28"/>
        </w:rPr>
        <w:t>ского сельсовета</w:t>
      </w:r>
      <w:r w:rsidRPr="00162B5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367AD" w:rsidRPr="00162B59" w:rsidRDefault="009367AD" w:rsidP="00162B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2B59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Устав</w:t>
      </w:r>
      <w:r>
        <w:rPr>
          <w:rFonts w:ascii="Times New Roman" w:hAnsi="Times New Roman"/>
          <w:sz w:val="28"/>
          <w:szCs w:val="28"/>
        </w:rPr>
        <w:t>ом</w:t>
      </w:r>
      <w:r w:rsidRPr="00162B5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ияй</w:t>
      </w:r>
      <w:r w:rsidRPr="00162B59">
        <w:rPr>
          <w:rFonts w:ascii="Times New Roman" w:hAnsi="Times New Roman"/>
          <w:sz w:val="28"/>
          <w:szCs w:val="28"/>
        </w:rPr>
        <w:t>ского сельсовета, Администрация К</w:t>
      </w:r>
      <w:r>
        <w:rPr>
          <w:rFonts w:ascii="Times New Roman" w:hAnsi="Times New Roman"/>
          <w:sz w:val="28"/>
          <w:szCs w:val="28"/>
        </w:rPr>
        <w:t>ияй</w:t>
      </w:r>
      <w:r w:rsidRPr="00162B59">
        <w:rPr>
          <w:rFonts w:ascii="Times New Roman" w:hAnsi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162B59">
        <w:rPr>
          <w:rFonts w:ascii="Times New Roman" w:hAnsi="Times New Roman"/>
          <w:b/>
          <w:bCs/>
          <w:sz w:val="28"/>
          <w:szCs w:val="28"/>
        </w:rPr>
        <w:t>:</w:t>
      </w:r>
    </w:p>
    <w:p w:rsidR="009367AD" w:rsidRPr="00162B59" w:rsidRDefault="009367AD" w:rsidP="00162B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568">
        <w:rPr>
          <w:rFonts w:ascii="Times New Roman" w:hAnsi="Times New Roman"/>
          <w:sz w:val="28"/>
          <w:szCs w:val="28"/>
          <w:lang w:eastAsia="ru-RU"/>
        </w:rPr>
        <w:t xml:space="preserve">         1. Внести изменения в постановление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14.12.2023 № 82</w:t>
      </w:r>
      <w:r w:rsidRPr="00FB35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162B59">
        <w:rPr>
          <w:rFonts w:ascii="Times New Roman" w:hAnsi="Times New Roman"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162B59">
        <w:rPr>
          <w:rFonts w:ascii="Times New Roman" w:hAnsi="Times New Roman"/>
          <w:bCs/>
          <w:sz w:val="28"/>
          <w:szCs w:val="28"/>
        </w:rPr>
        <w:t>местного значения</w:t>
      </w:r>
      <w:r w:rsidRPr="00162B59">
        <w:rPr>
          <w:rFonts w:ascii="Times New Roman" w:hAnsi="Times New Roman"/>
          <w:sz w:val="28"/>
          <w:szCs w:val="28"/>
        </w:rPr>
        <w:t xml:space="preserve"> в границахК</w:t>
      </w:r>
      <w:r>
        <w:rPr>
          <w:rFonts w:ascii="Times New Roman" w:hAnsi="Times New Roman"/>
          <w:sz w:val="28"/>
          <w:szCs w:val="28"/>
        </w:rPr>
        <w:t>ияй</w:t>
      </w:r>
      <w:r w:rsidRPr="00162B59">
        <w:rPr>
          <w:rFonts w:ascii="Times New Roman" w:hAnsi="Times New Roman"/>
          <w:sz w:val="28"/>
          <w:szCs w:val="28"/>
        </w:rPr>
        <w:t>ского сельсовета</w:t>
      </w:r>
      <w:r w:rsidRPr="00162B5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367AD" w:rsidRPr="00162B59" w:rsidRDefault="009367AD" w:rsidP="00162B59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B35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 2.14  Порядка</w:t>
      </w:r>
      <w:r w:rsidRPr="00FB356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 : </w:t>
      </w:r>
      <w:r w:rsidRPr="00162B59">
        <w:rPr>
          <w:rFonts w:ascii="Times New Roman" w:hAnsi="Times New Roman"/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162B59">
        <w:rPr>
          <w:rFonts w:ascii="Times New Roman" w:hAnsi="Times New Roman"/>
          <w:sz w:val="28"/>
          <w:szCs w:val="28"/>
        </w:rPr>
        <w:t xml:space="preserve">, из числа инвалидов III группы в </w:t>
      </w:r>
      <w:r w:rsidRPr="00162B59">
        <w:rPr>
          <w:rFonts w:ascii="Times New Roman" w:hAnsi="Times New Roman"/>
          <w:color w:val="0000FF"/>
          <w:sz w:val="28"/>
          <w:szCs w:val="28"/>
        </w:rPr>
        <w:t>порядке</w:t>
      </w:r>
      <w:r w:rsidRPr="00162B59">
        <w:rPr>
          <w:rFonts w:ascii="Times New Roman" w:hAnsi="Times New Roman"/>
          <w:sz w:val="28"/>
          <w:szCs w:val="28"/>
        </w:rPr>
        <w:t>, определяемом Постановлением Правительства РФ от 10.02.2020 № 115.</w:t>
      </w:r>
    </w:p>
    <w:p w:rsidR="009367AD" w:rsidRPr="00162B59" w:rsidRDefault="009367AD" w:rsidP="00162B59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2B59">
        <w:rPr>
          <w:rFonts w:ascii="Times New Roman" w:hAnsi="Times New Roman"/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9367AD" w:rsidRPr="00162B59" w:rsidRDefault="009367AD" w:rsidP="00162B59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2B59">
        <w:rPr>
          <w:rFonts w:ascii="Times New Roman" w:hAnsi="Times New Roman"/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162B59">
        <w:rPr>
          <w:rFonts w:ascii="Times New Roman" w:hAnsi="Times New Roman"/>
          <w:iCs/>
          <w:color w:val="0000FF"/>
          <w:sz w:val="28"/>
          <w:szCs w:val="28"/>
        </w:rPr>
        <w:t>правилами</w:t>
      </w:r>
      <w:r w:rsidRPr="00162B59">
        <w:rPr>
          <w:rFonts w:ascii="Times New Roman" w:hAnsi="Times New Roman"/>
          <w:iCs/>
          <w:sz w:val="28"/>
          <w:szCs w:val="28"/>
        </w:rPr>
        <w:t xml:space="preserve"> дорожного движения.</w:t>
      </w:r>
    </w:p>
    <w:p w:rsidR="009367AD" w:rsidRPr="00FB3568" w:rsidRDefault="009367AD" w:rsidP="00162B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568">
        <w:rPr>
          <w:rFonts w:ascii="Times New Roman" w:hAnsi="Times New Roman"/>
          <w:bCs/>
          <w:sz w:val="28"/>
          <w:szCs w:val="28"/>
          <w:lang w:eastAsia="ru-RU"/>
        </w:rPr>
        <w:t>2. Постановление вступает в силу после  официального опубликования в информационном бюллетене «Ведомости Манского района»</w:t>
      </w:r>
    </w:p>
    <w:p w:rsidR="009367AD" w:rsidRDefault="009367AD" w:rsidP="00162B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568">
        <w:rPr>
          <w:rFonts w:ascii="Times New Roman" w:hAnsi="Times New Roman"/>
          <w:bCs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367AD" w:rsidRDefault="009367AD"/>
    <w:p w:rsidR="009367AD" w:rsidRPr="00162B59" w:rsidRDefault="009367AD" w:rsidP="00162B59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rFonts w:ascii="Times New Roman" w:hAnsi="Times New Roman"/>
          <w:sz w:val="28"/>
          <w:szCs w:val="28"/>
        </w:rPr>
      </w:pPr>
      <w:r w:rsidRPr="00162B59">
        <w:rPr>
          <w:rFonts w:ascii="Times New Roman" w:hAnsi="Times New Roman"/>
          <w:sz w:val="28"/>
          <w:szCs w:val="28"/>
        </w:rPr>
        <w:t>Глава  сельсовета                                                     А.</w:t>
      </w:r>
      <w:r>
        <w:rPr>
          <w:rFonts w:ascii="Times New Roman" w:hAnsi="Times New Roman"/>
          <w:sz w:val="28"/>
          <w:szCs w:val="28"/>
        </w:rPr>
        <w:t>И.Свиридов</w:t>
      </w:r>
    </w:p>
    <w:p w:rsidR="009367AD" w:rsidRDefault="009367AD"/>
    <w:sectPr w:rsidR="009367AD" w:rsidSect="00C9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918"/>
    <w:rsid w:val="0000557F"/>
    <w:rsid w:val="00162B59"/>
    <w:rsid w:val="00501A69"/>
    <w:rsid w:val="005F689C"/>
    <w:rsid w:val="00695918"/>
    <w:rsid w:val="008C3643"/>
    <w:rsid w:val="009367AD"/>
    <w:rsid w:val="00C90ABF"/>
    <w:rsid w:val="00CC02D3"/>
    <w:rsid w:val="00D33A05"/>
    <w:rsid w:val="00F46A7F"/>
    <w:rsid w:val="00F949EC"/>
    <w:rsid w:val="00FB3568"/>
    <w:rsid w:val="00FD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475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2024-10-23T03:22:00Z</cp:lastPrinted>
  <dcterms:created xsi:type="dcterms:W3CDTF">2024-08-01T08:36:00Z</dcterms:created>
  <dcterms:modified xsi:type="dcterms:W3CDTF">2024-10-23T03:23:00Z</dcterms:modified>
</cp:coreProperties>
</file>