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C5" w:rsidRPr="00C80724" w:rsidRDefault="00DF08C5" w:rsidP="00C80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Кияйский сельский Совет депутатов                                                                Манского района Красноярского края</w:t>
      </w:r>
    </w:p>
    <w:p w:rsidR="00DF08C5" w:rsidRDefault="00DF08C5" w:rsidP="00C80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8C5" w:rsidRDefault="00DF08C5" w:rsidP="00C80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>РЕШЕНИЕ</w:t>
      </w:r>
    </w:p>
    <w:p w:rsidR="00DF08C5" w:rsidRPr="00C80724" w:rsidRDefault="00DF08C5" w:rsidP="00C80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8C5" w:rsidRPr="00103C8D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06.10</w:t>
      </w:r>
      <w:r w:rsidRPr="00103C8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с.Кияй             </w:t>
      </w:r>
      <w:r w:rsidRPr="00C80724">
        <w:rPr>
          <w:rFonts w:ascii="Times New Roman" w:hAnsi="Times New Roman"/>
          <w:i/>
          <w:sz w:val="28"/>
          <w:szCs w:val="28"/>
        </w:rPr>
        <w:t xml:space="preserve"> </w:t>
      </w:r>
      <w:r w:rsidRPr="00103C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2/13</w:t>
      </w:r>
    </w:p>
    <w:p w:rsidR="00DF08C5" w:rsidRDefault="00DF08C5" w:rsidP="00C80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8C5" w:rsidRPr="00C80724" w:rsidRDefault="00DF08C5" w:rsidP="00743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Кияйского сельского Совета депутатов Манского района Красноярского края от 27.12.2021 № 11/53</w:t>
      </w:r>
      <w:r w:rsidRPr="00C80724">
        <w:rPr>
          <w:rFonts w:ascii="Times New Roman" w:hAnsi="Times New Roman"/>
          <w:sz w:val="28"/>
          <w:szCs w:val="28"/>
        </w:rPr>
        <w:t xml:space="preserve"> «</w:t>
      </w:r>
      <w:bookmarkStart w:id="0" w:name="_Hlk134196203"/>
      <w:r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</w:t>
      </w:r>
      <w:bookmarkEnd w:id="0"/>
      <w:r>
        <w:rPr>
          <w:rFonts w:ascii="Times New Roman" w:hAnsi="Times New Roman"/>
          <w:sz w:val="28"/>
          <w:szCs w:val="28"/>
        </w:rPr>
        <w:t xml:space="preserve"> в Кияйском сельсовете</w:t>
      </w:r>
      <w:r w:rsidRPr="00C807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 в редакции решение от 11.05.2023 № 18/94)</w:t>
      </w:r>
    </w:p>
    <w:p w:rsidR="00DF08C5" w:rsidRDefault="00DF08C5" w:rsidP="00C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8C5" w:rsidRDefault="00DF08C5" w:rsidP="00103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Pr="00C80724">
        <w:rPr>
          <w:rFonts w:ascii="Times New Roman" w:hAnsi="Times New Roman"/>
          <w:sz w:val="28"/>
          <w:szCs w:val="28"/>
        </w:rPr>
        <w:t>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32.1</w:t>
      </w:r>
      <w:r w:rsidRPr="00C80724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Кияйского</w:t>
      </w:r>
      <w:r w:rsidRPr="00743670">
        <w:rPr>
          <w:rFonts w:ascii="Times New Roman" w:hAnsi="Times New Roman"/>
          <w:sz w:val="28"/>
          <w:szCs w:val="28"/>
        </w:rPr>
        <w:t xml:space="preserve"> сельсовета Манского района Красноярского края,</w:t>
      </w:r>
      <w:r>
        <w:rPr>
          <w:rFonts w:ascii="Times New Roman" w:hAnsi="Times New Roman"/>
          <w:sz w:val="28"/>
          <w:szCs w:val="28"/>
        </w:rPr>
        <w:t xml:space="preserve"> Кияйский сельский Совет депутатов</w:t>
      </w:r>
      <w:r w:rsidRPr="00103C8D">
        <w:rPr>
          <w:rFonts w:ascii="Times New Roman" w:hAnsi="Times New Roman"/>
          <w:sz w:val="28"/>
          <w:szCs w:val="28"/>
        </w:rPr>
        <w:t xml:space="preserve"> </w:t>
      </w:r>
      <w:r w:rsidRPr="00C80724">
        <w:rPr>
          <w:rFonts w:ascii="Times New Roman" w:hAnsi="Times New Roman"/>
          <w:sz w:val="28"/>
          <w:szCs w:val="28"/>
        </w:rPr>
        <w:t>РЕШИЛ:</w:t>
      </w:r>
    </w:p>
    <w:p w:rsidR="00DF08C5" w:rsidRPr="00C80724" w:rsidRDefault="00DF08C5" w:rsidP="00C80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8C5" w:rsidRDefault="00DF08C5" w:rsidP="00103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>1.</w:t>
      </w:r>
      <w:r w:rsidRPr="0072647A">
        <w:rPr>
          <w:rFonts w:ascii="Times New Roman" w:hAnsi="Times New Roman"/>
          <w:sz w:val="28"/>
          <w:szCs w:val="28"/>
        </w:rPr>
        <w:t>Внести изменения в решени</w:t>
      </w:r>
      <w:r>
        <w:rPr>
          <w:rFonts w:ascii="Times New Roman" w:hAnsi="Times New Roman"/>
          <w:sz w:val="28"/>
          <w:szCs w:val="28"/>
        </w:rPr>
        <w:t>е Кияйского</w:t>
      </w:r>
      <w:r w:rsidRPr="00743670">
        <w:rPr>
          <w:rFonts w:ascii="Times New Roman" w:hAnsi="Times New Roman"/>
          <w:sz w:val="28"/>
          <w:szCs w:val="28"/>
        </w:rPr>
        <w:t xml:space="preserve"> сельского Совета депутатов Манского района Красноярского края </w:t>
      </w:r>
      <w:r w:rsidRPr="001A3CA8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1A3CA8">
        <w:rPr>
          <w:rFonts w:ascii="Times New Roman" w:hAnsi="Times New Roman"/>
          <w:sz w:val="28"/>
          <w:szCs w:val="28"/>
        </w:rPr>
        <w:t xml:space="preserve">.12.2021 № </w:t>
      </w:r>
      <w:r>
        <w:rPr>
          <w:rFonts w:ascii="Times New Roman" w:hAnsi="Times New Roman"/>
          <w:sz w:val="28"/>
          <w:szCs w:val="28"/>
        </w:rPr>
        <w:t>11/53</w:t>
      </w:r>
      <w:r w:rsidRPr="00743670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жилищном контроле в </w:t>
      </w:r>
      <w:r>
        <w:rPr>
          <w:rFonts w:ascii="Times New Roman" w:hAnsi="Times New Roman"/>
          <w:sz w:val="28"/>
          <w:szCs w:val="28"/>
        </w:rPr>
        <w:t xml:space="preserve">Кияйском </w:t>
      </w:r>
      <w:r w:rsidRPr="00743670">
        <w:rPr>
          <w:rFonts w:ascii="Times New Roman" w:hAnsi="Times New Roman"/>
          <w:sz w:val="28"/>
          <w:szCs w:val="28"/>
        </w:rPr>
        <w:t>сельсовете»</w:t>
      </w:r>
      <w:r w:rsidRPr="00103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 в редакции решение от 11.05.2023 № 18/94)</w:t>
      </w:r>
    </w:p>
    <w:p w:rsidR="00DF08C5" w:rsidRPr="00C80724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1.2 </w:t>
      </w:r>
      <w:r w:rsidRPr="00470505">
        <w:rPr>
          <w:rFonts w:ascii="Times New Roman" w:hAnsi="Times New Roman"/>
          <w:sz w:val="28"/>
          <w:szCs w:val="28"/>
        </w:rPr>
        <w:t xml:space="preserve">Положения о муниципальном жилищном контроле в </w:t>
      </w:r>
      <w:r>
        <w:rPr>
          <w:rFonts w:ascii="Times New Roman" w:hAnsi="Times New Roman"/>
          <w:sz w:val="28"/>
          <w:szCs w:val="28"/>
        </w:rPr>
        <w:t>Кияйском</w:t>
      </w:r>
      <w:r w:rsidRPr="00470505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C8072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 Кияйского</w:t>
      </w:r>
      <w:r w:rsidRPr="00470505">
        <w:rPr>
          <w:rFonts w:ascii="Times New Roman" w:hAnsi="Times New Roman"/>
          <w:sz w:val="28"/>
          <w:szCs w:val="28"/>
        </w:rPr>
        <w:t xml:space="preserve"> сельского Совета депутатов Манского района Красноярского края от 2</w:t>
      </w:r>
      <w:r>
        <w:rPr>
          <w:rFonts w:ascii="Times New Roman" w:hAnsi="Times New Roman"/>
          <w:sz w:val="28"/>
          <w:szCs w:val="28"/>
        </w:rPr>
        <w:t>7</w:t>
      </w:r>
      <w:r w:rsidRPr="00470505">
        <w:rPr>
          <w:rFonts w:ascii="Times New Roman" w:hAnsi="Times New Roman"/>
          <w:sz w:val="28"/>
          <w:szCs w:val="28"/>
        </w:rPr>
        <w:t xml:space="preserve">.12.2021 № </w:t>
      </w:r>
      <w:r>
        <w:rPr>
          <w:rFonts w:ascii="Times New Roman" w:hAnsi="Times New Roman"/>
          <w:sz w:val="28"/>
          <w:szCs w:val="28"/>
        </w:rPr>
        <w:t>11/53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, дополнить подпунктом 12 следующего содержания</w:t>
      </w:r>
      <w:r w:rsidRPr="00C80724">
        <w:rPr>
          <w:rFonts w:ascii="Times New Roman" w:hAnsi="Times New Roman"/>
          <w:sz w:val="28"/>
          <w:szCs w:val="28"/>
        </w:rPr>
        <w:t>:</w:t>
      </w:r>
    </w:p>
    <w:p w:rsidR="00DF08C5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12</w:t>
      </w:r>
      <w:r w:rsidRPr="00C80724">
        <w:rPr>
          <w:rFonts w:ascii="Times New Roman" w:hAnsi="Times New Roman"/>
          <w:sz w:val="28"/>
          <w:szCs w:val="28"/>
        </w:rPr>
        <w:t>.</w:t>
      </w:r>
      <w:r w:rsidRPr="005659B9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Pr="00C80724">
        <w:rPr>
          <w:rFonts w:ascii="Times New Roman" w:hAnsi="Times New Roman"/>
          <w:sz w:val="28"/>
          <w:szCs w:val="28"/>
        </w:rPr>
        <w:t>».</w:t>
      </w:r>
    </w:p>
    <w:p w:rsidR="00DF08C5" w:rsidRPr="00C80724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</w:t>
      </w:r>
      <w:r>
        <w:rPr>
          <w:rFonts w:ascii="Times New Roman" w:hAnsi="Times New Roman"/>
          <w:sz w:val="28"/>
          <w:szCs w:val="28"/>
        </w:rPr>
        <w:t>а главу Кияйского сельсовета</w:t>
      </w:r>
      <w:r w:rsidRPr="00C80724">
        <w:rPr>
          <w:rFonts w:ascii="Times New Roman" w:hAnsi="Times New Roman"/>
          <w:sz w:val="28"/>
          <w:szCs w:val="28"/>
        </w:rPr>
        <w:t>.</w:t>
      </w:r>
    </w:p>
    <w:p w:rsidR="00DF08C5" w:rsidRPr="00C80724" w:rsidRDefault="00DF08C5" w:rsidP="00103C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>3. Настоящее решение</w:t>
      </w:r>
      <w:r>
        <w:rPr>
          <w:rFonts w:ascii="Times New Roman" w:hAnsi="Times New Roman"/>
          <w:sz w:val="28"/>
          <w:szCs w:val="28"/>
        </w:rPr>
        <w:t xml:space="preserve"> опубликовать в</w:t>
      </w:r>
      <w:r w:rsidRPr="00C80724">
        <w:rPr>
          <w:rFonts w:ascii="Times New Roman" w:hAnsi="Times New Roman"/>
          <w:sz w:val="28"/>
          <w:szCs w:val="28"/>
        </w:rPr>
        <w:t xml:space="preserve"> </w:t>
      </w:r>
      <w:r w:rsidRPr="004A09E0">
        <w:rPr>
          <w:rFonts w:ascii="Times New Roman" w:hAnsi="Times New Roman"/>
          <w:sz w:val="28"/>
          <w:szCs w:val="28"/>
        </w:rPr>
        <w:t>информационном бюллетене «Ведомости Манского район</w:t>
      </w:r>
      <w:r>
        <w:rPr>
          <w:rFonts w:ascii="Times New Roman" w:hAnsi="Times New Roman"/>
          <w:sz w:val="28"/>
          <w:szCs w:val="28"/>
        </w:rPr>
        <w:t xml:space="preserve">а», решение  </w:t>
      </w:r>
      <w:r w:rsidRPr="00C80724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 xml:space="preserve">с 01.09.2023 г.                                                                                      </w:t>
      </w:r>
      <w:r w:rsidRPr="00C80724">
        <w:rPr>
          <w:rFonts w:ascii="Times New Roman" w:hAnsi="Times New Roman"/>
          <w:sz w:val="28"/>
          <w:szCs w:val="28"/>
        </w:rPr>
        <w:t xml:space="preserve"> </w:t>
      </w:r>
    </w:p>
    <w:p w:rsidR="00DF08C5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8C5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8C5" w:rsidRPr="00C80724" w:rsidRDefault="00DF08C5" w:rsidP="00103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>Председатель</w:t>
      </w:r>
    </w:p>
    <w:p w:rsidR="00DF08C5" w:rsidRPr="00C80724" w:rsidRDefault="00DF08C5" w:rsidP="00103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Т.А.Левченко</w:t>
      </w:r>
    </w:p>
    <w:p w:rsidR="00DF08C5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8C5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8C5" w:rsidRPr="00C80724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главы сельсовета                                 В.П.Черкозьянов</w:t>
      </w:r>
    </w:p>
    <w:p w:rsidR="00DF08C5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724">
        <w:rPr>
          <w:rFonts w:ascii="Times New Roman" w:hAnsi="Times New Roman"/>
          <w:sz w:val="28"/>
          <w:szCs w:val="28"/>
        </w:rPr>
        <w:t xml:space="preserve"> </w:t>
      </w:r>
    </w:p>
    <w:p w:rsidR="00DF08C5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8C5" w:rsidRPr="00C80724" w:rsidRDefault="00DF08C5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F08C5" w:rsidRPr="00C80724" w:rsidSect="00BA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BA"/>
    <w:rsid w:val="00103C8D"/>
    <w:rsid w:val="001A196E"/>
    <w:rsid w:val="001A3CA8"/>
    <w:rsid w:val="001F0F28"/>
    <w:rsid w:val="002B7E73"/>
    <w:rsid w:val="00470505"/>
    <w:rsid w:val="004A09E0"/>
    <w:rsid w:val="0055460F"/>
    <w:rsid w:val="005659B9"/>
    <w:rsid w:val="006B7394"/>
    <w:rsid w:val="0072647A"/>
    <w:rsid w:val="00743670"/>
    <w:rsid w:val="00747058"/>
    <w:rsid w:val="007E660D"/>
    <w:rsid w:val="00820EB2"/>
    <w:rsid w:val="008245B0"/>
    <w:rsid w:val="00865B3F"/>
    <w:rsid w:val="008B3C1A"/>
    <w:rsid w:val="0092277D"/>
    <w:rsid w:val="009B606E"/>
    <w:rsid w:val="00A411BA"/>
    <w:rsid w:val="00A64A5F"/>
    <w:rsid w:val="00BA354B"/>
    <w:rsid w:val="00C80724"/>
    <w:rsid w:val="00C96199"/>
    <w:rsid w:val="00CB5250"/>
    <w:rsid w:val="00CF697E"/>
    <w:rsid w:val="00DD0037"/>
    <w:rsid w:val="00DF08C5"/>
    <w:rsid w:val="00E0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300</Words>
  <Characters>1716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Баштакова Анастасия Юрьевна</dc:creator>
  <cp:keywords/>
  <dc:description/>
  <cp:lastModifiedBy>user</cp:lastModifiedBy>
  <cp:revision>13</cp:revision>
  <cp:lastPrinted>2023-10-09T06:39:00Z</cp:lastPrinted>
  <dcterms:created xsi:type="dcterms:W3CDTF">2023-02-20T02:37:00Z</dcterms:created>
  <dcterms:modified xsi:type="dcterms:W3CDTF">2023-10-09T06:40:00Z</dcterms:modified>
</cp:coreProperties>
</file>