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EE" w:rsidRPr="00496C21" w:rsidRDefault="001727EE" w:rsidP="00496C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</w:p>
    <w:p w:rsidR="001727EE" w:rsidRPr="003F7CCF" w:rsidRDefault="001727EE" w:rsidP="003F7CCF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  <w:r w:rsidRPr="003F7CCF">
        <w:rPr>
          <w:rFonts w:ascii="Times New Roman" w:hAnsi="Times New Roman"/>
          <w:b/>
          <w:sz w:val="16"/>
          <w:szCs w:val="16"/>
        </w:rPr>
        <w:t>АДМИНИСТРАЦИЯ КИЯЙСКОГО СЕЛЬСОВЕТА</w:t>
      </w:r>
    </w:p>
    <w:p w:rsidR="001727EE" w:rsidRPr="003F7CCF" w:rsidRDefault="001727EE" w:rsidP="003F7CCF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  <w:r w:rsidRPr="003F7CCF">
        <w:rPr>
          <w:rFonts w:ascii="Times New Roman" w:hAnsi="Times New Roman"/>
          <w:b/>
          <w:sz w:val="16"/>
          <w:szCs w:val="16"/>
        </w:rPr>
        <w:t>МАНСКОГО РАЙОНА КРАСНОЯРСКОГО КРАЯ</w:t>
      </w:r>
    </w:p>
    <w:p w:rsidR="001727EE" w:rsidRPr="003F7CCF" w:rsidRDefault="001727EE" w:rsidP="003F7CCF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1727EE" w:rsidRPr="003F7CCF" w:rsidRDefault="001727EE" w:rsidP="003F7CCF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3F7CCF">
        <w:rPr>
          <w:rFonts w:ascii="Times New Roman" w:hAnsi="Times New Roman"/>
          <w:b/>
          <w:sz w:val="16"/>
          <w:szCs w:val="16"/>
        </w:rPr>
        <w:t xml:space="preserve">                           ПОСТАНОВЛЕНИЕ</w:t>
      </w:r>
    </w:p>
    <w:p w:rsidR="001727EE" w:rsidRPr="003F7CCF" w:rsidRDefault="001727EE" w:rsidP="003F7CCF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1727EE" w:rsidRPr="003F7CCF" w:rsidRDefault="001727EE" w:rsidP="003F7CCF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18.12.2023 г            с.Кияй № 84</w:t>
      </w:r>
    </w:p>
    <w:p w:rsidR="001727EE" w:rsidRPr="003F7CCF" w:rsidRDefault="001727EE" w:rsidP="003F7CCF">
      <w:pPr>
        <w:spacing w:after="0" w:line="240" w:lineRule="auto"/>
        <w:ind w:right="4677"/>
        <w:rPr>
          <w:rFonts w:ascii="Times New Roman" w:hAnsi="Times New Roman"/>
          <w:sz w:val="16"/>
          <w:szCs w:val="16"/>
          <w:lang w:eastAsia="ru-RU"/>
        </w:rPr>
      </w:pPr>
      <w:r w:rsidRPr="003F7CCF">
        <w:rPr>
          <w:rFonts w:ascii="Times New Roman" w:hAnsi="Times New Roman"/>
          <w:sz w:val="16"/>
          <w:szCs w:val="16"/>
        </w:rPr>
        <w:t xml:space="preserve">О создании административной комиссии </w:t>
      </w:r>
      <w:r w:rsidRPr="003F7CCF">
        <w:rPr>
          <w:rFonts w:ascii="Times New Roman" w:hAnsi="Times New Roman"/>
          <w:sz w:val="16"/>
          <w:szCs w:val="16"/>
          <w:lang w:eastAsia="ru-RU"/>
        </w:rPr>
        <w:t>Кияйского сельсовета</w:t>
      </w:r>
    </w:p>
    <w:p w:rsidR="001727EE" w:rsidRPr="003F7CCF" w:rsidRDefault="001727EE" w:rsidP="003F7CCF">
      <w:pPr>
        <w:spacing w:after="0" w:line="240" w:lineRule="auto"/>
        <w:ind w:right="4677"/>
        <w:rPr>
          <w:rFonts w:ascii="Times New Roman" w:hAnsi="Times New Roman"/>
          <w:sz w:val="16"/>
          <w:szCs w:val="16"/>
        </w:rPr>
      </w:pPr>
      <w:r w:rsidRPr="003F7CCF">
        <w:rPr>
          <w:rFonts w:ascii="Times New Roman" w:hAnsi="Times New Roman"/>
          <w:sz w:val="16"/>
          <w:szCs w:val="16"/>
          <w:lang w:eastAsia="ru-RU"/>
        </w:rPr>
        <w:t>Манского района Красноярского края</w:t>
      </w:r>
    </w:p>
    <w:p w:rsidR="001727EE" w:rsidRPr="003F7CCF" w:rsidRDefault="001727EE" w:rsidP="003F7CC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3F7CCF">
        <w:rPr>
          <w:rFonts w:ascii="Times New Roman" w:hAnsi="Times New Roman"/>
          <w:sz w:val="16"/>
          <w:szCs w:val="16"/>
          <w:lang w:eastAsia="ru-RU"/>
        </w:rPr>
        <w:t>Руководствуясь законами Красноярского края от 23.04.2009 № 8-3168 «Об административных комиссиях в Красноярском крае», от 23.04.2009 № 8-3170 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статьей 19 Устава Кияйского сельсовета Манского района, Администрация Кияйского сельсовета ПОСТАНОВЛЯЕТ:</w:t>
      </w:r>
    </w:p>
    <w:p w:rsidR="001727EE" w:rsidRPr="003F7CCF" w:rsidRDefault="001727EE" w:rsidP="003F7CCF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  <w:lang w:eastAsia="ru-RU"/>
        </w:rPr>
      </w:pPr>
      <w:r w:rsidRPr="003F7CCF">
        <w:rPr>
          <w:rFonts w:ascii="Times New Roman" w:hAnsi="Times New Roman"/>
          <w:sz w:val="16"/>
          <w:szCs w:val="16"/>
          <w:lang w:eastAsia="ru-RU"/>
        </w:rPr>
        <w:t>1. Создать административную комиссию Кияйского сельсовета на срок полномочий главы Администрации Кияйского сельсовета</w:t>
      </w:r>
      <w:r w:rsidRPr="003F7CCF">
        <w:rPr>
          <w:rFonts w:ascii="Times New Roman" w:hAnsi="Times New Roman"/>
          <w:i/>
          <w:sz w:val="16"/>
          <w:szCs w:val="16"/>
          <w:lang w:eastAsia="ru-RU"/>
        </w:rPr>
        <w:t>.</w:t>
      </w:r>
    </w:p>
    <w:p w:rsidR="001727EE" w:rsidRPr="003F7CCF" w:rsidRDefault="001727EE" w:rsidP="003F7CC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3F7CCF">
        <w:rPr>
          <w:rFonts w:ascii="Times New Roman" w:hAnsi="Times New Roman"/>
          <w:sz w:val="16"/>
          <w:szCs w:val="16"/>
          <w:lang w:eastAsia="ru-RU"/>
        </w:rPr>
        <w:t>2. Сформировать состав административной комиссии Кияйского сельсовета в составе согласно приложению к настоящему постановлению.</w:t>
      </w:r>
    </w:p>
    <w:p w:rsidR="001727EE" w:rsidRPr="003F7CCF" w:rsidRDefault="001727EE" w:rsidP="003F7CC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3F7CCF">
        <w:rPr>
          <w:rFonts w:ascii="Times New Roman" w:hAnsi="Times New Roman"/>
          <w:sz w:val="16"/>
          <w:szCs w:val="16"/>
          <w:lang w:eastAsia="ru-RU"/>
        </w:rPr>
        <w:t xml:space="preserve"> 3. Постановление вступает в силу после  официального опубликования в информационном бюллетене «Ведомости Манского района»</w:t>
      </w:r>
    </w:p>
    <w:p w:rsidR="001727EE" w:rsidRPr="003F7CCF" w:rsidRDefault="001727EE" w:rsidP="003F7CC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3F7CCF">
        <w:rPr>
          <w:rFonts w:ascii="Times New Roman" w:hAnsi="Times New Roman"/>
          <w:sz w:val="16"/>
          <w:szCs w:val="16"/>
          <w:lang w:eastAsia="ru-RU"/>
        </w:rPr>
        <w:t>4. Контроль за исполнением настоящего Постановления оставляю за собой.</w:t>
      </w:r>
    </w:p>
    <w:p w:rsidR="001727EE" w:rsidRPr="003F7CCF" w:rsidRDefault="001727EE" w:rsidP="003F7CCF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F7CCF">
        <w:rPr>
          <w:rFonts w:ascii="Times New Roman" w:hAnsi="Times New Roman"/>
          <w:sz w:val="16"/>
          <w:szCs w:val="16"/>
          <w:lang w:eastAsia="ru-RU"/>
        </w:rPr>
        <w:t xml:space="preserve">Глава сельсовета                                            А.И.Свиридов                     </w:t>
      </w:r>
    </w:p>
    <w:p w:rsidR="001727EE" w:rsidRPr="003F7CCF" w:rsidRDefault="001727EE" w:rsidP="003F7CCF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F7CCF">
        <w:rPr>
          <w:rFonts w:ascii="Times New Roman" w:hAnsi="Times New Roman"/>
          <w:sz w:val="16"/>
          <w:szCs w:val="16"/>
          <w:lang w:eastAsia="ru-RU"/>
        </w:rPr>
        <w:t xml:space="preserve">               Приложение к Постановлению</w:t>
      </w:r>
    </w:p>
    <w:p w:rsidR="001727EE" w:rsidRPr="003F7CCF" w:rsidRDefault="001727EE" w:rsidP="003F7CCF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F7CCF">
        <w:rPr>
          <w:rFonts w:ascii="Times New Roman" w:hAnsi="Times New Roman"/>
          <w:sz w:val="16"/>
          <w:szCs w:val="16"/>
          <w:lang w:eastAsia="ru-RU"/>
        </w:rPr>
        <w:t>Кияйского сельсовета</w:t>
      </w:r>
    </w:p>
    <w:p w:rsidR="001727EE" w:rsidRPr="003F7CCF" w:rsidRDefault="001727EE" w:rsidP="003F7CCF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F7CCF">
        <w:rPr>
          <w:rFonts w:ascii="Times New Roman" w:hAnsi="Times New Roman"/>
          <w:sz w:val="16"/>
          <w:szCs w:val="16"/>
          <w:lang w:eastAsia="ru-RU"/>
        </w:rPr>
        <w:t xml:space="preserve"> от 18.12. 2023 № 87</w:t>
      </w:r>
    </w:p>
    <w:p w:rsidR="001727EE" w:rsidRPr="003F7CCF" w:rsidRDefault="001727EE" w:rsidP="003F7CCF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bookmarkStart w:id="1" w:name="P36"/>
      <w:bookmarkEnd w:id="1"/>
    </w:p>
    <w:p w:rsidR="001727EE" w:rsidRPr="003F7CCF" w:rsidRDefault="001727EE" w:rsidP="003F7CCF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3F7CCF">
        <w:rPr>
          <w:rFonts w:ascii="Times New Roman" w:hAnsi="Times New Roman"/>
          <w:b/>
          <w:bCs/>
          <w:sz w:val="16"/>
          <w:szCs w:val="16"/>
          <w:lang w:eastAsia="ru-RU"/>
        </w:rPr>
        <w:t>СОСТАВ АДМИНИСТРАТИВНОЙ КОМИССИИ КИЯЙСКОГО СЕЛЬСОВЕТА МАНСКОГО РАЙОНА КРАСНОЯРСКОГО КРАЯ</w:t>
      </w:r>
    </w:p>
    <w:p w:rsidR="001727EE" w:rsidRPr="003F7CCF" w:rsidRDefault="001727EE" w:rsidP="003F7CCF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40"/>
        <w:gridCol w:w="6236"/>
      </w:tblGrid>
      <w:tr w:rsidR="001727EE" w:rsidRPr="003F7CCF">
        <w:tc>
          <w:tcPr>
            <w:tcW w:w="2494" w:type="dxa"/>
          </w:tcPr>
          <w:p w:rsidR="001727EE" w:rsidRPr="003F7CCF" w:rsidRDefault="001727EE" w:rsidP="003F7C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CCF">
              <w:rPr>
                <w:rFonts w:ascii="Times New Roman" w:hAnsi="Times New Roman"/>
                <w:sz w:val="16"/>
                <w:szCs w:val="16"/>
              </w:rPr>
              <w:t>Свиридов Артем Игоревич</w:t>
            </w:r>
          </w:p>
        </w:tc>
        <w:tc>
          <w:tcPr>
            <w:tcW w:w="340" w:type="dxa"/>
          </w:tcPr>
          <w:p w:rsidR="001727EE" w:rsidRPr="003F7CCF" w:rsidRDefault="001727EE" w:rsidP="003F7C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CC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236" w:type="dxa"/>
          </w:tcPr>
          <w:p w:rsidR="001727EE" w:rsidRPr="003F7CCF" w:rsidRDefault="001727EE" w:rsidP="003F7C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CCF">
              <w:rPr>
                <w:rFonts w:ascii="Times New Roman" w:hAnsi="Times New Roman"/>
                <w:sz w:val="16"/>
                <w:szCs w:val="16"/>
              </w:rPr>
              <w:t>председатель комиссии –Глава Кияйского сельсовета</w:t>
            </w:r>
          </w:p>
        </w:tc>
      </w:tr>
      <w:tr w:rsidR="001727EE" w:rsidRPr="003F7CCF">
        <w:tc>
          <w:tcPr>
            <w:tcW w:w="2494" w:type="dxa"/>
          </w:tcPr>
          <w:p w:rsidR="001727EE" w:rsidRPr="003F7CCF" w:rsidRDefault="001727EE" w:rsidP="003F7C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CCF">
              <w:rPr>
                <w:rFonts w:ascii="Times New Roman" w:hAnsi="Times New Roman"/>
                <w:sz w:val="16"/>
                <w:szCs w:val="16"/>
              </w:rPr>
              <w:t>Груздева Наталья Александровна</w:t>
            </w:r>
          </w:p>
        </w:tc>
        <w:tc>
          <w:tcPr>
            <w:tcW w:w="340" w:type="dxa"/>
          </w:tcPr>
          <w:p w:rsidR="001727EE" w:rsidRPr="003F7CCF" w:rsidRDefault="001727EE" w:rsidP="003F7C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CC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236" w:type="dxa"/>
          </w:tcPr>
          <w:p w:rsidR="001727EE" w:rsidRPr="003F7CCF" w:rsidRDefault="001727EE" w:rsidP="003F7C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CCF">
              <w:rPr>
                <w:rFonts w:ascii="Times New Roman" w:hAnsi="Times New Roman"/>
                <w:sz w:val="16"/>
                <w:szCs w:val="16"/>
              </w:rPr>
              <w:t>Заместитель председателя комиссии- заведующая Кияйским СДК МБУК Манская ЦКС.</w:t>
            </w:r>
          </w:p>
        </w:tc>
      </w:tr>
      <w:tr w:rsidR="001727EE" w:rsidRPr="003F7CCF" w:rsidTr="003F7CCF">
        <w:trPr>
          <w:trHeight w:val="299"/>
        </w:trPr>
        <w:tc>
          <w:tcPr>
            <w:tcW w:w="2494" w:type="dxa"/>
          </w:tcPr>
          <w:p w:rsidR="001727EE" w:rsidRPr="003F7CCF" w:rsidRDefault="001727EE" w:rsidP="003F7C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CCF">
              <w:rPr>
                <w:rFonts w:ascii="Times New Roman" w:hAnsi="Times New Roman"/>
                <w:sz w:val="16"/>
                <w:szCs w:val="16"/>
              </w:rPr>
              <w:t>Омельченко Ирина Геннадьевна</w:t>
            </w:r>
          </w:p>
        </w:tc>
        <w:tc>
          <w:tcPr>
            <w:tcW w:w="340" w:type="dxa"/>
          </w:tcPr>
          <w:p w:rsidR="001727EE" w:rsidRPr="003F7CCF" w:rsidRDefault="001727EE" w:rsidP="003F7C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CC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236" w:type="dxa"/>
          </w:tcPr>
          <w:p w:rsidR="001727EE" w:rsidRPr="003F7CCF" w:rsidRDefault="001727EE" w:rsidP="003F7CCF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3F7CCF">
              <w:rPr>
                <w:rFonts w:ascii="Times New Roman" w:hAnsi="Times New Roman"/>
                <w:sz w:val="16"/>
                <w:szCs w:val="16"/>
              </w:rPr>
              <w:t>ответственный секретарь комиссии – заведующий филиалом Покосинским СК МБУК Манская ЦКС.</w:t>
            </w:r>
          </w:p>
        </w:tc>
      </w:tr>
      <w:tr w:rsidR="001727EE" w:rsidRPr="003F7CCF">
        <w:tc>
          <w:tcPr>
            <w:tcW w:w="9070" w:type="dxa"/>
            <w:gridSpan w:val="3"/>
          </w:tcPr>
          <w:p w:rsidR="001727EE" w:rsidRPr="003F7CCF" w:rsidRDefault="001727EE" w:rsidP="003F7C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CCF">
              <w:rPr>
                <w:rFonts w:ascii="Times New Roman" w:hAnsi="Times New Roman"/>
                <w:sz w:val="16"/>
                <w:szCs w:val="16"/>
              </w:rPr>
              <w:t>члены комиссии:</w:t>
            </w:r>
          </w:p>
        </w:tc>
      </w:tr>
      <w:tr w:rsidR="001727EE" w:rsidRPr="003F7CCF">
        <w:tc>
          <w:tcPr>
            <w:tcW w:w="2494" w:type="dxa"/>
          </w:tcPr>
          <w:p w:rsidR="001727EE" w:rsidRPr="003F7CCF" w:rsidRDefault="001727EE" w:rsidP="003F7C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CCF">
              <w:rPr>
                <w:rFonts w:ascii="Times New Roman" w:hAnsi="Times New Roman"/>
                <w:sz w:val="16"/>
                <w:szCs w:val="16"/>
              </w:rPr>
              <w:t>Левченко Татьяна Анатольевна</w:t>
            </w:r>
          </w:p>
        </w:tc>
        <w:tc>
          <w:tcPr>
            <w:tcW w:w="340" w:type="dxa"/>
          </w:tcPr>
          <w:p w:rsidR="001727EE" w:rsidRPr="003F7CCF" w:rsidRDefault="001727EE" w:rsidP="003F7C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CC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236" w:type="dxa"/>
          </w:tcPr>
          <w:p w:rsidR="001727EE" w:rsidRPr="003F7CCF" w:rsidRDefault="001727EE" w:rsidP="003F7C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CCF">
              <w:rPr>
                <w:rFonts w:ascii="Times New Roman" w:hAnsi="Times New Roman"/>
                <w:sz w:val="16"/>
                <w:szCs w:val="16"/>
              </w:rPr>
              <w:t>Депутат Кияйского сельского Совета депутатов,</w:t>
            </w:r>
          </w:p>
        </w:tc>
      </w:tr>
      <w:tr w:rsidR="001727EE" w:rsidRPr="003F7CCF">
        <w:tc>
          <w:tcPr>
            <w:tcW w:w="2494" w:type="dxa"/>
          </w:tcPr>
          <w:p w:rsidR="001727EE" w:rsidRPr="003F7CCF" w:rsidRDefault="001727EE" w:rsidP="003F7C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CCF">
              <w:rPr>
                <w:rFonts w:ascii="Times New Roman" w:hAnsi="Times New Roman"/>
                <w:sz w:val="16"/>
                <w:szCs w:val="16"/>
              </w:rPr>
              <w:t>Черкозьянова Галина Сергеевна</w:t>
            </w:r>
          </w:p>
        </w:tc>
        <w:tc>
          <w:tcPr>
            <w:tcW w:w="340" w:type="dxa"/>
          </w:tcPr>
          <w:p w:rsidR="001727EE" w:rsidRPr="003F7CCF" w:rsidRDefault="001727EE" w:rsidP="003F7C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CC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236" w:type="dxa"/>
          </w:tcPr>
          <w:p w:rsidR="001727EE" w:rsidRPr="003F7CCF" w:rsidRDefault="001727EE" w:rsidP="003F7C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CCF">
              <w:rPr>
                <w:rFonts w:ascii="Times New Roman" w:hAnsi="Times New Roman"/>
                <w:sz w:val="16"/>
                <w:szCs w:val="16"/>
              </w:rPr>
              <w:t>представитель общественности</w:t>
            </w:r>
          </w:p>
        </w:tc>
      </w:tr>
      <w:tr w:rsidR="001727EE" w:rsidRPr="003F7CCF">
        <w:tc>
          <w:tcPr>
            <w:tcW w:w="2494" w:type="dxa"/>
          </w:tcPr>
          <w:p w:rsidR="001727EE" w:rsidRPr="003F7CCF" w:rsidRDefault="001727EE" w:rsidP="003F7CCF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40" w:type="dxa"/>
          </w:tcPr>
          <w:p w:rsidR="001727EE" w:rsidRPr="003F7CCF" w:rsidRDefault="001727EE" w:rsidP="003F7C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6" w:type="dxa"/>
          </w:tcPr>
          <w:p w:rsidR="001727EE" w:rsidRPr="003F7CCF" w:rsidRDefault="001727EE" w:rsidP="003F7CCF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bookmarkEnd w:id="0"/>
    </w:tbl>
    <w:p w:rsidR="001727EE" w:rsidRPr="003F7CCF" w:rsidRDefault="001727EE" w:rsidP="003F7CC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1727EE" w:rsidRPr="003F7CCF" w:rsidSect="00C86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7EE" w:rsidRDefault="001727EE" w:rsidP="00966B71">
      <w:pPr>
        <w:spacing w:after="0" w:line="240" w:lineRule="auto"/>
      </w:pPr>
      <w:r>
        <w:separator/>
      </w:r>
    </w:p>
  </w:endnote>
  <w:endnote w:type="continuationSeparator" w:id="1">
    <w:p w:rsidR="001727EE" w:rsidRDefault="001727EE" w:rsidP="00966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7EE" w:rsidRDefault="001727EE" w:rsidP="00966B71">
      <w:pPr>
        <w:spacing w:after="0" w:line="240" w:lineRule="auto"/>
      </w:pPr>
      <w:r>
        <w:separator/>
      </w:r>
    </w:p>
  </w:footnote>
  <w:footnote w:type="continuationSeparator" w:id="1">
    <w:p w:rsidR="001727EE" w:rsidRDefault="001727EE" w:rsidP="00966B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669"/>
    <w:rsid w:val="00063759"/>
    <w:rsid w:val="00143F24"/>
    <w:rsid w:val="001727EE"/>
    <w:rsid w:val="001A7E62"/>
    <w:rsid w:val="00237153"/>
    <w:rsid w:val="003F7CCF"/>
    <w:rsid w:val="00427584"/>
    <w:rsid w:val="004874D3"/>
    <w:rsid w:val="00496C21"/>
    <w:rsid w:val="004A0165"/>
    <w:rsid w:val="004B5115"/>
    <w:rsid w:val="00567E61"/>
    <w:rsid w:val="005931BF"/>
    <w:rsid w:val="005F2405"/>
    <w:rsid w:val="00655D8D"/>
    <w:rsid w:val="006C52C5"/>
    <w:rsid w:val="00703E4E"/>
    <w:rsid w:val="0081193C"/>
    <w:rsid w:val="008B2433"/>
    <w:rsid w:val="008D05D1"/>
    <w:rsid w:val="008E04F7"/>
    <w:rsid w:val="00966B71"/>
    <w:rsid w:val="009A1FB2"/>
    <w:rsid w:val="009C2665"/>
    <w:rsid w:val="00A0350E"/>
    <w:rsid w:val="00A12AA6"/>
    <w:rsid w:val="00A5635E"/>
    <w:rsid w:val="00AC01A7"/>
    <w:rsid w:val="00AE16E9"/>
    <w:rsid w:val="00B071B1"/>
    <w:rsid w:val="00B76349"/>
    <w:rsid w:val="00BA483C"/>
    <w:rsid w:val="00C867E1"/>
    <w:rsid w:val="00CA40F1"/>
    <w:rsid w:val="00CC672A"/>
    <w:rsid w:val="00CF2627"/>
    <w:rsid w:val="00D140F8"/>
    <w:rsid w:val="00D217D8"/>
    <w:rsid w:val="00D42173"/>
    <w:rsid w:val="00D60DD6"/>
    <w:rsid w:val="00D77EC3"/>
    <w:rsid w:val="00DC2669"/>
    <w:rsid w:val="00DC341E"/>
    <w:rsid w:val="00E43DED"/>
    <w:rsid w:val="00E55685"/>
    <w:rsid w:val="00E800FF"/>
    <w:rsid w:val="00EA1B87"/>
    <w:rsid w:val="00F11BC9"/>
    <w:rsid w:val="00F121C2"/>
    <w:rsid w:val="00F468E1"/>
    <w:rsid w:val="00FB2997"/>
    <w:rsid w:val="00FF41C8"/>
    <w:rsid w:val="00FF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7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63759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CommentReference">
    <w:name w:val="annotation reference"/>
    <w:basedOn w:val="DefaultParagraphFont"/>
    <w:uiPriority w:val="99"/>
    <w:semiHidden/>
    <w:rsid w:val="00D140F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140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140F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14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140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1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40F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43DED"/>
    <w:rPr>
      <w:lang w:eastAsia="en-US"/>
    </w:rPr>
  </w:style>
  <w:style w:type="paragraph" w:styleId="Header">
    <w:name w:val="header"/>
    <w:basedOn w:val="Normal"/>
    <w:link w:val="HeaderChar"/>
    <w:uiPriority w:val="99"/>
    <w:rsid w:val="00966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66B7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6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66B71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D421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4217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4217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34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1</Pages>
  <Words>275</Words>
  <Characters>1568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Жоржич</dc:creator>
  <cp:keywords/>
  <dc:description/>
  <cp:lastModifiedBy>user</cp:lastModifiedBy>
  <cp:revision>11</cp:revision>
  <cp:lastPrinted>2023-12-18T08:04:00Z</cp:lastPrinted>
  <dcterms:created xsi:type="dcterms:W3CDTF">2023-10-27T02:40:00Z</dcterms:created>
  <dcterms:modified xsi:type="dcterms:W3CDTF">2023-12-20T01:38:00Z</dcterms:modified>
</cp:coreProperties>
</file>