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8" w:rsidRPr="00C34C39" w:rsidRDefault="009E1998" w:rsidP="00290F1A">
      <w:pPr>
        <w:ind w:left="142"/>
        <w:jc w:val="center"/>
        <w:rPr>
          <w:b/>
          <w:sz w:val="24"/>
          <w:szCs w:val="24"/>
        </w:rPr>
      </w:pPr>
    </w:p>
    <w:p w:rsidR="009E1998" w:rsidRPr="00C34C39" w:rsidRDefault="009E1998" w:rsidP="00290F1A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КИЯЙСКИЙ</w:t>
      </w:r>
      <w:r w:rsidRPr="00C34C39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  <w:r w:rsidRPr="00C34C39">
        <w:rPr>
          <w:rFonts w:ascii="Times New Roman" w:hAnsi="Times New Roman"/>
          <w:b/>
          <w:sz w:val="24"/>
          <w:szCs w:val="24"/>
        </w:rPr>
        <w:br/>
        <w:t>МАНСКОГО РАЙОНА КРАСНОЯРСКОГО КРАЯ</w:t>
      </w:r>
    </w:p>
    <w:p w:rsidR="009E1998" w:rsidRPr="00C34C39" w:rsidRDefault="009E1998" w:rsidP="00290F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4C39">
        <w:rPr>
          <w:rFonts w:ascii="Times New Roman" w:hAnsi="Times New Roman"/>
          <w:b/>
          <w:sz w:val="24"/>
          <w:szCs w:val="24"/>
        </w:rPr>
        <w:t>РЕШЕНИЕ</w:t>
      </w:r>
    </w:p>
    <w:p w:rsidR="009E1998" w:rsidRPr="00C34C39" w:rsidRDefault="009E1998" w:rsidP="00290F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1998" w:rsidRPr="00C34C39" w:rsidRDefault="009E1998" w:rsidP="00290F1A">
      <w:pPr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22.03.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sz w:val="24"/>
            <w:szCs w:val="24"/>
          </w:rPr>
          <w:t>2024</w:t>
        </w:r>
        <w:r w:rsidRPr="00C34C39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C34C39">
        <w:rPr>
          <w:rFonts w:ascii="Times New Roman" w:hAnsi="Times New Roman"/>
          <w:b/>
          <w:sz w:val="24"/>
          <w:szCs w:val="24"/>
        </w:rPr>
        <w:t>.</w:t>
      </w:r>
      <w:r w:rsidRPr="00C34C39">
        <w:rPr>
          <w:rFonts w:ascii="Times New Roman" w:hAnsi="Times New Roman"/>
          <w:b/>
          <w:sz w:val="24"/>
          <w:szCs w:val="24"/>
        </w:rPr>
        <w:tab/>
      </w:r>
      <w:r w:rsidRPr="00C34C39">
        <w:rPr>
          <w:rFonts w:ascii="Times New Roman" w:hAnsi="Times New Roman"/>
          <w:sz w:val="24"/>
          <w:szCs w:val="24"/>
        </w:rPr>
        <w:tab/>
      </w:r>
      <w:r w:rsidRPr="00C34C39">
        <w:rPr>
          <w:rFonts w:ascii="Times New Roman" w:hAnsi="Times New Roman"/>
          <w:sz w:val="24"/>
          <w:szCs w:val="24"/>
        </w:rPr>
        <w:tab/>
        <w:t xml:space="preserve">с. </w:t>
      </w:r>
      <w:r>
        <w:rPr>
          <w:rFonts w:ascii="Times New Roman" w:hAnsi="Times New Roman"/>
          <w:sz w:val="24"/>
          <w:szCs w:val="24"/>
        </w:rPr>
        <w:t>Кияй</w:t>
      </w:r>
      <w:r w:rsidRPr="00C34C39">
        <w:rPr>
          <w:rFonts w:ascii="Times New Roman" w:hAnsi="Times New Roman"/>
          <w:sz w:val="24"/>
          <w:szCs w:val="24"/>
        </w:rPr>
        <w:tab/>
      </w:r>
      <w:r w:rsidRPr="00C34C39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34C3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8/28</w:t>
      </w:r>
      <w:r w:rsidRPr="00C34C39">
        <w:rPr>
          <w:rFonts w:ascii="Times New Roman" w:hAnsi="Times New Roman"/>
          <w:b/>
          <w:sz w:val="24"/>
          <w:szCs w:val="24"/>
        </w:rPr>
        <w:t xml:space="preserve">  </w:t>
      </w:r>
    </w:p>
    <w:p w:rsidR="009E1998" w:rsidRPr="00C34C39" w:rsidRDefault="009E1998" w:rsidP="00290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1998" w:rsidRPr="00C34C39" w:rsidRDefault="009E1998" w:rsidP="0029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4C39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решение </w:t>
      </w:r>
      <w:r>
        <w:rPr>
          <w:rFonts w:ascii="Times New Roman" w:hAnsi="Times New Roman"/>
          <w:sz w:val="24"/>
          <w:szCs w:val="24"/>
        </w:rPr>
        <w:t>Кияйского</w:t>
      </w:r>
      <w:r w:rsidRPr="00C34C39">
        <w:rPr>
          <w:rFonts w:ascii="Times New Roman" w:hAnsi="Times New Roman"/>
          <w:sz w:val="24"/>
          <w:szCs w:val="24"/>
        </w:rPr>
        <w:t xml:space="preserve"> сельского Совета депутатов от </w:t>
      </w:r>
      <w:r>
        <w:rPr>
          <w:rFonts w:ascii="Times New Roman" w:hAnsi="Times New Roman"/>
          <w:sz w:val="24"/>
          <w:szCs w:val="24"/>
        </w:rPr>
        <w:t>10.01</w:t>
      </w:r>
      <w:r w:rsidRPr="00C34C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2017</w:t>
      </w:r>
      <w:r w:rsidRPr="00C34C39">
        <w:rPr>
          <w:rFonts w:ascii="Times New Roman" w:hAnsi="Times New Roman"/>
          <w:sz w:val="24"/>
          <w:szCs w:val="24"/>
        </w:rPr>
        <w:t xml:space="preserve"> года </w:t>
      </w:r>
      <w:r w:rsidRPr="00C34C3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1-2</w:t>
      </w:r>
      <w:r w:rsidRPr="00C34C39">
        <w:rPr>
          <w:rFonts w:ascii="Times New Roman" w:hAnsi="Times New Roman"/>
          <w:bCs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9E1998" w:rsidRPr="00C34C39" w:rsidRDefault="009E1998" w:rsidP="0029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998" w:rsidRPr="00290F1A" w:rsidRDefault="009E1998" w:rsidP="00290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0F1A">
        <w:rPr>
          <w:rFonts w:ascii="Times New Roman" w:hAnsi="Times New Roman"/>
          <w:sz w:val="24"/>
          <w:szCs w:val="24"/>
        </w:rPr>
        <w:t xml:space="preserve">В соответствии со ст. 86 Бюджетного кодекса РФ,  </w:t>
      </w:r>
      <w:hyperlink r:id="rId5" w:history="1">
        <w:r w:rsidRPr="00290F1A">
          <w:rPr>
            <w:rFonts w:ascii="Times New Roman" w:hAnsi="Times New Roman"/>
            <w:color w:val="000000"/>
            <w:sz w:val="24"/>
            <w:szCs w:val="24"/>
          </w:rPr>
          <w:t>ст. 53</w:t>
        </w:r>
      </w:hyperlink>
      <w:r w:rsidRPr="00290F1A"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на основании ч. 4 статьи 86 Бюджетного кодекса Российской Федерации, п. 2 </w:t>
      </w:r>
      <w:hyperlink r:id="rId6" w:history="1">
        <w:r w:rsidRPr="00290F1A">
          <w:rPr>
            <w:rFonts w:ascii="Times New Roman" w:hAnsi="Times New Roman"/>
            <w:color w:val="000000"/>
            <w:sz w:val="24"/>
            <w:szCs w:val="24"/>
          </w:rPr>
          <w:t>статьи 22</w:t>
        </w:r>
      </w:hyperlink>
      <w:r w:rsidRPr="00290F1A">
        <w:rPr>
          <w:rFonts w:ascii="Times New Roman" w:hAnsi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Постановлением Совета администрации Красноярского края от 29.12.2007 г. № 512-п  «О нормативах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Законом Красноярского края от 07.12.2023 № 6-2322 «О внесении изменений в некоторые законы края в целях повышения размеров оплаты труда работников бюджетной сферы руководствуясь </w:t>
      </w:r>
      <w:hyperlink r:id="rId7" w:history="1">
        <w:r w:rsidRPr="00290F1A">
          <w:rPr>
            <w:rFonts w:ascii="Times New Roman" w:hAnsi="Times New Roman"/>
            <w:color w:val="000000"/>
            <w:sz w:val="24"/>
            <w:szCs w:val="24"/>
          </w:rPr>
          <w:t>ст. 19</w:t>
        </w:r>
      </w:hyperlink>
      <w:r w:rsidRPr="00290F1A">
        <w:rPr>
          <w:rFonts w:ascii="Times New Roman" w:hAnsi="Times New Roman"/>
          <w:sz w:val="24"/>
          <w:szCs w:val="24"/>
        </w:rPr>
        <w:t xml:space="preserve"> Устава К</w:t>
      </w:r>
      <w:r>
        <w:rPr>
          <w:rFonts w:ascii="Times New Roman" w:hAnsi="Times New Roman"/>
          <w:sz w:val="24"/>
          <w:szCs w:val="24"/>
        </w:rPr>
        <w:t>ияйского</w:t>
      </w:r>
      <w:r w:rsidRPr="00290F1A">
        <w:rPr>
          <w:rFonts w:ascii="Times New Roman" w:hAnsi="Times New Roman"/>
          <w:sz w:val="24"/>
          <w:szCs w:val="24"/>
        </w:rPr>
        <w:t xml:space="preserve"> сельсовета,  К</w:t>
      </w:r>
      <w:r>
        <w:rPr>
          <w:rFonts w:ascii="Times New Roman" w:hAnsi="Times New Roman"/>
          <w:sz w:val="24"/>
          <w:szCs w:val="24"/>
        </w:rPr>
        <w:t>ияйс</w:t>
      </w:r>
      <w:r w:rsidRPr="00290F1A">
        <w:rPr>
          <w:rFonts w:ascii="Times New Roman" w:hAnsi="Times New Roman"/>
          <w:sz w:val="24"/>
          <w:szCs w:val="24"/>
        </w:rPr>
        <w:t>кий сельский Совет депутатов Манского района Красноярского края РЕШИЛ:</w:t>
      </w:r>
    </w:p>
    <w:p w:rsidR="009E1998" w:rsidRPr="002A0131" w:rsidRDefault="009E1998" w:rsidP="002A0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131">
        <w:rPr>
          <w:rFonts w:ascii="Times New Roman" w:hAnsi="Times New Roman"/>
          <w:sz w:val="24"/>
          <w:szCs w:val="24"/>
        </w:rPr>
        <w:t>Пункт 1 изложить в новой редакции:</w:t>
      </w:r>
    </w:p>
    <w:p w:rsidR="009E1998" w:rsidRDefault="009E1998" w:rsidP="002A0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1998" w:rsidRDefault="009E1998" w:rsidP="002A0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C06A9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ОПЛАТА ТРУДА ВЫБОРНЫХ ДОЛЖНОСТНЫХ ЛИЦ МЕСТНОГО САМОУПРАВЛЕНИЯ, ОСУЩЕСТВЛЯЮЩИХ СВОИ ПОЛНОМОЧИЯ НА ПОСТОЯННОЙ ОСНОВЕ, ЛИЦ, ЗАМЕНЯЮЩИЕ ИНЫЕ МУНИЦИПАЛЬНЫЕ ДОЛЖНОСТИ</w:t>
      </w:r>
    </w:p>
    <w:p w:rsidR="009E1998" w:rsidRPr="00172523" w:rsidRDefault="009E1998" w:rsidP="0017252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06A9">
        <w:rPr>
          <w:rFonts w:ascii="Times New Roman" w:hAnsi="Times New Roman"/>
          <w:sz w:val="24"/>
          <w:szCs w:val="24"/>
        </w:rPr>
        <w:t>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9E1998" w:rsidRDefault="009E1998" w:rsidP="0017252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8C">
        <w:rPr>
          <w:rFonts w:ascii="Times New Roman" w:hAnsi="Times New Roman"/>
          <w:sz w:val="24"/>
          <w:szCs w:val="24"/>
        </w:rPr>
        <w:t xml:space="preserve"> 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основе, лиц, замещающих иные муниципальные должности, устанавливаются в размерах согласно приложению №</w:t>
      </w:r>
      <w:r>
        <w:rPr>
          <w:rFonts w:ascii="Times New Roman" w:hAnsi="Times New Roman"/>
          <w:sz w:val="24"/>
          <w:szCs w:val="24"/>
        </w:rPr>
        <w:t>2</w:t>
      </w:r>
      <w:r w:rsidRPr="005D088C">
        <w:rPr>
          <w:rFonts w:ascii="Times New Roman" w:hAnsi="Times New Roman"/>
          <w:sz w:val="24"/>
          <w:szCs w:val="24"/>
        </w:rPr>
        <w:t>.</w:t>
      </w:r>
    </w:p>
    <w:p w:rsidR="009E1998" w:rsidRPr="005D088C" w:rsidRDefault="009E1998" w:rsidP="0017252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88C">
        <w:rPr>
          <w:rFonts w:ascii="Times New Roman" w:hAnsi="Times New Roman"/>
          <w:sz w:val="24"/>
          <w:szCs w:val="24"/>
          <w:lang w:eastAsia="ru-RU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9E1998" w:rsidRPr="00C31FDB" w:rsidRDefault="009E1998" w:rsidP="00172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1FDB">
        <w:rPr>
          <w:rFonts w:ascii="Times New Roman" w:hAnsi="Times New Roman"/>
          <w:sz w:val="24"/>
          <w:szCs w:val="24"/>
        </w:rPr>
        <w:t>1.4. Предельные размеры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9E1998" w:rsidRPr="00172523" w:rsidRDefault="009E1998" w:rsidP="00172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1.5    </w:t>
      </w:r>
      <w:r w:rsidRPr="00172523">
        <w:rPr>
          <w:rFonts w:ascii="Times New Roman" w:hAnsi="Times New Roman"/>
          <w:sz w:val="24"/>
          <w:szCs w:val="24"/>
          <w:lang w:eastAsia="ru-RU"/>
        </w:rPr>
        <w:t>Предельный р</w:t>
      </w:r>
      <w:r w:rsidRPr="00172523">
        <w:rPr>
          <w:rFonts w:ascii="Times New Roman" w:hAnsi="Times New Roman"/>
          <w:sz w:val="24"/>
          <w:szCs w:val="24"/>
        </w:rPr>
        <w:t xml:space="preserve">азмер ежемесячного денежного поощрения </w:t>
      </w:r>
      <w:r w:rsidRPr="00172523">
        <w:rPr>
          <w:rFonts w:ascii="Times New Roman" w:hAnsi="Times New Roman"/>
          <w:bCs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лиц, замещающих иные муниципальные должности, </w:t>
      </w:r>
      <w:r w:rsidRPr="00172523">
        <w:rPr>
          <w:rFonts w:ascii="Times New Roman" w:hAnsi="Times New Roman"/>
          <w:sz w:val="24"/>
          <w:szCs w:val="24"/>
        </w:rPr>
        <w:t>составляет – 100 процентов от ежемесячного денежного вознаграждения, увеличенный на 3000 руб.;</w:t>
      </w:r>
    </w:p>
    <w:p w:rsidR="009E1998" w:rsidRPr="00172523" w:rsidRDefault="009E1998" w:rsidP="00172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1.6  </w:t>
      </w:r>
      <w:r w:rsidRPr="00172523">
        <w:rPr>
          <w:rFonts w:ascii="Times New Roman" w:hAnsi="Times New Roman"/>
          <w:sz w:val="24"/>
          <w:szCs w:val="24"/>
        </w:rPr>
        <w:t>В случае, когда должностным лицом отработан неполный календарный месяц, размер увеличения ежемесячного денежного поощрения определяется в соответствии с настоящим Положением пропорционально отработанному времени.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1.7  </w:t>
      </w:r>
      <w:r w:rsidRPr="008E4276">
        <w:rPr>
          <w:rFonts w:ascii="Times New Roman" w:hAnsi="Times New Roman"/>
          <w:sz w:val="24"/>
          <w:szCs w:val="24"/>
        </w:rPr>
        <w:t xml:space="preserve">В месяце, в котором, </w:t>
      </w:r>
      <w:r w:rsidRPr="008E4276">
        <w:rPr>
          <w:rFonts w:ascii="Times New Roman" w:hAnsi="Times New Roman"/>
          <w:bCs/>
          <w:sz w:val="24"/>
          <w:szCs w:val="24"/>
        </w:rPr>
        <w:t>выборным должностных лицам местного самоуправления, осуществляющим свои полномочия на постоянной основе, лицам, замещающим иные муниципальные должности</w:t>
      </w:r>
      <w:r w:rsidRPr="008E4276">
        <w:rPr>
          <w:rFonts w:ascii="Times New Roman" w:hAnsi="Times New Roman"/>
          <w:sz w:val="24"/>
          <w:szCs w:val="24"/>
        </w:rPr>
        <w:t>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 увеличиваются на размер, рассчитываемый по формуле: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ЕДПув = Отп x Кув - Отп, (1)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где: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Кув – коэффициент увеличения ежемесячного денежного поощрения.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Кув = (ОТ1 + (3000 руб.хКмес х Крк) + ОТ2) / (ОТ1 + ОТ2), (2)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где: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ОТ1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ОТ2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E1998" w:rsidRPr="008E4276" w:rsidRDefault="009E1998" w:rsidP="008E4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276">
        <w:rPr>
          <w:rFonts w:ascii="Times New Roman" w:hAnsi="Times New Roman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E1998" w:rsidRPr="00E86E0E" w:rsidRDefault="009E1998" w:rsidP="00E86E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0E">
        <w:rPr>
          <w:rFonts w:ascii="Times New Roman" w:hAnsi="Times New Roman"/>
          <w:sz w:val="24"/>
          <w:szCs w:val="24"/>
        </w:rPr>
        <w:t>Пункт 3.2 абзац 1 изложить в новой редакции:</w:t>
      </w:r>
    </w:p>
    <w:p w:rsidR="009E1998" w:rsidRPr="00E86E0E" w:rsidRDefault="009E1998" w:rsidP="00E86E0E">
      <w:pPr>
        <w:pStyle w:val="ListParagraph"/>
        <w:ind w:left="555"/>
        <w:rPr>
          <w:rFonts w:ascii="Times New Roman" w:hAnsi="Times New Roman"/>
          <w:sz w:val="24"/>
          <w:szCs w:val="24"/>
        </w:rPr>
      </w:pPr>
      <w:r w:rsidRPr="00E86E0E">
        <w:rPr>
          <w:rFonts w:ascii="Times New Roman" w:hAnsi="Times New Roman"/>
          <w:sz w:val="24"/>
          <w:szCs w:val="24"/>
        </w:rPr>
        <w:t>Размер фонда оплаты труда состоит из:</w:t>
      </w:r>
    </w:p>
    <w:p w:rsidR="009E1998" w:rsidRPr="00E86E0E" w:rsidRDefault="009E1998" w:rsidP="00E86E0E">
      <w:pPr>
        <w:pStyle w:val="ListParagraph"/>
        <w:ind w:left="555"/>
        <w:jc w:val="both"/>
        <w:rPr>
          <w:rFonts w:ascii="Times New Roman" w:hAnsi="Times New Roman"/>
          <w:sz w:val="24"/>
          <w:szCs w:val="24"/>
        </w:rPr>
      </w:pPr>
      <w:r w:rsidRPr="00E86E0E">
        <w:rPr>
          <w:rFonts w:ascii="Times New Roman" w:hAnsi="Times New Roman"/>
          <w:sz w:val="24"/>
          <w:szCs w:val="24"/>
        </w:rPr>
        <w:t>-  размера фонда оплаты труда главы муниципального образования формируется из расчета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E1998" w:rsidRPr="00E86E0E" w:rsidRDefault="009E1998" w:rsidP="00E86E0E">
      <w:pPr>
        <w:pStyle w:val="ListParagraph"/>
        <w:ind w:left="555"/>
        <w:jc w:val="both"/>
        <w:rPr>
          <w:rFonts w:ascii="Times New Roman" w:hAnsi="Times New Roman"/>
          <w:sz w:val="24"/>
          <w:szCs w:val="24"/>
        </w:rPr>
      </w:pPr>
      <w:r w:rsidRPr="00E86E0E">
        <w:rPr>
          <w:rFonts w:ascii="Times New Roman" w:hAnsi="Times New Roman"/>
          <w:sz w:val="24"/>
          <w:szCs w:val="24"/>
        </w:rPr>
        <w:t>-  размера фонда оплаты труда, который формируется из расчета размера должностного оклада по должности «ведущий специалист»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</w:t>
      </w:r>
      <w:r>
        <w:rPr>
          <w:rFonts w:ascii="Times New Roman" w:hAnsi="Times New Roman"/>
          <w:sz w:val="24"/>
          <w:szCs w:val="24"/>
        </w:rPr>
        <w:t>рения в соответствии с пунктом 2</w:t>
      </w:r>
      <w:r w:rsidRPr="00E86E0E">
        <w:rPr>
          <w:rFonts w:ascii="Times New Roman" w:hAnsi="Times New Roman"/>
          <w:sz w:val="24"/>
          <w:szCs w:val="24"/>
        </w:rPr>
        <w:t>.7.1 раздела 2 «Денежное содержание муниципальных служащих» настоящего Положения,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E1998" w:rsidRPr="00A34BB3" w:rsidRDefault="009E1998" w:rsidP="00A34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4BB3">
        <w:rPr>
          <w:rFonts w:ascii="Times New Roman" w:hAnsi="Times New Roman"/>
          <w:sz w:val="24"/>
          <w:szCs w:val="24"/>
        </w:rPr>
        <w:t>3. Ответственность за исполнение настоящего Решения оставляю за собой.</w:t>
      </w:r>
    </w:p>
    <w:p w:rsidR="009E1998" w:rsidRPr="00A34BB3" w:rsidRDefault="009E1998" w:rsidP="00A3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BB3">
        <w:rPr>
          <w:rFonts w:ascii="Times New Roman" w:hAnsi="Times New Roman"/>
        </w:rPr>
        <w:t xml:space="preserve">         4. </w:t>
      </w:r>
      <w:r w:rsidRPr="00A34BB3">
        <w:rPr>
          <w:rFonts w:ascii="Times New Roman" w:hAnsi="Times New Roman"/>
          <w:sz w:val="24"/>
          <w:szCs w:val="24"/>
        </w:rPr>
        <w:t>Настоящее Решение вступает в силу в день, следующего за днем его официального опубликования в информационном бюллетене «Ведомости Манского района», и распространяется на правоотношения, возникшие с 01.01.2024 года.</w:t>
      </w:r>
    </w:p>
    <w:p w:rsidR="009E1998" w:rsidRPr="00A34BB3" w:rsidRDefault="009E1998" w:rsidP="00A3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998" w:rsidRDefault="009E1998" w:rsidP="00E86E0E">
      <w:pPr>
        <w:pStyle w:val="ListParagraph"/>
        <w:ind w:left="5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                                                                                             сельского Совета депутатов                                         Е.Г.Сик</w:t>
      </w:r>
    </w:p>
    <w:p w:rsidR="009E1998" w:rsidRDefault="009E1998" w:rsidP="00E86E0E">
      <w:pPr>
        <w:pStyle w:val="ListParagraph"/>
        <w:ind w:left="555"/>
        <w:rPr>
          <w:rFonts w:ascii="Times New Roman" w:hAnsi="Times New Roman"/>
          <w:sz w:val="24"/>
          <w:szCs w:val="24"/>
        </w:rPr>
      </w:pPr>
    </w:p>
    <w:p w:rsidR="009E1998" w:rsidRPr="00E86E0E" w:rsidRDefault="009E1998" w:rsidP="00E86E0E">
      <w:pPr>
        <w:pStyle w:val="ListParagraph"/>
        <w:ind w:left="5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  сельсовета                                                      А. И. Свиридов</w:t>
      </w:r>
      <w:bookmarkStart w:id="0" w:name="_GoBack"/>
      <w:bookmarkEnd w:id="0"/>
    </w:p>
    <w:sectPr w:rsidR="009E1998" w:rsidRPr="00E86E0E" w:rsidSect="0034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C53"/>
    <w:multiLevelType w:val="multilevel"/>
    <w:tmpl w:val="02D631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521A79B5"/>
    <w:multiLevelType w:val="hybridMultilevel"/>
    <w:tmpl w:val="B4B2C588"/>
    <w:lvl w:ilvl="0" w:tplc="C522283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6F3F1B73"/>
    <w:multiLevelType w:val="multilevel"/>
    <w:tmpl w:val="5C942B1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323"/>
    <w:rsid w:val="000257A9"/>
    <w:rsid w:val="000B5053"/>
    <w:rsid w:val="000C6856"/>
    <w:rsid w:val="00153BF5"/>
    <w:rsid w:val="00172523"/>
    <w:rsid w:val="001F7321"/>
    <w:rsid w:val="00290F1A"/>
    <w:rsid w:val="002A0131"/>
    <w:rsid w:val="00305914"/>
    <w:rsid w:val="00342DA8"/>
    <w:rsid w:val="00361B69"/>
    <w:rsid w:val="003C4E64"/>
    <w:rsid w:val="003D4B7B"/>
    <w:rsid w:val="0050252C"/>
    <w:rsid w:val="005D088C"/>
    <w:rsid w:val="008E4276"/>
    <w:rsid w:val="0099265D"/>
    <w:rsid w:val="009C06A9"/>
    <w:rsid w:val="009E1998"/>
    <w:rsid w:val="00A34BB3"/>
    <w:rsid w:val="00A45554"/>
    <w:rsid w:val="00BA7323"/>
    <w:rsid w:val="00C31FDB"/>
    <w:rsid w:val="00C34C39"/>
    <w:rsid w:val="00DA283B"/>
    <w:rsid w:val="00E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6534A832BD4E471B1065A3774AD88184570148F93F797FF654DF022BCD71052E13A60D437535315607FN4p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6534A832BD4E471B1064C3418F2871A4A261E8190FCC3A53A16AD75B5DD4715AE6322903A535AN1p4H" TargetMode="External"/><Relationship Id="rId5" Type="http://schemas.openxmlformats.org/officeDocument/2006/relationships/hyperlink" Target="consultantplus://offline/ref=5E66534A832BD4E471B1064C3418F2871A4A26118E9EFCC3A53A16AD75B5DD4715AE6322903A5456N1p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1172</Words>
  <Characters>6685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FU-Povarova</dc:creator>
  <cp:keywords/>
  <dc:description/>
  <cp:lastModifiedBy>user</cp:lastModifiedBy>
  <cp:revision>7</cp:revision>
  <cp:lastPrinted>2024-03-22T08:14:00Z</cp:lastPrinted>
  <dcterms:created xsi:type="dcterms:W3CDTF">2024-02-14T08:19:00Z</dcterms:created>
  <dcterms:modified xsi:type="dcterms:W3CDTF">2024-03-22T08:41:00Z</dcterms:modified>
</cp:coreProperties>
</file>