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0E" w:rsidRPr="00F24BBD" w:rsidRDefault="005D5A0E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5A0E" w:rsidRDefault="005D5A0E" w:rsidP="00D658A7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7720F">
        <w:rPr>
          <w:rFonts w:ascii="Times New Roman" w:hAnsi="Times New Roman"/>
          <w:sz w:val="28"/>
          <w:szCs w:val="28"/>
        </w:rPr>
        <w:t>АДМИНИСТРАЦИЯ КИЯЙСКОГО СЕЛЬСОВЕТА</w:t>
      </w:r>
    </w:p>
    <w:p w:rsidR="005D5A0E" w:rsidRPr="0087720F" w:rsidRDefault="005D5A0E" w:rsidP="00D65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МАНСКОГО РАЙОНА КРАСНОЯРСКОГО КРАЯ</w:t>
      </w:r>
      <w:r w:rsidRPr="0087720F">
        <w:rPr>
          <w:rFonts w:ascii="Times New Roman" w:hAnsi="Times New Roman"/>
          <w:sz w:val="28"/>
          <w:szCs w:val="28"/>
        </w:rPr>
        <w:t xml:space="preserve"> </w:t>
      </w:r>
    </w:p>
    <w:p w:rsidR="005D5A0E" w:rsidRPr="0087720F" w:rsidRDefault="005D5A0E" w:rsidP="00D658A7">
      <w:pPr>
        <w:rPr>
          <w:rFonts w:ascii="Times New Roman" w:hAnsi="Times New Roman"/>
          <w:sz w:val="28"/>
          <w:szCs w:val="28"/>
        </w:rPr>
      </w:pPr>
      <w:r w:rsidRPr="0087720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7720F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5D5A0E" w:rsidRDefault="005D5A0E" w:rsidP="0087720F">
      <w:pPr>
        <w:pStyle w:val="Title"/>
        <w:ind w:right="-1"/>
        <w:jc w:val="left"/>
        <w:rPr>
          <w:color w:val="003366"/>
          <w:szCs w:val="28"/>
        </w:rPr>
      </w:pPr>
      <w:r>
        <w:rPr>
          <w:color w:val="003366"/>
          <w:szCs w:val="28"/>
        </w:rPr>
        <w:t>18.10.2023 г.                                  с.Кияй                № 64</w:t>
      </w:r>
    </w:p>
    <w:p w:rsidR="005D5A0E" w:rsidRPr="00D658A7" w:rsidRDefault="005D5A0E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D5A0E" w:rsidRPr="00F24BBD" w:rsidRDefault="005D5A0E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</w:t>
      </w:r>
      <w:r>
        <w:rPr>
          <w:rFonts w:ascii="Times New Roman" w:hAnsi="Times New Roman"/>
          <w:sz w:val="28"/>
          <w:szCs w:val="28"/>
        </w:rPr>
        <w:t xml:space="preserve"> Кияйского сельсовета работ</w:t>
      </w:r>
    </w:p>
    <w:bookmarkEnd w:id="0"/>
    <w:p w:rsidR="005D5A0E" w:rsidRPr="00D658A7" w:rsidRDefault="005D5A0E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D5A0E" w:rsidRDefault="005D5A0E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>
        <w:rPr>
          <w:rFonts w:ascii="Times New Roman" w:hAnsi="Times New Roman"/>
          <w:iCs/>
          <w:sz w:val="28"/>
          <w:szCs w:val="28"/>
        </w:rPr>
        <w:t xml:space="preserve">17 </w:t>
      </w:r>
      <w:r w:rsidRPr="00FE6AC9">
        <w:rPr>
          <w:rFonts w:ascii="Times New Roman" w:hAnsi="Times New Roman"/>
          <w:iCs/>
          <w:sz w:val="28"/>
          <w:szCs w:val="28"/>
        </w:rPr>
        <w:t>Федеральн</w:t>
      </w:r>
      <w:r>
        <w:rPr>
          <w:rFonts w:ascii="Times New Roman" w:hAnsi="Times New Roman"/>
          <w:iCs/>
          <w:sz w:val="28"/>
          <w:szCs w:val="28"/>
        </w:rPr>
        <w:t>ого</w:t>
      </w:r>
      <w:r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/>
          <w:iCs/>
          <w:sz w:val="28"/>
          <w:szCs w:val="28"/>
        </w:rPr>
        <w:t>а</w:t>
      </w:r>
      <w:r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>
        <w:rPr>
          <w:rFonts w:ascii="Times New Roman" w:hAnsi="Times New Roman"/>
          <w:iCs/>
          <w:sz w:val="28"/>
          <w:szCs w:val="28"/>
        </w:rPr>
        <w:t>№</w:t>
      </w:r>
      <w:r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>
        <w:rPr>
          <w:rFonts w:ascii="Times New Roman" w:hAnsi="Times New Roman"/>
          <w:iCs/>
          <w:sz w:val="28"/>
          <w:szCs w:val="28"/>
        </w:rPr>
        <w:t>«</w:t>
      </w:r>
      <w:r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>
        <w:rPr>
          <w:rFonts w:ascii="Times New Roman" w:hAnsi="Times New Roman"/>
          <w:iCs/>
          <w:sz w:val="28"/>
          <w:szCs w:val="28"/>
        </w:rPr>
        <w:t>,Уставом Кияйского сельсовета, администрация Кияйскогог сельсовета  ПОСТАНОВЛЯЕТ:</w:t>
      </w:r>
    </w:p>
    <w:p w:rsidR="005D5A0E" w:rsidRPr="00E92C73" w:rsidRDefault="005D5A0E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Cs/>
          <w:color w:val="000000"/>
          <w:sz w:val="28"/>
          <w:szCs w:val="28"/>
        </w:rPr>
        <w:t>для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Кияйского сельсовета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5D5A0E" w:rsidRPr="00D658A7" w:rsidRDefault="005D5A0E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2. Ответственность за исполнение 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</w:t>
      </w:r>
    </w:p>
    <w:p w:rsidR="005D5A0E" w:rsidRPr="00D658A7" w:rsidRDefault="005D5A0E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3. Настоящ</w:t>
      </w:r>
      <w:r>
        <w:rPr>
          <w:rFonts w:ascii="Times New Roman" w:hAnsi="Times New Roman"/>
          <w:sz w:val="28"/>
          <w:szCs w:val="28"/>
        </w:rPr>
        <w:t>ий постановление</w:t>
      </w:r>
      <w:r w:rsidRPr="00D658A7">
        <w:rPr>
          <w:rFonts w:ascii="Times New Roman" w:hAnsi="Times New Roman"/>
          <w:sz w:val="28"/>
          <w:szCs w:val="28"/>
        </w:rPr>
        <w:t xml:space="preserve">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опубликования в информационном бюллетене «Ведомости Манского района» </w:t>
      </w:r>
      <w:r w:rsidRPr="00D658A7">
        <w:rPr>
          <w:rFonts w:ascii="Times New Roman" w:hAnsi="Times New Roman"/>
          <w:sz w:val="28"/>
          <w:szCs w:val="28"/>
        </w:rPr>
        <w:t xml:space="preserve"> </w:t>
      </w:r>
    </w:p>
    <w:p w:rsidR="005D5A0E" w:rsidRPr="00D658A7" w:rsidRDefault="005D5A0E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5D5A0E" w:rsidRPr="00D658A7" w:rsidRDefault="005D5A0E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И.п.главы сельсовета                                    В.П.Черкозьянов</w:t>
      </w:r>
    </w:p>
    <w:p w:rsidR="005D5A0E" w:rsidRDefault="005D5A0E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Pr="00613F2C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Pr="00613F2C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Pr="00613F2C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5A0E" w:rsidRPr="00613F2C" w:rsidRDefault="005D5A0E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>Приложение 1</w:t>
      </w:r>
    </w:p>
    <w:p w:rsidR="005D5A0E" w:rsidRPr="00613F2C" w:rsidRDefault="005D5A0E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К постановлению </w:t>
      </w:r>
    </w:p>
    <w:p w:rsidR="005D5A0E" w:rsidRPr="00613F2C" w:rsidRDefault="005D5A0E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</w:rPr>
        <w:t>от 18.10.2023</w:t>
      </w:r>
      <w:r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№</w:t>
      </w:r>
      <w:r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64</w:t>
      </w:r>
    </w:p>
    <w:p w:rsidR="005D5A0E" w:rsidRPr="00D77D1E" w:rsidRDefault="005D5A0E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5D5A0E" w:rsidRPr="00E92C73" w:rsidRDefault="005D5A0E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5D5A0E" w:rsidRPr="00E92C73" w:rsidRDefault="005D5A0E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:rsidR="005D5A0E" w:rsidRPr="00E92C73" w:rsidRDefault="005D5A0E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5D5A0E" w:rsidRPr="00E92C73" w:rsidRDefault="005D5A0E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5D5A0E" w:rsidRPr="00495CEE" w:rsidRDefault="005D5A0E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5D5A0E" w:rsidRPr="00495CEE" w:rsidRDefault="005D5A0E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</w:t>
      </w:r>
      <w:r>
        <w:rPr>
          <w:rFonts w:ascii="Times New Roman" w:hAnsi="Times New Roman"/>
          <w:sz w:val="28"/>
          <w:szCs w:val="28"/>
        </w:rPr>
        <w:t xml:space="preserve"> Кияйского сельсовета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5D5A0E" w:rsidRPr="00332457" w:rsidRDefault="005D5A0E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Кияйский сельсовет</w:t>
      </w:r>
      <w:r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Pr="007A4EE8">
        <w:rPr>
          <w:rFonts w:ascii="Times New Roman" w:hAnsi="Times New Roman"/>
          <w:sz w:val="28"/>
          <w:szCs w:val="28"/>
        </w:rPr>
        <w:t>в соответствии с ус</w:t>
      </w:r>
      <w:r>
        <w:rPr>
          <w:rFonts w:ascii="Times New Roman" w:hAnsi="Times New Roman"/>
          <w:sz w:val="28"/>
          <w:szCs w:val="28"/>
        </w:rPr>
        <w:t>тавом</w:t>
      </w:r>
      <w:r w:rsidRPr="007A4EE8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>е</w:t>
      </w:r>
      <w:r w:rsidRPr="007A4EE8">
        <w:rPr>
          <w:rFonts w:ascii="Times New Roman" w:hAnsi="Times New Roman"/>
          <w:sz w:val="28"/>
          <w:szCs w:val="28"/>
        </w:rPr>
        <w:t>т решение о привлечении граждан к выполнению на добровольной основе социально значимых для</w:t>
      </w:r>
      <w:r>
        <w:rPr>
          <w:rFonts w:ascii="Times New Roman" w:hAnsi="Times New Roman"/>
          <w:sz w:val="28"/>
          <w:szCs w:val="28"/>
        </w:rPr>
        <w:t xml:space="preserve"> Кияйского сельсовета</w:t>
      </w:r>
      <w:r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5D5A0E" w:rsidRPr="00495CEE" w:rsidRDefault="005D5A0E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hAnsi="Times New Roman"/>
          <w:bCs/>
          <w:sz w:val="28"/>
          <w:szCs w:val="28"/>
          <w:lang w:eastAsia="en-US"/>
        </w:rPr>
        <w:t>минимизации и (или) ликвидации последствий проявлений терроризма и экстремизма в границах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Кияйского сельсовета;</w:t>
      </w:r>
    </w:p>
    <w:p w:rsidR="005D5A0E" w:rsidRPr="00495CEE" w:rsidRDefault="005D5A0E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95CEE">
        <w:rPr>
          <w:rFonts w:ascii="Times New Roman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Кияйского сельсовета</w:t>
      </w:r>
      <w:r w:rsidRPr="00495CEE">
        <w:rPr>
          <w:rFonts w:ascii="Times New Roman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5D5A0E" w:rsidRPr="00495CEE" w:rsidRDefault="005D5A0E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95CEE">
        <w:rPr>
          <w:rFonts w:ascii="Times New Roman" w:hAnsi="Times New Roman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границах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Кияйского сельсовета</w:t>
      </w:r>
      <w:r w:rsidRPr="00495CEE"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:rsidR="005D5A0E" w:rsidRPr="00495CEE" w:rsidRDefault="005D5A0E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95CEE">
        <w:rPr>
          <w:rFonts w:ascii="Times New Roman" w:hAnsi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пунктов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Кияйкого сельсовета</w:t>
      </w:r>
      <w:r w:rsidRPr="00495CEE"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:rsidR="005D5A0E" w:rsidRPr="00495CEE" w:rsidRDefault="005D5A0E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5CEE">
        <w:rPr>
          <w:rFonts w:ascii="Times New Roman" w:hAnsi="Times New Roman"/>
          <w:sz w:val="28"/>
          <w:szCs w:val="28"/>
          <w:lang w:eastAsia="en-US"/>
        </w:rPr>
        <w:t>д) создание условий для массового отдыха жителей</w:t>
      </w:r>
      <w:r>
        <w:rPr>
          <w:rFonts w:ascii="Times New Roman" w:hAnsi="Times New Roman"/>
          <w:sz w:val="28"/>
          <w:szCs w:val="28"/>
          <w:lang w:eastAsia="en-US"/>
        </w:rPr>
        <w:t xml:space="preserve"> Кияйского сельсовета </w:t>
      </w:r>
      <w:r w:rsidRPr="00495CEE">
        <w:rPr>
          <w:rFonts w:ascii="Times New Roman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D5A0E" w:rsidRPr="00495CEE" w:rsidRDefault="005D5A0E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5CEE">
        <w:rPr>
          <w:rFonts w:ascii="Times New Roman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>
        <w:rPr>
          <w:rFonts w:ascii="Times New Roman" w:hAnsi="Times New Roman"/>
          <w:bCs/>
          <w:sz w:val="28"/>
          <w:szCs w:val="28"/>
          <w:lang w:eastAsia="en-US"/>
        </w:rPr>
        <w:t>Кияйского сельсовета</w:t>
      </w:r>
      <w:r w:rsidRPr="00495CEE">
        <w:rPr>
          <w:rFonts w:ascii="Times New Roman" w:hAnsi="Times New Roman"/>
          <w:sz w:val="28"/>
          <w:szCs w:val="28"/>
          <w:lang w:eastAsia="en-US"/>
        </w:rPr>
        <w:t xml:space="preserve"> осуществление контроля за их соблюдением, организация благоустройства территории </w:t>
      </w:r>
      <w:r>
        <w:rPr>
          <w:rFonts w:ascii="Times New Roman" w:hAnsi="Times New Roman"/>
          <w:bCs/>
          <w:sz w:val="28"/>
          <w:szCs w:val="28"/>
          <w:lang w:eastAsia="en-US"/>
        </w:rPr>
        <w:t>Кияйского сельсовета</w:t>
      </w:r>
      <w:r w:rsidRPr="00495CEE">
        <w:rPr>
          <w:rFonts w:ascii="Times New Roman" w:hAnsi="Times New Roman"/>
          <w:sz w:val="28"/>
          <w:szCs w:val="28"/>
          <w:lang w:eastAsia="en-US"/>
        </w:rPr>
        <w:t xml:space="preserve">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5D5A0E" w:rsidRDefault="005D5A0E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>Кияйского сельсовета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5D5A0E" w:rsidRPr="00D44346" w:rsidRDefault="005D5A0E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346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5D5A0E" w:rsidRPr="00D44346" w:rsidRDefault="005D5A0E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346">
        <w:rPr>
          <w:rFonts w:ascii="Times New Roman" w:hAnsi="Times New Roman"/>
          <w:color w:val="000000"/>
          <w:sz w:val="28"/>
          <w:szCs w:val="28"/>
        </w:rPr>
        <w:t>2) время и место проведения, местах сбора участников, а также сроки проведения работ;</w:t>
      </w:r>
    </w:p>
    <w:p w:rsidR="005D5A0E" w:rsidRPr="00D44346" w:rsidRDefault="005D5A0E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346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5D5A0E" w:rsidRPr="00D44346" w:rsidRDefault="005D5A0E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346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5D5A0E" w:rsidRPr="00D44346" w:rsidRDefault="005D5A0E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346">
        <w:rPr>
          <w:rFonts w:ascii="Times New Roman" w:hAnsi="Times New Roman"/>
          <w:color w:val="000000"/>
          <w:sz w:val="28"/>
          <w:szCs w:val="28"/>
        </w:rPr>
        <w:t>5) ответственное лицо за организацию и проведение социально значимых работ;</w:t>
      </w:r>
    </w:p>
    <w:p w:rsidR="005D5A0E" w:rsidRPr="00DA11FB" w:rsidRDefault="005D5A0E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>
        <w:rPr>
          <w:rFonts w:ascii="Times New Roman" w:hAnsi="Times New Roman"/>
          <w:color w:val="000000"/>
          <w:sz w:val="28"/>
          <w:szCs w:val="28"/>
        </w:rPr>
        <w:t xml:space="preserve">ется в виде  акта и официально опубликовывается в информационном бюллетене «Ведомости Манского района» </w:t>
      </w:r>
      <w:r w:rsidRPr="00DA11F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D5A0E" w:rsidRPr="00E92C73" w:rsidRDefault="005D5A0E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Pr="00E92C73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Кияйского сельсовета.</w:t>
      </w:r>
    </w:p>
    <w:p w:rsidR="005D5A0E" w:rsidRPr="00D44346" w:rsidRDefault="005D5A0E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346">
        <w:rPr>
          <w:rFonts w:ascii="Times New Roman" w:hAnsi="Times New Roman"/>
          <w:color w:val="000000"/>
          <w:sz w:val="28"/>
          <w:szCs w:val="28"/>
        </w:rPr>
        <w:t xml:space="preserve">8. Уполномоченное должностное лицо проверяет соблюдение требований, предусмотренных </w:t>
      </w:r>
      <w:hyperlink r:id="rId7" w:anchor="p17" w:history="1">
        <w:r w:rsidRPr="00D44346">
          <w:rPr>
            <w:rFonts w:ascii="Times New Roman" w:hAnsi="Times New Roman"/>
            <w:color w:val="000000"/>
            <w:sz w:val="28"/>
            <w:szCs w:val="28"/>
          </w:rPr>
          <w:t>пунктом 3</w:t>
        </w:r>
      </w:hyperlink>
      <w:r w:rsidRPr="00D44346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</w:t>
      </w:r>
      <w:r>
        <w:rPr>
          <w:rFonts w:ascii="Times New Roman" w:hAnsi="Times New Roman"/>
          <w:color w:val="000000"/>
          <w:sz w:val="28"/>
          <w:szCs w:val="28"/>
        </w:rPr>
        <w:t>дения социально значимых работ</w:t>
      </w:r>
      <w:r w:rsidRPr="00D44346">
        <w:rPr>
          <w:rFonts w:ascii="Times New Roman" w:hAnsi="Times New Roman"/>
          <w:color w:val="000000"/>
          <w:sz w:val="28"/>
          <w:szCs w:val="28"/>
        </w:rPr>
        <w:t>.</w:t>
      </w:r>
    </w:p>
    <w:p w:rsidR="005D5A0E" w:rsidRDefault="005D5A0E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 Кияйского сельсовета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5D5A0E" w:rsidRPr="00E92C73" w:rsidRDefault="005D5A0E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5D5A0E" w:rsidRDefault="005D5A0E"/>
    <w:sectPr w:rsidR="005D5A0E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0E" w:rsidRDefault="005D5A0E" w:rsidP="0006436E">
      <w:pPr>
        <w:spacing w:after="0" w:line="240" w:lineRule="auto"/>
      </w:pPr>
      <w:r>
        <w:separator/>
      </w:r>
    </w:p>
  </w:endnote>
  <w:endnote w:type="continuationSeparator" w:id="1">
    <w:p w:rsidR="005D5A0E" w:rsidRDefault="005D5A0E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0E" w:rsidRDefault="005D5A0E" w:rsidP="0006436E">
      <w:pPr>
        <w:spacing w:after="0" w:line="240" w:lineRule="auto"/>
      </w:pPr>
      <w:r>
        <w:separator/>
      </w:r>
    </w:p>
  </w:footnote>
  <w:footnote w:type="continuationSeparator" w:id="1">
    <w:p w:rsidR="005D5A0E" w:rsidRDefault="005D5A0E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FE4"/>
    <w:rsid w:val="00040D46"/>
    <w:rsid w:val="0006436E"/>
    <w:rsid w:val="000A548F"/>
    <w:rsid w:val="000B2895"/>
    <w:rsid w:val="00103F80"/>
    <w:rsid w:val="001B6E5C"/>
    <w:rsid w:val="001F0824"/>
    <w:rsid w:val="00332457"/>
    <w:rsid w:val="0033360D"/>
    <w:rsid w:val="003A62A8"/>
    <w:rsid w:val="003C37C8"/>
    <w:rsid w:val="00495CEE"/>
    <w:rsid w:val="004B6DED"/>
    <w:rsid w:val="004D3DE1"/>
    <w:rsid w:val="004F2D5C"/>
    <w:rsid w:val="005328BE"/>
    <w:rsid w:val="005D5A0E"/>
    <w:rsid w:val="00613F2C"/>
    <w:rsid w:val="00682FE4"/>
    <w:rsid w:val="006C14F8"/>
    <w:rsid w:val="00716BFD"/>
    <w:rsid w:val="00793F07"/>
    <w:rsid w:val="007A4EE8"/>
    <w:rsid w:val="007D5FC6"/>
    <w:rsid w:val="008545BB"/>
    <w:rsid w:val="0087720F"/>
    <w:rsid w:val="00880649"/>
    <w:rsid w:val="008C164F"/>
    <w:rsid w:val="008E5A7E"/>
    <w:rsid w:val="009516C2"/>
    <w:rsid w:val="009A5E75"/>
    <w:rsid w:val="009D2B6C"/>
    <w:rsid w:val="00A340F9"/>
    <w:rsid w:val="00A51EE9"/>
    <w:rsid w:val="00A53206"/>
    <w:rsid w:val="00A72C7F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CB3E97"/>
    <w:rsid w:val="00D07873"/>
    <w:rsid w:val="00D44346"/>
    <w:rsid w:val="00D47B82"/>
    <w:rsid w:val="00D563B6"/>
    <w:rsid w:val="00D658A7"/>
    <w:rsid w:val="00D720F4"/>
    <w:rsid w:val="00D7455E"/>
    <w:rsid w:val="00D77D1E"/>
    <w:rsid w:val="00D865F8"/>
    <w:rsid w:val="00DA11FB"/>
    <w:rsid w:val="00E21EE7"/>
    <w:rsid w:val="00E7752D"/>
    <w:rsid w:val="00E92C73"/>
    <w:rsid w:val="00EB5B9B"/>
    <w:rsid w:val="00EE728A"/>
    <w:rsid w:val="00F11D02"/>
    <w:rsid w:val="00F24BBD"/>
    <w:rsid w:val="00F941DA"/>
    <w:rsid w:val="00FD3C3F"/>
    <w:rsid w:val="00FE6467"/>
    <w:rsid w:val="00FE6AC9"/>
    <w:rsid w:val="00FF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5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FC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semiHidden/>
    <w:rsid w:val="00E92C7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436E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36E"/>
    <w:rPr>
      <w:rFonts w:ascii="Calibri" w:hAnsi="Calibri" w:cs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658A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static4018_00_50_458439/document_notes_inner.htm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770</Words>
  <Characters>4392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5</cp:revision>
  <cp:lastPrinted>2023-10-18T04:36:00Z</cp:lastPrinted>
  <dcterms:created xsi:type="dcterms:W3CDTF">2023-08-08T04:53:00Z</dcterms:created>
  <dcterms:modified xsi:type="dcterms:W3CDTF">2023-10-18T04:37:00Z</dcterms:modified>
</cp:coreProperties>
</file>