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C9" w:rsidRDefault="00EB37C9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Кияйский сельский Совет депутатов</w:t>
      </w:r>
    </w:p>
    <w:p w:rsidR="00EB37C9" w:rsidRPr="00D92BAE" w:rsidRDefault="00EB37C9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:rsidR="00EB37C9" w:rsidRDefault="00EB37C9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37C9" w:rsidRDefault="00EB37C9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37C9" w:rsidRPr="007E0B45" w:rsidRDefault="00EB37C9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B45">
        <w:rPr>
          <w:rFonts w:ascii="Times New Roman" w:hAnsi="Times New Roman"/>
          <w:sz w:val="28"/>
          <w:szCs w:val="28"/>
        </w:rPr>
        <w:t>РЕШЕНИЕ</w:t>
      </w:r>
    </w:p>
    <w:p w:rsidR="00EB37C9" w:rsidRPr="007E0B45" w:rsidRDefault="00EB37C9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C9" w:rsidRPr="007E0B45" w:rsidRDefault="00EB37C9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06.10.2023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с.Кияй                   № 2/7</w:t>
      </w:r>
    </w:p>
    <w:p w:rsidR="00EB37C9" w:rsidRPr="00AC07ED" w:rsidRDefault="00EB37C9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C9" w:rsidRDefault="00EB37C9" w:rsidP="00E96C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37C9" w:rsidRDefault="00EB37C9" w:rsidP="001278E4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</w:p>
    <w:p w:rsidR="00EB37C9" w:rsidRPr="00CB41E9" w:rsidRDefault="00EB37C9" w:rsidP="001278E4">
      <w:pPr>
        <w:spacing w:line="240" w:lineRule="exact"/>
        <w:ind w:right="5101"/>
        <w:rPr>
          <w:rFonts w:ascii="Times New Roman" w:hAnsi="Times New Roman"/>
          <w:sz w:val="28"/>
          <w:szCs w:val="28"/>
        </w:rPr>
      </w:pPr>
      <w:r w:rsidRPr="006E1F3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 от 31.03.2023 № 16/88 «Об утверждении Положения о порядке и условиях приватизации муниципального имущества Кияйского сельсовета»</w:t>
      </w:r>
    </w:p>
    <w:p w:rsidR="00EB37C9" w:rsidRDefault="00EB37C9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7C9" w:rsidRDefault="00EB37C9" w:rsidP="00D41500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F122A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Кияйского сельсовета, Кияйский сельский Совет депутатов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EB37C9" w:rsidRDefault="00EB37C9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7C9" w:rsidRDefault="00EB37C9" w:rsidP="00D41500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E257F">
        <w:rPr>
          <w:rFonts w:ascii="Times New Roman" w:hAnsi="Times New Roman"/>
          <w:sz w:val="28"/>
          <w:szCs w:val="28"/>
          <w:lang w:eastAsia="ru-RU"/>
        </w:rPr>
        <w:t>Внести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 порядке и условиях приватизации муниципального имущества на территории Кияйского сельсовета, утвержденного решением Кияйского сельского Совета депутатов от 31.03.2023 № 16/88 следующие изменения</w:t>
      </w:r>
    </w:p>
    <w:p w:rsidR="00EB37C9" w:rsidRDefault="00EB37C9" w:rsidP="004C0F3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1.1. пункт 1.2 статьи 1 дополнить подпунктом следующего содержания:</w:t>
      </w:r>
    </w:p>
    <w:p w:rsidR="00EB37C9" w:rsidRPr="00B946CD" w:rsidRDefault="00EB37C9" w:rsidP="00D76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«м. </w:t>
      </w:r>
      <w:r w:rsidRPr="00B946CD">
        <w:rPr>
          <w:rFonts w:ascii="Times New Roman" w:hAnsi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EB37C9" w:rsidRPr="00C6451B" w:rsidRDefault="00EB37C9" w:rsidP="00D76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настоящего Решения возложить на главу Кияйского сельсовета</w:t>
      </w:r>
      <w:r w:rsidRPr="00C6451B">
        <w:rPr>
          <w:rFonts w:ascii="Times New Roman" w:hAnsi="Times New Roman"/>
          <w:sz w:val="28"/>
          <w:szCs w:val="28"/>
        </w:rPr>
        <w:t>.</w:t>
      </w:r>
    </w:p>
    <w:p w:rsidR="00EB37C9" w:rsidRPr="008003F0" w:rsidRDefault="00EB37C9" w:rsidP="00D415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Pr="003E38BE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«Ведомости Манского района»</w:t>
      </w:r>
    </w:p>
    <w:p w:rsidR="00EB37C9" w:rsidRDefault="00EB37C9" w:rsidP="009A3D7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EB37C9" w:rsidRDefault="00EB37C9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Председатель сельского</w:t>
      </w:r>
    </w:p>
    <w:p w:rsidR="00EB37C9" w:rsidRDefault="00EB37C9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Совета депутатов                                         Т.А.Левченко</w:t>
      </w:r>
    </w:p>
    <w:p w:rsidR="00EB37C9" w:rsidRDefault="00EB37C9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37C9" w:rsidRPr="00D41500" w:rsidRDefault="00EB37C9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И.п.главы сельсовета                                    В.П.Черкозьянов</w:t>
      </w:r>
    </w:p>
    <w:p w:rsidR="00EB37C9" w:rsidRPr="00C6451B" w:rsidRDefault="00EB37C9" w:rsidP="009A3D7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sectPr w:rsidR="00EB37C9" w:rsidRPr="00C6451B" w:rsidSect="00D85DC8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C9" w:rsidRDefault="00EB37C9" w:rsidP="00E01C45">
      <w:pPr>
        <w:spacing w:after="0" w:line="240" w:lineRule="auto"/>
      </w:pPr>
      <w:r>
        <w:separator/>
      </w:r>
    </w:p>
  </w:endnote>
  <w:endnote w:type="continuationSeparator" w:id="1">
    <w:p w:rsidR="00EB37C9" w:rsidRDefault="00EB37C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C9" w:rsidRDefault="00EB37C9" w:rsidP="00E01C45">
      <w:pPr>
        <w:spacing w:after="0" w:line="240" w:lineRule="auto"/>
      </w:pPr>
      <w:r>
        <w:separator/>
      </w:r>
    </w:p>
  </w:footnote>
  <w:footnote w:type="continuationSeparator" w:id="1">
    <w:p w:rsidR="00EB37C9" w:rsidRDefault="00EB37C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57067"/>
    <w:rsid w:val="001A10E4"/>
    <w:rsid w:val="001A659A"/>
    <w:rsid w:val="001D54A8"/>
    <w:rsid w:val="001E257F"/>
    <w:rsid w:val="00205610"/>
    <w:rsid w:val="00207858"/>
    <w:rsid w:val="00212BFC"/>
    <w:rsid w:val="00234C4D"/>
    <w:rsid w:val="002445DE"/>
    <w:rsid w:val="00247832"/>
    <w:rsid w:val="0029791F"/>
    <w:rsid w:val="002A2203"/>
    <w:rsid w:val="002C4005"/>
    <w:rsid w:val="002D6ECA"/>
    <w:rsid w:val="00345D4E"/>
    <w:rsid w:val="003868F3"/>
    <w:rsid w:val="00387044"/>
    <w:rsid w:val="003931CF"/>
    <w:rsid w:val="003940C1"/>
    <w:rsid w:val="003B6C6A"/>
    <w:rsid w:val="003E38BE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1F3F"/>
    <w:rsid w:val="006E6053"/>
    <w:rsid w:val="00747C6D"/>
    <w:rsid w:val="00752CB7"/>
    <w:rsid w:val="00772979"/>
    <w:rsid w:val="00796E78"/>
    <w:rsid w:val="007A510F"/>
    <w:rsid w:val="007E0B45"/>
    <w:rsid w:val="007F5349"/>
    <w:rsid w:val="008003F0"/>
    <w:rsid w:val="00826CDD"/>
    <w:rsid w:val="0086748B"/>
    <w:rsid w:val="0087604F"/>
    <w:rsid w:val="00891554"/>
    <w:rsid w:val="008B5EE6"/>
    <w:rsid w:val="008D6D42"/>
    <w:rsid w:val="008E7EF4"/>
    <w:rsid w:val="0090589A"/>
    <w:rsid w:val="00913F84"/>
    <w:rsid w:val="0091429E"/>
    <w:rsid w:val="00957BF6"/>
    <w:rsid w:val="00970125"/>
    <w:rsid w:val="00994D47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A795B"/>
    <w:rsid w:val="00AC07ED"/>
    <w:rsid w:val="00AD035D"/>
    <w:rsid w:val="00AD383E"/>
    <w:rsid w:val="00B237CB"/>
    <w:rsid w:val="00B419D6"/>
    <w:rsid w:val="00B60B27"/>
    <w:rsid w:val="00B8129D"/>
    <w:rsid w:val="00B8272A"/>
    <w:rsid w:val="00B946CD"/>
    <w:rsid w:val="00B97064"/>
    <w:rsid w:val="00BB5934"/>
    <w:rsid w:val="00C004A1"/>
    <w:rsid w:val="00C07D93"/>
    <w:rsid w:val="00C4613E"/>
    <w:rsid w:val="00C640FE"/>
    <w:rsid w:val="00C6451B"/>
    <w:rsid w:val="00C9328B"/>
    <w:rsid w:val="00CA2AE2"/>
    <w:rsid w:val="00CB41E9"/>
    <w:rsid w:val="00CC3913"/>
    <w:rsid w:val="00CE29A8"/>
    <w:rsid w:val="00D052C7"/>
    <w:rsid w:val="00D411CF"/>
    <w:rsid w:val="00D41500"/>
    <w:rsid w:val="00D577B5"/>
    <w:rsid w:val="00D630BC"/>
    <w:rsid w:val="00D72B49"/>
    <w:rsid w:val="00D76949"/>
    <w:rsid w:val="00D85DC8"/>
    <w:rsid w:val="00D85E6E"/>
    <w:rsid w:val="00D92BAE"/>
    <w:rsid w:val="00DA3035"/>
    <w:rsid w:val="00DD3FCF"/>
    <w:rsid w:val="00DD7B4C"/>
    <w:rsid w:val="00DE2E6D"/>
    <w:rsid w:val="00DF0FD6"/>
    <w:rsid w:val="00DF4E7D"/>
    <w:rsid w:val="00E01C45"/>
    <w:rsid w:val="00E122F6"/>
    <w:rsid w:val="00E16739"/>
    <w:rsid w:val="00E174CB"/>
    <w:rsid w:val="00E259C8"/>
    <w:rsid w:val="00E40436"/>
    <w:rsid w:val="00E7158C"/>
    <w:rsid w:val="00E91307"/>
    <w:rsid w:val="00E96C93"/>
    <w:rsid w:val="00EA312B"/>
    <w:rsid w:val="00EA3445"/>
    <w:rsid w:val="00EB37C9"/>
    <w:rsid w:val="00EB53D1"/>
    <w:rsid w:val="00EC1053"/>
    <w:rsid w:val="00ED5ECA"/>
    <w:rsid w:val="00F122A2"/>
    <w:rsid w:val="00F17E31"/>
    <w:rsid w:val="00F521C0"/>
    <w:rsid w:val="00F62B11"/>
    <w:rsid w:val="00FA6144"/>
    <w:rsid w:val="00FB40B8"/>
    <w:rsid w:val="00FC206A"/>
    <w:rsid w:val="00FD102E"/>
    <w:rsid w:val="00FD12FD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247832"/>
    <w:rPr>
      <w:rFonts w:cs="Times New Roman"/>
    </w:rPr>
  </w:style>
  <w:style w:type="character" w:customStyle="1" w:styleId="fontstyle14">
    <w:name w:val="fontstyle14"/>
    <w:basedOn w:val="DefaultParagraphFont"/>
    <w:uiPriority w:val="99"/>
    <w:rsid w:val="0024783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59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1C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1C4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01C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250</Words>
  <Characters>1431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7</cp:revision>
  <cp:lastPrinted>2023-10-06T08:22:00Z</cp:lastPrinted>
  <dcterms:created xsi:type="dcterms:W3CDTF">2023-05-23T03:40:00Z</dcterms:created>
  <dcterms:modified xsi:type="dcterms:W3CDTF">2023-10-06T08:24:00Z</dcterms:modified>
</cp:coreProperties>
</file>