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4E" w:rsidRPr="00D24C99" w:rsidRDefault="0092174E" w:rsidP="00CB61B1">
      <w:pPr>
        <w:jc w:val="center"/>
        <w:rPr>
          <w:sz w:val="18"/>
          <w:szCs w:val="18"/>
        </w:rPr>
      </w:pPr>
    </w:p>
    <w:p w:rsidR="0092174E" w:rsidRPr="00D24C99" w:rsidRDefault="0092174E" w:rsidP="00CB61B1">
      <w:pPr>
        <w:jc w:val="center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>КИЯЙСКИЙСЕЛЬСКИЙ  СОВЕТ  ДЕПУТАТОВ</w:t>
      </w:r>
    </w:p>
    <w:p w:rsidR="0092174E" w:rsidRPr="00D24C99" w:rsidRDefault="0092174E" w:rsidP="00CB61B1">
      <w:pPr>
        <w:jc w:val="center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>МАНСКОГО  РАЙОНА</w:t>
      </w:r>
    </w:p>
    <w:p w:rsidR="0092174E" w:rsidRPr="00D24C99" w:rsidRDefault="0092174E" w:rsidP="00CB61B1">
      <w:pPr>
        <w:jc w:val="center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>КРАСНОЯРСКОГО КРАЯ</w:t>
      </w:r>
    </w:p>
    <w:p w:rsidR="0092174E" w:rsidRPr="00D24C99" w:rsidRDefault="0092174E" w:rsidP="00CB61B1">
      <w:pPr>
        <w:jc w:val="center"/>
        <w:rPr>
          <w:b/>
          <w:bCs/>
          <w:sz w:val="18"/>
          <w:szCs w:val="18"/>
        </w:rPr>
      </w:pPr>
      <w:r w:rsidRPr="00D24C99">
        <w:rPr>
          <w:b/>
          <w:bCs/>
          <w:sz w:val="18"/>
          <w:szCs w:val="18"/>
        </w:rPr>
        <w:t xml:space="preserve"> Р Е Ш Е Н И Е</w:t>
      </w:r>
    </w:p>
    <w:p w:rsidR="0092174E" w:rsidRPr="00D24C99" w:rsidRDefault="0092174E" w:rsidP="00CB61B1">
      <w:pPr>
        <w:jc w:val="center"/>
        <w:rPr>
          <w:sz w:val="18"/>
          <w:szCs w:val="18"/>
        </w:rPr>
      </w:pPr>
      <w:r w:rsidRPr="00D24C99">
        <w:rPr>
          <w:sz w:val="18"/>
          <w:szCs w:val="18"/>
        </w:rPr>
        <w:t>с.Кияй</w:t>
      </w:r>
    </w:p>
    <w:p w:rsidR="0092174E" w:rsidRPr="00D24C99" w:rsidRDefault="0092174E" w:rsidP="00CB61B1">
      <w:pPr>
        <w:tabs>
          <w:tab w:val="left" w:pos="7710"/>
        </w:tabs>
        <w:jc w:val="right"/>
        <w:rPr>
          <w:sz w:val="18"/>
          <w:szCs w:val="18"/>
        </w:rPr>
      </w:pPr>
    </w:p>
    <w:p w:rsidR="0092174E" w:rsidRPr="00D24C99" w:rsidRDefault="0092174E" w:rsidP="00CB61B1">
      <w:pPr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            14.04.2025 г.</w:t>
      </w:r>
      <w:r w:rsidRPr="00D24C99">
        <w:rPr>
          <w:b/>
          <w:sz w:val="18"/>
          <w:szCs w:val="18"/>
        </w:rPr>
        <w:tab/>
      </w:r>
      <w:r w:rsidRPr="00D24C99">
        <w:rPr>
          <w:b/>
          <w:sz w:val="18"/>
          <w:szCs w:val="18"/>
        </w:rPr>
        <w:tab/>
      </w:r>
      <w:r w:rsidRPr="00D24C99">
        <w:rPr>
          <w:b/>
          <w:sz w:val="18"/>
          <w:szCs w:val="18"/>
        </w:rPr>
        <w:tab/>
      </w:r>
      <w:r w:rsidRPr="00D24C99">
        <w:rPr>
          <w:b/>
          <w:sz w:val="18"/>
          <w:szCs w:val="18"/>
        </w:rPr>
        <w:tab/>
        <w:t xml:space="preserve">                                              № 15/46  </w:t>
      </w:r>
    </w:p>
    <w:p w:rsidR="0092174E" w:rsidRPr="00D24C99" w:rsidRDefault="0092174E" w:rsidP="00CB61B1">
      <w:pPr>
        <w:jc w:val="center"/>
        <w:rPr>
          <w:b/>
          <w:sz w:val="18"/>
          <w:szCs w:val="18"/>
        </w:rPr>
      </w:pPr>
    </w:p>
    <w:p w:rsidR="0092174E" w:rsidRPr="00D24C99" w:rsidRDefault="0092174E" w:rsidP="00CB61B1">
      <w:pPr>
        <w:jc w:val="center"/>
        <w:rPr>
          <w:sz w:val="18"/>
          <w:szCs w:val="18"/>
        </w:rPr>
      </w:pPr>
      <w:r w:rsidRPr="00D24C99">
        <w:rPr>
          <w:sz w:val="18"/>
          <w:szCs w:val="18"/>
        </w:rPr>
        <w:t>О внесении изменений и дополнений в решение Кияйского сельского Совета депутатов от 16.12.2024 г. №11/35 «О бюджете Кияйского сельсовета на 2025 год и плановый период 2026 - 2027 годов»</w:t>
      </w:r>
    </w:p>
    <w:p w:rsidR="0092174E" w:rsidRPr="00D24C99" w:rsidRDefault="0092174E" w:rsidP="00CB61B1">
      <w:pPr>
        <w:rPr>
          <w:sz w:val="18"/>
          <w:szCs w:val="18"/>
        </w:rPr>
      </w:pPr>
    </w:p>
    <w:p w:rsidR="0092174E" w:rsidRPr="00D24C99" w:rsidRDefault="0092174E" w:rsidP="00CB61B1">
      <w:pPr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В соответствии со статьей 11 Бюджетного кодекса Российской Федерации,  статьей 19 Устава Кияйского сельсовета, сельский Совет депутатов РЕШИЛ:</w:t>
      </w:r>
    </w:p>
    <w:p w:rsidR="0092174E" w:rsidRPr="00D24C99" w:rsidRDefault="0092174E" w:rsidP="00CB61B1">
      <w:pPr>
        <w:numPr>
          <w:ilvl w:val="0"/>
          <w:numId w:val="1"/>
        </w:numPr>
        <w:tabs>
          <w:tab w:val="clear" w:pos="1211"/>
        </w:tabs>
        <w:ind w:left="0" w:right="284" w:firstLine="851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Внести в решение Кияйского сельского Совета депутатов от 16.12.2024 г. №11/35 «О бюджете Кияйскогосельсовета  на 2025 год и плановый период  2026 - 2027 годов» следующие изменения и дополнения:</w:t>
      </w:r>
    </w:p>
    <w:p w:rsidR="0092174E" w:rsidRPr="00D24C99" w:rsidRDefault="0092174E" w:rsidP="00CB61B1">
      <w:pPr>
        <w:numPr>
          <w:ilvl w:val="1"/>
          <w:numId w:val="1"/>
        </w:numPr>
        <w:tabs>
          <w:tab w:val="left" w:pos="1080"/>
          <w:tab w:val="num" w:pos="1211"/>
        </w:tabs>
        <w:ind w:right="-83" w:hanging="219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 Пункт 1 решения изложить в следующей редакции:</w:t>
      </w:r>
    </w:p>
    <w:p w:rsidR="0092174E" w:rsidRPr="00D24C99" w:rsidRDefault="0092174E" w:rsidP="00CB61B1">
      <w:pPr>
        <w:tabs>
          <w:tab w:val="left" w:pos="1211"/>
        </w:tabs>
        <w:ind w:right="284" w:firstLine="851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1. Утвердить основные характеристики бюджета сельсовета на 2025 год:</w:t>
      </w:r>
    </w:p>
    <w:p w:rsidR="0092174E" w:rsidRPr="00D24C99" w:rsidRDefault="0092174E" w:rsidP="00CB61B1">
      <w:pPr>
        <w:tabs>
          <w:tab w:val="num" w:pos="1211"/>
          <w:tab w:val="left" w:pos="1260"/>
        </w:tabs>
        <w:ind w:right="-83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            1.1 прогнозируемый общий объем  доходов бюджета сельсовета  в сумме  26 095 090,80  рублей;</w:t>
      </w:r>
    </w:p>
    <w:p w:rsidR="0092174E" w:rsidRPr="00D24C99" w:rsidRDefault="0092174E" w:rsidP="00CB61B1">
      <w:pPr>
        <w:tabs>
          <w:tab w:val="num" w:pos="1211"/>
          <w:tab w:val="left" w:pos="1260"/>
        </w:tabs>
        <w:ind w:right="-83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            1.2 прогнозируемый общий объем расходов бюджета сельсовета  в сумме 26 095 090,80 рублей;</w:t>
      </w:r>
    </w:p>
    <w:p w:rsidR="0092174E" w:rsidRPr="00D24C99" w:rsidRDefault="0092174E" w:rsidP="00CB61B1">
      <w:pPr>
        <w:numPr>
          <w:ilvl w:val="1"/>
          <w:numId w:val="4"/>
        </w:numPr>
        <w:tabs>
          <w:tab w:val="left" w:pos="1260"/>
        </w:tabs>
        <w:ind w:right="-83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дефицит бюджета сельсовета  в сумме  0,00 рублей;</w:t>
      </w:r>
    </w:p>
    <w:p w:rsidR="0092174E" w:rsidRPr="00D24C99" w:rsidRDefault="0092174E" w:rsidP="00CB61B1">
      <w:pPr>
        <w:tabs>
          <w:tab w:val="num" w:pos="1211"/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  1.4 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92174E" w:rsidRPr="00D24C99" w:rsidRDefault="0092174E" w:rsidP="00CB61B1">
      <w:pPr>
        <w:numPr>
          <w:ilvl w:val="1"/>
          <w:numId w:val="1"/>
        </w:numPr>
        <w:tabs>
          <w:tab w:val="left" w:pos="993"/>
          <w:tab w:val="num" w:pos="1211"/>
        </w:tabs>
        <w:ind w:right="-83" w:hanging="219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Пункт 2 решения изложить в следующей редакции:</w:t>
      </w:r>
    </w:p>
    <w:p w:rsidR="0092174E" w:rsidRPr="00D24C99" w:rsidRDefault="0092174E" w:rsidP="00CB61B1">
      <w:pPr>
        <w:tabs>
          <w:tab w:val="left" w:pos="993"/>
        </w:tabs>
        <w:ind w:right="-85" w:firstLine="709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2. Утвердить основные характеристики бюджета сельсовета на 2026 год и на 2027 год:</w:t>
      </w:r>
    </w:p>
    <w:p w:rsidR="0092174E" w:rsidRPr="00D24C99" w:rsidRDefault="0092174E" w:rsidP="00CB61B1">
      <w:pPr>
        <w:numPr>
          <w:ilvl w:val="1"/>
          <w:numId w:val="5"/>
        </w:numPr>
        <w:tabs>
          <w:tab w:val="left" w:pos="720"/>
        </w:tabs>
        <w:ind w:left="0" w:right="-85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общий объем доходов бюджета сельсовета на 2026 год в сумме        17 821 282,99 рубля и на 2027 год в сумме 17 878 561,25 рублей; </w:t>
      </w:r>
    </w:p>
    <w:p w:rsidR="0092174E" w:rsidRPr="00D24C99" w:rsidRDefault="0092174E" w:rsidP="00CB61B1">
      <w:pPr>
        <w:numPr>
          <w:ilvl w:val="1"/>
          <w:numId w:val="5"/>
        </w:numPr>
        <w:tabs>
          <w:tab w:val="num" w:pos="928"/>
          <w:tab w:val="left" w:pos="1260"/>
        </w:tabs>
        <w:ind w:left="0"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общий объем расходов бюджета сельсовета на 2026 год в сумме          17 821 282,99 рублей, в том числе условно утвержденные расходы в сумме 440 377,83 рублей, на 2027 год в сумме 17 878 561,25 рубля, в том числе условно утвержденные расходы в сумме 883 061,86 рубль;  </w:t>
      </w:r>
    </w:p>
    <w:p w:rsidR="0092174E" w:rsidRPr="00D24C99" w:rsidRDefault="0092174E" w:rsidP="00CB61B1">
      <w:pPr>
        <w:numPr>
          <w:ilvl w:val="1"/>
          <w:numId w:val="5"/>
        </w:numPr>
        <w:tabs>
          <w:tab w:val="num" w:pos="928"/>
          <w:tab w:val="left" w:pos="1260"/>
        </w:tabs>
        <w:ind w:left="0"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дефицит бюджета сельсовета на 2026 год в сумме 0,00 рублей и на 2027 год в сумме  0,00 рублей;</w:t>
      </w:r>
    </w:p>
    <w:p w:rsidR="0092174E" w:rsidRPr="00D24C99" w:rsidRDefault="0092174E" w:rsidP="00CB61B1">
      <w:pPr>
        <w:numPr>
          <w:ilvl w:val="1"/>
          <w:numId w:val="5"/>
        </w:numPr>
        <w:tabs>
          <w:tab w:val="num" w:pos="928"/>
          <w:tab w:val="left" w:pos="1260"/>
        </w:tabs>
        <w:ind w:left="0"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источники внутреннего финансирования дефицита бюджета сельсовета на 2026 год в сумме 0,00 рублей и на 2027 год в сумме 0,00 рублей согласно приложению 1 к настоящему Решению.</w:t>
      </w:r>
    </w:p>
    <w:p w:rsidR="0092174E" w:rsidRPr="00D24C99" w:rsidRDefault="0092174E" w:rsidP="00CB61B1">
      <w:pPr>
        <w:tabs>
          <w:tab w:val="num" w:pos="1211"/>
          <w:tab w:val="left" w:pos="1260"/>
        </w:tabs>
        <w:ind w:left="720" w:right="-83"/>
        <w:jc w:val="both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1.3 </w:t>
      </w:r>
      <w:r w:rsidRPr="00D24C99">
        <w:rPr>
          <w:sz w:val="18"/>
          <w:szCs w:val="18"/>
        </w:rPr>
        <w:t>Пункт3 решения изложить в следующей редакции:</w:t>
      </w:r>
    </w:p>
    <w:p w:rsidR="0092174E" w:rsidRPr="00D24C99" w:rsidRDefault="0092174E" w:rsidP="00CB61B1">
      <w:pPr>
        <w:pStyle w:val="BodyTextIndent2"/>
        <w:ind w:left="1211" w:right="-83" w:hanging="502"/>
        <w:rPr>
          <w:b w:val="0"/>
          <w:sz w:val="18"/>
          <w:szCs w:val="18"/>
        </w:rPr>
      </w:pPr>
      <w:r w:rsidRPr="00D24C99">
        <w:rPr>
          <w:b w:val="0"/>
          <w:sz w:val="18"/>
          <w:szCs w:val="18"/>
        </w:rPr>
        <w:t>3. Утвердить:</w:t>
      </w:r>
    </w:p>
    <w:p w:rsidR="0092174E" w:rsidRPr="00D24C99" w:rsidRDefault="0092174E" w:rsidP="00CB61B1">
      <w:pPr>
        <w:tabs>
          <w:tab w:val="left" w:pos="108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3.1 доходы бюджета сельсовета на 2025 год и на плановый период 2026- 2027 годы согласно приложению 2 к настоящему Решению.</w:t>
      </w:r>
    </w:p>
    <w:p w:rsidR="0092174E" w:rsidRPr="00D24C99" w:rsidRDefault="0092174E" w:rsidP="00CB61B1">
      <w:pPr>
        <w:tabs>
          <w:tab w:val="left" w:pos="1080"/>
        </w:tabs>
        <w:ind w:right="-83"/>
        <w:jc w:val="both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         1.4 </w:t>
      </w:r>
      <w:r w:rsidRPr="00D24C99">
        <w:rPr>
          <w:sz w:val="18"/>
          <w:szCs w:val="18"/>
        </w:rPr>
        <w:t>Пункт4 решения изложить в следующей редакции:</w:t>
      </w:r>
    </w:p>
    <w:p w:rsidR="0092174E" w:rsidRPr="00D24C99" w:rsidRDefault="0092174E" w:rsidP="00CB61B1">
      <w:pPr>
        <w:tabs>
          <w:tab w:val="left" w:pos="567"/>
        </w:tabs>
        <w:ind w:right="-83" w:firstLine="567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4. Утвердить в пределах общего объема расходов, установленного статьей 1 настоящего Решения, распределение бюджетных ассигнований бюджета сельсовета по разделам и подразделам классификации расходов бюджетов Российской Федерации на 2025 год и плановый период 2026 - 2027 годов согласно приложению 3 к настоящему Решению.</w:t>
      </w:r>
    </w:p>
    <w:p w:rsidR="0092174E" w:rsidRPr="00D24C99" w:rsidRDefault="0092174E" w:rsidP="00CB61B1">
      <w:pPr>
        <w:tabs>
          <w:tab w:val="left" w:pos="567"/>
        </w:tabs>
        <w:ind w:right="-83" w:firstLine="567"/>
        <w:jc w:val="both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1.5 </w:t>
      </w:r>
      <w:r w:rsidRPr="00D24C99">
        <w:rPr>
          <w:sz w:val="18"/>
          <w:szCs w:val="18"/>
        </w:rPr>
        <w:t>Пункт5 решения изложить в следующей редакции:</w:t>
      </w:r>
    </w:p>
    <w:p w:rsidR="0092174E" w:rsidRPr="00D24C99" w:rsidRDefault="0092174E" w:rsidP="00CB61B1">
      <w:pPr>
        <w:tabs>
          <w:tab w:val="left" w:pos="1080"/>
        </w:tabs>
        <w:ind w:left="709" w:right="-83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5.Утвердить: </w:t>
      </w:r>
    </w:p>
    <w:p w:rsidR="0092174E" w:rsidRPr="00D24C99" w:rsidRDefault="0092174E" w:rsidP="00CB61B1">
      <w:pPr>
        <w:pStyle w:val="BodyTextIndent"/>
        <w:numPr>
          <w:ilvl w:val="1"/>
          <w:numId w:val="3"/>
        </w:numPr>
        <w:ind w:left="0" w:right="-83" w:firstLine="709"/>
        <w:rPr>
          <w:sz w:val="18"/>
          <w:szCs w:val="18"/>
        </w:rPr>
      </w:pPr>
      <w:r w:rsidRPr="00D24C99">
        <w:rPr>
          <w:sz w:val="18"/>
          <w:szCs w:val="18"/>
        </w:rPr>
        <w:t>ведомственную структуру расходов бюджета сельсовета на 2025 год согласно приложению 4 к настоящему Решению.</w:t>
      </w:r>
    </w:p>
    <w:p w:rsidR="0092174E" w:rsidRPr="00D24C99" w:rsidRDefault="0092174E" w:rsidP="00CB61B1">
      <w:pPr>
        <w:pStyle w:val="BodyTextIndent"/>
        <w:numPr>
          <w:ilvl w:val="1"/>
          <w:numId w:val="3"/>
        </w:numPr>
        <w:ind w:left="0" w:right="-85" w:firstLine="709"/>
        <w:rPr>
          <w:sz w:val="18"/>
          <w:szCs w:val="18"/>
        </w:rPr>
      </w:pPr>
      <w:r w:rsidRPr="00D24C99">
        <w:rPr>
          <w:sz w:val="18"/>
          <w:szCs w:val="18"/>
        </w:rPr>
        <w:t>ведомственную структуру расходов бюджета сельсовета на плановый период 2026- 2027 гг согласно приложению 5 к настоящему Решению.</w:t>
      </w:r>
    </w:p>
    <w:p w:rsidR="0092174E" w:rsidRPr="00D24C99" w:rsidRDefault="0092174E" w:rsidP="00CB61B1">
      <w:pPr>
        <w:pStyle w:val="BodyTextIndent"/>
        <w:ind w:right="-83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1.6 </w:t>
      </w:r>
      <w:r w:rsidRPr="00D24C99">
        <w:rPr>
          <w:sz w:val="18"/>
          <w:szCs w:val="18"/>
        </w:rPr>
        <w:t>Пункт6 решения изложить в следующей редакции:</w:t>
      </w:r>
    </w:p>
    <w:p w:rsidR="0092174E" w:rsidRPr="00D24C99" w:rsidRDefault="0092174E" w:rsidP="00CB61B1">
      <w:pPr>
        <w:pStyle w:val="NormalWeb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right="-85" w:firstLine="720"/>
        <w:jc w:val="both"/>
        <w:rPr>
          <w:bCs/>
          <w:sz w:val="18"/>
          <w:szCs w:val="18"/>
        </w:rPr>
      </w:pPr>
      <w:r w:rsidRPr="00D24C99">
        <w:rPr>
          <w:sz w:val="18"/>
          <w:szCs w:val="18"/>
        </w:rPr>
        <w:t>Утвердить: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18"/>
          <w:szCs w:val="18"/>
        </w:rPr>
      </w:pPr>
      <w:r w:rsidRPr="00D24C99">
        <w:rPr>
          <w:sz w:val="18"/>
          <w:szCs w:val="18"/>
        </w:rPr>
        <w:t>6.1 перечень муниципальных программ за счет средств бюджета сельсовета на 2025 год и плановый  период 2026-2027 гг согласно приложению 6 к настоящему Решению.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D24C99">
        <w:rPr>
          <w:sz w:val="18"/>
          <w:szCs w:val="18"/>
        </w:rPr>
        <w:t xml:space="preserve">6.2 </w:t>
      </w:r>
      <w:r w:rsidRPr="00D24C99">
        <w:rPr>
          <w:bCs/>
          <w:sz w:val="18"/>
          <w:szCs w:val="1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согласно приложению 7 </w:t>
      </w:r>
      <w:r w:rsidRPr="00D24C99">
        <w:rPr>
          <w:sz w:val="18"/>
          <w:szCs w:val="18"/>
        </w:rPr>
        <w:t>к настоящему Решению.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D24C99">
        <w:rPr>
          <w:sz w:val="18"/>
          <w:szCs w:val="18"/>
        </w:rPr>
        <w:t xml:space="preserve">6.3 </w:t>
      </w:r>
      <w:r w:rsidRPr="00D24C99">
        <w:rPr>
          <w:bCs/>
          <w:sz w:val="18"/>
          <w:szCs w:val="1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2026-2027 годы согласно приложению 8 </w:t>
      </w:r>
      <w:r w:rsidRPr="00D24C99">
        <w:rPr>
          <w:sz w:val="18"/>
          <w:szCs w:val="18"/>
        </w:rPr>
        <w:t>к настоящему Решению.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outlineLvl w:val="2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1.7 </w:t>
      </w:r>
      <w:r w:rsidRPr="00D24C99">
        <w:rPr>
          <w:sz w:val="18"/>
          <w:szCs w:val="18"/>
        </w:rPr>
        <w:t>Пункт8 решения изложить в следующей редакции: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8. Учесть в составе доходов бюджета сельсовета объем дотации на выравнивание бюджетной обеспеченности: 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- из районного фонда финансовой поддержки на 2025 год в сумме 15 824 321,00 рублей, на 2026 год в сумме 12 659 457,00 рубля, на 2027 год в сумме 12 659 457,00 рубля.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- из краевого фонда финансовой поддержки на 2025 год 378 500,00 рублей, 2026 год в сумме 302 800,00 рублей, на 2027 год в сумме 302 800,00 рублей.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1.8 </w:t>
      </w:r>
      <w:r w:rsidRPr="00D24C99">
        <w:rPr>
          <w:sz w:val="18"/>
          <w:szCs w:val="18"/>
        </w:rPr>
        <w:t>Пункт 9 решения изложить в следующей редакции: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9. Учесть в составе доходов бюджета сельсовета субвенцию на осуществление государственных полномочий по созданию и обеспечению деятельности административных комиссий на 2025 год в сумме 3 479,00 рублей, на 2026 год в сумме 3 479,00 рублей, на 2027 год в сумме 3 479,00 рублей. 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outlineLvl w:val="2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1.9 </w:t>
      </w:r>
      <w:r w:rsidRPr="00D24C99">
        <w:rPr>
          <w:sz w:val="18"/>
          <w:szCs w:val="18"/>
        </w:rPr>
        <w:t>Пункт10 решения изложить в следующей редакции:</w:t>
      </w:r>
    </w:p>
    <w:p w:rsidR="0092174E" w:rsidRPr="00D24C99" w:rsidRDefault="0092174E" w:rsidP="00CB61B1">
      <w:pPr>
        <w:shd w:val="clear" w:color="auto" w:fill="FFFFFF"/>
        <w:tabs>
          <w:tab w:val="left" w:pos="1260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sz w:val="18"/>
          <w:szCs w:val="18"/>
        </w:rPr>
        <w:t xml:space="preserve">10. </w:t>
      </w:r>
      <w:r w:rsidRPr="00D24C99">
        <w:rPr>
          <w:bCs/>
          <w:sz w:val="18"/>
          <w:szCs w:val="18"/>
        </w:rPr>
        <w:t>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2025 год в сумме    184 350,52 рубля, на 2026 год в сумме 202 690,72 рубля, на 2027 год в сумме 210 365,98 рублей.</w:t>
      </w:r>
    </w:p>
    <w:p w:rsidR="0092174E" w:rsidRPr="00D24C99" w:rsidRDefault="0092174E" w:rsidP="00CB61B1">
      <w:pPr>
        <w:shd w:val="clear" w:color="auto" w:fill="FFFFFF"/>
        <w:tabs>
          <w:tab w:val="left" w:pos="1260"/>
        </w:tabs>
        <w:ind w:right="-83" w:firstLine="720"/>
        <w:jc w:val="both"/>
        <w:rPr>
          <w:b/>
          <w:bCs/>
          <w:sz w:val="18"/>
          <w:szCs w:val="18"/>
        </w:rPr>
      </w:pPr>
      <w:r w:rsidRPr="00D24C99">
        <w:rPr>
          <w:b/>
          <w:bCs/>
          <w:sz w:val="18"/>
          <w:szCs w:val="18"/>
        </w:rPr>
        <w:t xml:space="preserve">1.10 </w:t>
      </w:r>
      <w:r w:rsidRPr="00D24C99">
        <w:rPr>
          <w:sz w:val="18"/>
          <w:szCs w:val="18"/>
        </w:rPr>
        <w:t>Пункт11 решения изложить в следующей редакции: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bCs/>
          <w:sz w:val="18"/>
          <w:szCs w:val="18"/>
        </w:rPr>
        <w:t>11.</w:t>
      </w:r>
      <w:r w:rsidRPr="00D24C99">
        <w:rPr>
          <w:b/>
          <w:bCs/>
          <w:sz w:val="18"/>
          <w:szCs w:val="18"/>
        </w:rPr>
        <w:tab/>
      </w:r>
      <w:r w:rsidRPr="00D24C99">
        <w:rPr>
          <w:sz w:val="18"/>
          <w:szCs w:val="18"/>
        </w:rPr>
        <w:t>Учесть в составе доходов бюджета сельсовета иные межбюджетные трансферты: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11.1 Средства на обеспечение сбалансированности бюджетов сельсоветов в 2025 году в сумме 2 949 180,00 рубля, в 2026 году  2 949 180,00 рубля и в 2027 году 2 949 180,00 рубля.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b/>
          <w:sz w:val="18"/>
          <w:szCs w:val="18"/>
        </w:rPr>
      </w:pPr>
      <w:r w:rsidRPr="00D24C99">
        <w:rPr>
          <w:b/>
          <w:sz w:val="18"/>
          <w:szCs w:val="18"/>
        </w:rPr>
        <w:t xml:space="preserve">1.11 </w:t>
      </w:r>
      <w:r w:rsidRPr="00D24C99">
        <w:rPr>
          <w:sz w:val="18"/>
          <w:szCs w:val="18"/>
        </w:rPr>
        <w:t>Пункт12 решения изложить в следующей редакции:</w:t>
      </w:r>
    </w:p>
    <w:p w:rsidR="0092174E" w:rsidRPr="00D24C99" w:rsidRDefault="0092174E" w:rsidP="00CB61B1">
      <w:pPr>
        <w:tabs>
          <w:tab w:val="left" w:pos="1260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sz w:val="18"/>
          <w:szCs w:val="18"/>
        </w:rPr>
        <w:t>12. Учесть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Pr="00D24C99">
        <w:rPr>
          <w:bCs/>
          <w:sz w:val="18"/>
          <w:szCs w:val="18"/>
        </w:rPr>
        <w:t xml:space="preserve">: 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sz w:val="18"/>
          <w:szCs w:val="18"/>
        </w:rPr>
      </w:pPr>
      <w:r w:rsidRPr="00D24C99">
        <w:rPr>
          <w:bCs/>
          <w:sz w:val="18"/>
          <w:szCs w:val="18"/>
        </w:rPr>
        <w:t>12.1 расходы на передачу полномочий по осуществлению части переданных полномочий в области культурного досуга на 2025 год в сумме 4 209 027,48 рублей, на 2026 год в сумме 4 209 027,48 рублей, 2027 год в сумме 4 209 027,48 рублей;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bCs/>
          <w:sz w:val="18"/>
          <w:szCs w:val="18"/>
        </w:rPr>
        <w:t>12.2 расходы на передачу полномочий по организации исполнения бюджета поселения и контроль за исполнением бюджета поселения на 2025 год в сумме 1 379 676,36 рублей, на 2026 год в сумме 1 379 676,36 рублей, на 2027 год в сумме 1 379 676,36 рублей;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bCs/>
          <w:sz w:val="18"/>
          <w:szCs w:val="18"/>
        </w:rPr>
        <w:t>12.3 расходы на передачу полномочий на осуществление внутреннего муниципального финансового контроля в сфере бюджетных правоотношений на 2025 год в сумме 1 000,00 рублей, на 2026 год в сумме 1 000,00 рублей, на 2027 год в сумме 1 000,00 рублей;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b/>
          <w:bCs/>
          <w:sz w:val="18"/>
          <w:szCs w:val="18"/>
        </w:rPr>
        <w:t xml:space="preserve">1.12 </w:t>
      </w:r>
      <w:r w:rsidRPr="00D24C99">
        <w:rPr>
          <w:bCs/>
          <w:sz w:val="18"/>
          <w:szCs w:val="18"/>
        </w:rPr>
        <w:t>Пункт 13 решения изложить в следующей редакции: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bCs/>
          <w:sz w:val="18"/>
          <w:szCs w:val="18"/>
        </w:rPr>
        <w:t>13. Установить, что в расходной части бюджета сельсовета предусматривается резервный фонд на 2025 год в сумме 1 000,00 рублей, на 2026 год в сумме 1 000,00 рублей, на 2027 год в сумме 1 000,00 рублей.</w:t>
      </w:r>
    </w:p>
    <w:p w:rsidR="0092174E" w:rsidRPr="00D24C99" w:rsidRDefault="0092174E" w:rsidP="00CB61B1">
      <w:pPr>
        <w:tabs>
          <w:tab w:val="left" w:pos="1276"/>
          <w:tab w:val="left" w:pos="1418"/>
        </w:tabs>
        <w:ind w:right="-83" w:firstLine="720"/>
        <w:jc w:val="both"/>
        <w:rPr>
          <w:bCs/>
          <w:sz w:val="18"/>
          <w:szCs w:val="18"/>
        </w:rPr>
      </w:pPr>
      <w:r w:rsidRPr="00D24C99">
        <w:rPr>
          <w:bCs/>
          <w:sz w:val="18"/>
          <w:szCs w:val="18"/>
        </w:rPr>
        <w:t>Расходование средств резервного фонда осуществляется в порядке, установленном администрацией сельсовета.</w:t>
      </w:r>
    </w:p>
    <w:p w:rsidR="0092174E" w:rsidRPr="00D24C99" w:rsidRDefault="0092174E" w:rsidP="00CB61B1">
      <w:pPr>
        <w:tabs>
          <w:tab w:val="left" w:pos="1276"/>
        </w:tabs>
        <w:ind w:right="-83" w:firstLine="720"/>
        <w:jc w:val="both"/>
        <w:rPr>
          <w:b/>
          <w:sz w:val="18"/>
          <w:szCs w:val="18"/>
        </w:rPr>
      </w:pPr>
      <w:r w:rsidRPr="00D24C99">
        <w:rPr>
          <w:b/>
          <w:bCs/>
          <w:sz w:val="18"/>
          <w:szCs w:val="18"/>
        </w:rPr>
        <w:t xml:space="preserve">1.13 </w:t>
      </w:r>
      <w:r w:rsidRPr="00D24C99">
        <w:rPr>
          <w:sz w:val="18"/>
          <w:szCs w:val="18"/>
        </w:rPr>
        <w:t>Пункт14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14.Утвердить объем бюджетных ассигнований дорожного фонда  на 2025 год в сумме 7 107 932,63 рублей, на 2026 год в сумме 1 148 300,00 рублей, на 2027 год в сумме 1 194 300,00 рублей.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1.14 </w:t>
      </w:r>
      <w:r w:rsidRPr="00D24C99">
        <w:rPr>
          <w:sz w:val="18"/>
          <w:szCs w:val="18"/>
        </w:rPr>
        <w:t>Пункт 15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15. Утвердить общий объем средств бюджета на исполнение публичных и нормативных обязательств на 2025 год в сумме 0,00 рублей, на 2026 год в сумме 0,00 рублей, на 2027 год в сумме 0,00 рублей.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1.15 </w:t>
      </w:r>
      <w:r w:rsidRPr="00D24C99">
        <w:rPr>
          <w:sz w:val="18"/>
          <w:szCs w:val="18"/>
        </w:rPr>
        <w:t>Пункт 16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16. Установить верхний предел муниципального долга сельсовета по долговым обязательствам: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На 1 января 2025 года в сумме 0,00 рублей, в том числе по муниципальным гарантиям 0,00 руб.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На 1 января 2026 года в сумме 0,00 рублей, в том числе по муниципальным гарантиям 0,00 руб.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На 1 января 2027 года в сумме 0,00 рублей, в том числе по муниципальным гарантиям 0,00 руб.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>1.16</w:t>
      </w:r>
      <w:r w:rsidRPr="00D24C99">
        <w:rPr>
          <w:sz w:val="18"/>
          <w:szCs w:val="18"/>
        </w:rPr>
        <w:t xml:space="preserve"> Пункт 17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17. Установить предельный объем расходов на обслуживание муниципального долга бюджета сельсовета в сумме: 0,00 рублей в 2025 году; 0,00 рублей в 2026 году: 0,00 рублей в 2027 году.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1.17 </w:t>
      </w:r>
      <w:r w:rsidRPr="00D24C99">
        <w:rPr>
          <w:sz w:val="18"/>
          <w:szCs w:val="18"/>
        </w:rPr>
        <w:t>Пункт 18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18. Установить предельный объем муниципального долга бюджета сельсовета в сумме: 843 717,92 рублей в 2025 году; 857 590,71 рублей в 2026 году; 981 822,63 рублей в 2027 году.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1.18 </w:t>
      </w:r>
      <w:r w:rsidRPr="00D24C99">
        <w:rPr>
          <w:sz w:val="18"/>
          <w:szCs w:val="18"/>
        </w:rPr>
        <w:t>Установить порядок обслуживания счета бюджета сельсовета: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19.1.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Отделом № 6 Управления Федерального казначейства по Красноярскому краю через открытие и ведение лицевого счета бюджета сельсовета.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 xml:space="preserve">19.2. Исполнение бюджета сельсовета в части санкционирования оплаты денежных обязательств, открытия и ведения лицевых счетов осуществляется Отделом № 6 Управления Федерального казначейства по Красноярскому краю.  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>1.19</w:t>
      </w:r>
      <w:r w:rsidRPr="00D24C99">
        <w:rPr>
          <w:sz w:val="18"/>
          <w:szCs w:val="18"/>
        </w:rPr>
        <w:t xml:space="preserve"> Пункт 20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20. Установить, что глава сельсовета вправе в ходе исполнения настоящего Решения вносить изменения в сводную бюджетную роспись на 2025 год и плановый период 2026-2027 годов без внесения изменений в настоящее Решение:</w:t>
      </w:r>
    </w:p>
    <w:p w:rsidR="0092174E" w:rsidRPr="00D24C99" w:rsidRDefault="0092174E" w:rsidP="00CB61B1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20.1.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районного бюджета;</w:t>
      </w:r>
    </w:p>
    <w:p w:rsidR="0092174E" w:rsidRPr="00D24C99" w:rsidRDefault="0092174E" w:rsidP="00CB61B1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20.2. в случае уменьшения суммы средств межбюджетных трансфертов из районного бюджета;</w:t>
      </w:r>
    </w:p>
    <w:p w:rsidR="0092174E" w:rsidRPr="00D24C99" w:rsidRDefault="0092174E" w:rsidP="00CB61B1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20.3.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 xml:space="preserve">1.20 </w:t>
      </w:r>
      <w:r w:rsidRPr="00D24C99">
        <w:rPr>
          <w:sz w:val="18"/>
          <w:szCs w:val="18"/>
        </w:rPr>
        <w:t>Пункт 21 решения изложить в следующей редакции:</w:t>
      </w:r>
    </w:p>
    <w:p w:rsidR="0092174E" w:rsidRPr="00D24C99" w:rsidRDefault="0092174E" w:rsidP="00CB61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24C99">
        <w:rPr>
          <w:sz w:val="18"/>
          <w:szCs w:val="18"/>
        </w:rPr>
        <w:t>21. Настоящее Решение подлежит официальному опубликованию и вступает в силу с 1 января 2025 года, но не ранее дня, следующего за днем его официального опубликования.</w:t>
      </w:r>
    </w:p>
    <w:p w:rsidR="0092174E" w:rsidRPr="00D24C99" w:rsidRDefault="0092174E" w:rsidP="00CB61B1">
      <w:pPr>
        <w:tabs>
          <w:tab w:val="left" w:pos="1260"/>
        </w:tabs>
        <w:autoSpaceDE w:val="0"/>
        <w:autoSpaceDN w:val="0"/>
        <w:adjustRightInd w:val="0"/>
        <w:ind w:right="-83" w:firstLine="720"/>
        <w:jc w:val="both"/>
        <w:rPr>
          <w:sz w:val="18"/>
          <w:szCs w:val="18"/>
        </w:rPr>
      </w:pPr>
      <w:r w:rsidRPr="00D24C99">
        <w:rPr>
          <w:b/>
          <w:sz w:val="18"/>
          <w:szCs w:val="18"/>
        </w:rPr>
        <w:t>2.</w:t>
      </w:r>
      <w:r w:rsidRPr="00D24C99">
        <w:rPr>
          <w:sz w:val="18"/>
          <w:szCs w:val="18"/>
        </w:rPr>
        <w:t xml:space="preserve">  Настоящее Решение вступает в силу в день, следующий за днем его официального опубликования в информационном бюллетене «Ведомости Манского района»</w:t>
      </w:r>
    </w:p>
    <w:p w:rsidR="0092174E" w:rsidRPr="00D24C99" w:rsidRDefault="0092174E" w:rsidP="00CB61B1">
      <w:pPr>
        <w:ind w:right="-83"/>
        <w:jc w:val="both"/>
        <w:rPr>
          <w:sz w:val="18"/>
          <w:szCs w:val="18"/>
        </w:rPr>
      </w:pPr>
    </w:p>
    <w:p w:rsidR="0092174E" w:rsidRPr="00D24C99" w:rsidRDefault="0092174E" w:rsidP="00CB61B1">
      <w:pPr>
        <w:ind w:right="-83" w:firstLine="360"/>
        <w:jc w:val="both"/>
        <w:rPr>
          <w:sz w:val="18"/>
          <w:szCs w:val="18"/>
        </w:rPr>
      </w:pPr>
    </w:p>
    <w:p w:rsidR="0092174E" w:rsidRPr="00D24C99" w:rsidRDefault="0092174E" w:rsidP="00CB61B1">
      <w:pPr>
        <w:ind w:right="-83"/>
        <w:rPr>
          <w:sz w:val="18"/>
          <w:szCs w:val="18"/>
        </w:rPr>
      </w:pPr>
      <w:r w:rsidRPr="00D24C99">
        <w:rPr>
          <w:sz w:val="18"/>
          <w:szCs w:val="18"/>
        </w:rPr>
        <w:t xml:space="preserve">Глава сельсовета                                                              А. И. Свиридов </w:t>
      </w:r>
    </w:p>
    <w:p w:rsidR="0092174E" w:rsidRPr="00D24C99" w:rsidRDefault="0092174E" w:rsidP="00CB61B1">
      <w:pPr>
        <w:ind w:right="-83"/>
        <w:rPr>
          <w:sz w:val="18"/>
          <w:szCs w:val="18"/>
        </w:rPr>
      </w:pPr>
    </w:p>
    <w:p w:rsidR="0092174E" w:rsidRPr="00D24C99" w:rsidRDefault="0092174E" w:rsidP="00CB61B1">
      <w:pPr>
        <w:rPr>
          <w:sz w:val="18"/>
          <w:szCs w:val="18"/>
        </w:rPr>
      </w:pPr>
      <w:r w:rsidRPr="00D24C99">
        <w:rPr>
          <w:sz w:val="18"/>
          <w:szCs w:val="18"/>
        </w:rPr>
        <w:t>Председатель</w:t>
      </w:r>
    </w:p>
    <w:p w:rsidR="0092174E" w:rsidRPr="00D24C99" w:rsidRDefault="0092174E" w:rsidP="00CB61B1">
      <w:pPr>
        <w:ind w:left="708" w:hanging="708"/>
        <w:rPr>
          <w:sz w:val="18"/>
          <w:szCs w:val="18"/>
        </w:rPr>
      </w:pPr>
      <w:r w:rsidRPr="00D24C99">
        <w:rPr>
          <w:sz w:val="18"/>
          <w:szCs w:val="18"/>
        </w:rPr>
        <w:t>Совета депутатов                                                             Е. Г. Сик</w:t>
      </w: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</w:pPr>
    </w:p>
    <w:p w:rsidR="0092174E" w:rsidRDefault="0092174E">
      <w:pPr>
        <w:rPr>
          <w:sz w:val="20"/>
          <w:szCs w:val="20"/>
        </w:rPr>
        <w:sectPr w:rsidR="0092174E" w:rsidSect="00DD0D26">
          <w:footerReference w:type="even" r:id="rId7"/>
          <w:footerReference w:type="default" r:id="rId8"/>
          <w:pgSz w:w="11906" w:h="16838" w:code="9"/>
          <w:pgMar w:top="1134" w:right="851" w:bottom="709" w:left="1418" w:header="709" w:footer="262" w:gutter="0"/>
          <w:cols w:space="708"/>
          <w:titlePg/>
          <w:docGrid w:linePitch="360"/>
        </w:sectPr>
      </w:pPr>
    </w:p>
    <w:tbl>
      <w:tblPr>
        <w:tblW w:w="5000" w:type="pct"/>
        <w:tblLook w:val="00A0"/>
      </w:tblPr>
      <w:tblGrid>
        <w:gridCol w:w="492"/>
        <w:gridCol w:w="130"/>
        <w:gridCol w:w="170"/>
        <w:gridCol w:w="116"/>
        <w:gridCol w:w="200"/>
        <w:gridCol w:w="236"/>
        <w:gridCol w:w="213"/>
        <w:gridCol w:w="236"/>
        <w:gridCol w:w="213"/>
        <w:gridCol w:w="306"/>
        <w:gridCol w:w="143"/>
        <w:gridCol w:w="286"/>
        <w:gridCol w:w="200"/>
        <w:gridCol w:w="408"/>
        <w:gridCol w:w="41"/>
        <w:gridCol w:w="507"/>
        <w:gridCol w:w="82"/>
        <w:gridCol w:w="5"/>
        <w:gridCol w:w="549"/>
        <w:gridCol w:w="3847"/>
        <w:gridCol w:w="1408"/>
        <w:gridCol w:w="717"/>
        <w:gridCol w:w="632"/>
        <w:gridCol w:w="102"/>
        <w:gridCol w:w="623"/>
        <w:gridCol w:w="632"/>
        <w:gridCol w:w="277"/>
        <w:gridCol w:w="453"/>
        <w:gridCol w:w="630"/>
        <w:gridCol w:w="733"/>
        <w:gridCol w:w="624"/>
      </w:tblGrid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bookmarkStart w:id="0" w:name="RANGE!A1:F21"/>
            <w:bookmarkEnd w:id="0"/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Приложение №</w:t>
            </w:r>
            <w:r w:rsidRPr="008565D5">
              <w:rPr>
                <w:sz w:val="18"/>
                <w:szCs w:val="18"/>
                <w:u w:val="single"/>
              </w:rPr>
              <w:t>1</w:t>
            </w:r>
          </w:p>
        </w:tc>
      </w:tr>
      <w:tr w:rsidR="0092174E" w:rsidRPr="008565D5" w:rsidTr="008565D5">
        <w:trPr>
          <w:gridAfter w:val="4"/>
          <w:wAfter w:w="806" w:type="pct"/>
          <w:trHeight w:val="765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spacing w:after="24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2026- 2027 гг."</w:t>
            </w:r>
          </w:p>
        </w:tc>
      </w:tr>
      <w:tr w:rsidR="0092174E" w:rsidRPr="008565D5" w:rsidTr="008565D5">
        <w:trPr>
          <w:gridAfter w:val="4"/>
          <w:wAfter w:w="806" w:type="pct"/>
          <w:trHeight w:val="840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29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4"/>
          <w:wAfter w:w="806" w:type="pct"/>
          <w:trHeight w:val="60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4"/>
          <w:wAfter w:w="806" w:type="pct"/>
          <w:trHeight w:val="375"/>
        </w:trPr>
        <w:tc>
          <w:tcPr>
            <w:tcW w:w="4194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Источники внутреннего финансирования дефицита </w:t>
            </w:r>
          </w:p>
        </w:tc>
      </w:tr>
      <w:tr w:rsidR="0092174E" w:rsidRPr="008565D5" w:rsidTr="008565D5">
        <w:trPr>
          <w:gridAfter w:val="4"/>
          <w:wAfter w:w="806" w:type="pct"/>
          <w:trHeight w:val="375"/>
        </w:trPr>
        <w:tc>
          <w:tcPr>
            <w:tcW w:w="4194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бюджета сельсовета на 2025 год и плановый период 2026-2027 годов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(рублей)</w:t>
            </w:r>
          </w:p>
        </w:tc>
      </w:tr>
      <w:tr w:rsidR="0092174E" w:rsidRPr="008565D5" w:rsidTr="008565D5">
        <w:trPr>
          <w:gridAfter w:val="4"/>
          <w:wAfter w:w="806" w:type="pct"/>
          <w:trHeight w:val="330"/>
        </w:trPr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№ строки</w:t>
            </w:r>
          </w:p>
        </w:tc>
        <w:tc>
          <w:tcPr>
            <w:tcW w:w="103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</w:t>
            </w:r>
          </w:p>
        </w:tc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65D5"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</w:tr>
      <w:tr w:rsidR="0092174E" w:rsidRPr="008565D5" w:rsidTr="008565D5">
        <w:trPr>
          <w:gridAfter w:val="4"/>
          <w:wAfter w:w="806" w:type="pct"/>
          <w:trHeight w:val="1425"/>
        </w:trPr>
        <w:tc>
          <w:tcPr>
            <w:tcW w:w="2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2025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2026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2027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</w:t>
            </w:r>
          </w:p>
        </w:tc>
      </w:tr>
      <w:tr w:rsidR="0092174E" w:rsidRPr="008565D5" w:rsidTr="008565D5">
        <w:trPr>
          <w:gridAfter w:val="4"/>
          <w:wAfter w:w="806" w:type="pct"/>
          <w:trHeight w:val="37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036 01 00 00 00 00 0000 000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475 229,16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4"/>
          <w:wAfter w:w="806" w:type="pct"/>
          <w:trHeight w:val="450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036 01 05 00 00 00 0000 000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475 229,16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4"/>
          <w:wAfter w:w="806" w:type="pct"/>
          <w:trHeight w:val="34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036 01 05 00 00 00 0000 500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-26 095 090,80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036 01 05 02 00 00 0000 500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-26 095 090,80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036 01 05 02 01 00 0000 510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-26 095 090,80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6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036 01 05 02 01 10 0000 510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-26 095 090,80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036 01 05 00 00 00 0000 600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26 570 319,96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31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036 01 05 02 00 00 0000 600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26 570 319,96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420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036 01 05 02 01 00 0000 610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26 570 319,96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gridAfter w:val="4"/>
          <w:wAfter w:w="806" w:type="pct"/>
          <w:trHeight w:val="795"/>
        </w:trPr>
        <w:tc>
          <w:tcPr>
            <w:tcW w:w="2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03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036 01 05 02 01 10 0000 610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26 570 319,96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trHeight w:val="37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  <w:bookmarkStart w:id="1" w:name="RANGE!A1:M71"/>
            <w:bookmarkEnd w:id="1"/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Приложение №2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9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9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21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75"/>
        </w:trPr>
        <w:tc>
          <w:tcPr>
            <w:tcW w:w="3649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 бюджета  сельсовета на 2025 год и плановый период 2026-2027 гг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75"/>
        </w:trPr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№ п/п</w:t>
            </w:r>
          </w:p>
        </w:tc>
        <w:tc>
          <w:tcPr>
            <w:tcW w:w="12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2025 года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2026 года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2027 года</w:t>
            </w:r>
          </w:p>
        </w:tc>
      </w:tr>
      <w:tr w:rsidR="0092174E" w:rsidRPr="008565D5" w:rsidTr="008565D5">
        <w:trPr>
          <w:trHeight w:val="2235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группы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статьи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элемента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1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13 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1 687 435,84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1 703 676,27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1 753 279,27</w:t>
            </w:r>
          </w:p>
        </w:tc>
      </w:tr>
      <w:tr w:rsidR="0092174E" w:rsidRPr="008565D5" w:rsidTr="008565D5">
        <w:trPr>
          <w:trHeight w:val="42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101 015,00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101 135,00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101 259,00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101 015,00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101 135,00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101 259,00</w:t>
            </w:r>
          </w:p>
        </w:tc>
      </w:tr>
      <w:tr w:rsidR="0092174E" w:rsidRPr="008565D5" w:rsidTr="008565D5">
        <w:trPr>
          <w:trHeight w:val="132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95 015,00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95 015,00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95 015,00</w:t>
            </w:r>
          </w:p>
        </w:tc>
      </w:tr>
      <w:tr w:rsidR="0092174E" w:rsidRPr="008565D5" w:rsidTr="008565D5">
        <w:trPr>
          <w:trHeight w:val="198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3 120,00 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3 244,00 </w:t>
            </w:r>
          </w:p>
        </w:tc>
      </w:tr>
      <w:tr w:rsidR="0092174E" w:rsidRPr="008565D5" w:rsidTr="008565D5">
        <w:trPr>
          <w:trHeight w:val="94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</w:tr>
      <w:tr w:rsidR="0092174E" w:rsidRPr="008565D5" w:rsidTr="008565D5">
        <w:trPr>
          <w:trHeight w:val="78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1 099 900,00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1 152 300,00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1 202 100,00</w:t>
            </w:r>
          </w:p>
        </w:tc>
      </w:tr>
      <w:tr w:rsidR="0092174E" w:rsidRPr="008565D5" w:rsidTr="008565D5">
        <w:trPr>
          <w:trHeight w:val="66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1 099 900,00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1 152 300,00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1 202 100,00</w:t>
            </w:r>
          </w:p>
        </w:tc>
      </w:tr>
      <w:tr w:rsidR="0092174E" w:rsidRPr="008565D5" w:rsidTr="008565D5">
        <w:trPr>
          <w:trHeight w:val="138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230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586 000,00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611 800,00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636 300,00</w:t>
            </w:r>
          </w:p>
        </w:tc>
      </w:tr>
      <w:tr w:rsidR="0092174E" w:rsidRPr="008565D5" w:rsidTr="008565D5">
        <w:trPr>
          <w:trHeight w:val="165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3 100,00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3 300,00</w:t>
            </w:r>
          </w:p>
        </w:tc>
      </w:tr>
      <w:tr w:rsidR="0092174E" w:rsidRPr="008565D5" w:rsidTr="008565D5">
        <w:trPr>
          <w:trHeight w:val="145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250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602 100,00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628 600,00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653 700,00</w:t>
            </w:r>
          </w:p>
        </w:tc>
      </w:tr>
      <w:tr w:rsidR="0092174E" w:rsidRPr="008565D5" w:rsidTr="008565D5">
        <w:trPr>
          <w:trHeight w:val="130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-91 200,00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-91 200,00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-91 200,00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474 787,04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442 507,47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442 507,47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76 787,04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75 451,00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75 451,00</w:t>
            </w:r>
          </w:p>
        </w:tc>
      </w:tr>
      <w:tr w:rsidR="0092174E" w:rsidRPr="008565D5" w:rsidTr="008565D5">
        <w:trPr>
          <w:trHeight w:val="96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76 787,04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75 451,00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75 451,00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19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398 000,00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367 056,47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367 056,47</w:t>
            </w:r>
          </w:p>
        </w:tc>
      </w:tr>
      <w:tr w:rsidR="0092174E" w:rsidRPr="008565D5" w:rsidTr="008565D5">
        <w:trPr>
          <w:trHeight w:val="52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9 000,00</w:t>
            </w:r>
          </w:p>
        </w:tc>
      </w:tr>
      <w:tr w:rsidR="0092174E" w:rsidRPr="008565D5" w:rsidTr="008565D5">
        <w:trPr>
          <w:trHeight w:val="73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9 000,00</w:t>
            </w:r>
          </w:p>
        </w:tc>
      </w:tr>
      <w:tr w:rsidR="0092174E" w:rsidRPr="008565D5" w:rsidTr="008565D5">
        <w:trPr>
          <w:trHeight w:val="43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4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374 000,00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358 056,47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358 056,47</w:t>
            </w:r>
          </w:p>
        </w:tc>
      </w:tr>
      <w:tr w:rsidR="0092174E" w:rsidRPr="008565D5" w:rsidTr="00DD0D26">
        <w:trPr>
          <w:trHeight w:val="56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06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374 000,00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358 056,47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358 056,47</w:t>
            </w:r>
          </w:p>
        </w:tc>
      </w:tr>
      <w:tr w:rsidR="0092174E" w:rsidRPr="008565D5" w:rsidTr="008565D5">
        <w:trPr>
          <w:trHeight w:val="51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</w:tr>
      <w:tr w:rsidR="0092174E" w:rsidRPr="008565D5" w:rsidTr="008565D5">
        <w:trPr>
          <w:trHeight w:val="102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</w:tr>
      <w:tr w:rsidR="0092174E" w:rsidRPr="008565D5" w:rsidTr="008565D5">
        <w:trPr>
          <w:trHeight w:val="133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3 000,00</w:t>
            </w:r>
          </w:p>
        </w:tc>
      </w:tr>
      <w:tr w:rsidR="0092174E" w:rsidRPr="008565D5" w:rsidTr="008565D5">
        <w:trPr>
          <w:trHeight w:val="64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МУНИЦИАЛЬНОЙ СОБСТВЕННОСТИ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3 412,80</w:t>
            </w:r>
          </w:p>
        </w:tc>
      </w:tr>
      <w:tr w:rsidR="0092174E" w:rsidRPr="008565D5" w:rsidTr="008565D5">
        <w:trPr>
          <w:trHeight w:val="72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28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сдачи в аренду имущества, состовляющего казну сельских поселений (за исключением земельных участков)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3 412,80</w:t>
            </w:r>
          </w:p>
        </w:tc>
      </w:tr>
      <w:tr w:rsidR="0092174E" w:rsidRPr="008565D5" w:rsidTr="008565D5">
        <w:trPr>
          <w:trHeight w:val="70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29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075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Доходы от сдачи в аренду имущества, состовляющего казну сельских поселений (за исключением земельных участков)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3 733,80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1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3 412,80</w:t>
            </w:r>
          </w:p>
        </w:tc>
      </w:tr>
      <w:tr w:rsidR="0092174E" w:rsidRPr="008565D5" w:rsidTr="008565D5">
        <w:trPr>
          <w:trHeight w:val="3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140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74E" w:rsidRPr="008565D5" w:rsidRDefault="0092174E">
            <w:pPr>
              <w:rPr>
                <w:color w:val="000000"/>
                <w:sz w:val="18"/>
                <w:szCs w:val="18"/>
              </w:rPr>
            </w:pPr>
            <w:r w:rsidRPr="008565D5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</w:tr>
      <w:tr w:rsidR="0092174E" w:rsidRPr="008565D5" w:rsidTr="008565D5">
        <w:trPr>
          <w:trHeight w:val="96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140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</w:tr>
      <w:tr w:rsidR="0092174E" w:rsidRPr="008565D5" w:rsidTr="008565D5">
        <w:trPr>
          <w:trHeight w:val="40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24 407 654,96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16 117 606,72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0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16 125 281,98</w:t>
            </w:r>
          </w:p>
        </w:tc>
      </w:tr>
      <w:tr w:rsidR="0092174E" w:rsidRPr="008565D5" w:rsidTr="008565D5">
        <w:trPr>
          <w:trHeight w:val="6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21 204 674,08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16 117 606,72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16 125 281,98</w:t>
            </w:r>
          </w:p>
        </w:tc>
      </w:tr>
      <w:tr w:rsidR="0092174E" w:rsidRPr="008565D5" w:rsidTr="00DD0D26">
        <w:trPr>
          <w:trHeight w:val="40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18 067 664,56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</w:tr>
      <w:tr w:rsidR="0092174E" w:rsidRPr="008565D5" w:rsidTr="008565D5">
        <w:trPr>
          <w:trHeight w:val="43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16 202 821,00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</w:tr>
      <w:tr w:rsidR="0092174E" w:rsidRPr="008565D5" w:rsidTr="00DD0D26">
        <w:trPr>
          <w:trHeight w:val="48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16 202 821,00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12 962 257,00</w:t>
            </w:r>
          </w:p>
        </w:tc>
      </w:tr>
      <w:tr w:rsidR="0092174E" w:rsidRPr="008565D5" w:rsidTr="00DD0D26">
        <w:trPr>
          <w:trHeight w:val="45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Прочие дотации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1 864 843,56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438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1 864 843,56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42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3 108 200,00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72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38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9116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3 108 200,00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35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39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187 829,52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206 169,72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213 844,98</w:t>
            </w:r>
          </w:p>
        </w:tc>
      </w:tr>
      <w:tr w:rsidR="0092174E" w:rsidRPr="008565D5" w:rsidTr="008565D5">
        <w:trPr>
          <w:trHeight w:val="6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</w:tr>
      <w:tr w:rsidR="0092174E" w:rsidRPr="008565D5" w:rsidTr="00DD0D26">
        <w:trPr>
          <w:trHeight w:val="424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184 350,52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202 690,72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210 365,98</w:t>
            </w:r>
          </w:p>
        </w:tc>
      </w:tr>
      <w:tr w:rsidR="0092174E" w:rsidRPr="008565D5" w:rsidTr="00DD0D26">
        <w:trPr>
          <w:trHeight w:val="447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184 350,52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202 690,72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210 365,98</w:t>
            </w:r>
          </w:p>
        </w:tc>
      </w:tr>
      <w:tr w:rsidR="0092174E" w:rsidRPr="008565D5" w:rsidTr="00DD0D26">
        <w:trPr>
          <w:trHeight w:val="32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3 043 960,88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342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3 043 960,88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411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2 737 297,15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498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48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7412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94 400,00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94 400,00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94 400,00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7555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32 796,00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DD0D26">
        <w:trPr>
          <w:trHeight w:val="543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50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</w:tr>
      <w:tr w:rsidR="0092174E" w:rsidRPr="008565D5" w:rsidTr="00DD0D26">
        <w:trPr>
          <w:trHeight w:val="706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52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7514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</w:tr>
      <w:tr w:rsidR="0092174E" w:rsidRPr="008565D5" w:rsidTr="00DD0D26">
        <w:trPr>
          <w:trHeight w:val="419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51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8160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сельсоветов)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2 610 101,15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990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53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1024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306 663,73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trHeight w:val="40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54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</w:tr>
      <w:tr w:rsidR="0092174E" w:rsidRPr="008565D5" w:rsidTr="008565D5">
        <w:trPr>
          <w:trHeight w:val="40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55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</w:tr>
      <w:tr w:rsidR="0092174E" w:rsidRPr="008565D5" w:rsidTr="00DD0D26">
        <w:trPr>
          <w:trHeight w:val="522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56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999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150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174E" w:rsidRPr="008565D5" w:rsidRDefault="0092174E">
            <w:pPr>
              <w:jc w:val="right"/>
              <w:outlineLvl w:val="2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2 949 180,00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57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26 095 090,80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gridAfter w:val="1"/>
          <w:wAfter w:w="208" w:type="pct"/>
          <w:trHeight w:val="315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1"/>
          <w:wAfter w:w="208" w:type="pct"/>
          <w:trHeight w:val="315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1"/>
          <w:wAfter w:w="208" w:type="pct"/>
          <w:trHeight w:val="315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>
            <w:pPr>
              <w:rPr>
                <w:sz w:val="18"/>
                <w:szCs w:val="18"/>
              </w:rPr>
            </w:pPr>
          </w:p>
        </w:tc>
      </w:tr>
    </w:tbl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  <w:sectPr w:rsidR="0092174E" w:rsidSect="008565D5">
          <w:pgSz w:w="16838" w:h="11906" w:orient="landscape" w:code="9"/>
          <w:pgMar w:top="1418" w:right="1134" w:bottom="851" w:left="709" w:header="709" w:footer="262" w:gutter="0"/>
          <w:cols w:space="708"/>
          <w:titlePg/>
          <w:docGrid w:linePitch="360"/>
        </w:sectPr>
      </w:pPr>
    </w:p>
    <w:tbl>
      <w:tblPr>
        <w:tblW w:w="5375" w:type="pct"/>
        <w:tblLook w:val="00A0"/>
      </w:tblPr>
      <w:tblGrid>
        <w:gridCol w:w="492"/>
        <w:gridCol w:w="61"/>
        <w:gridCol w:w="133"/>
        <w:gridCol w:w="3625"/>
        <w:gridCol w:w="25"/>
        <w:gridCol w:w="716"/>
        <w:gridCol w:w="80"/>
        <w:gridCol w:w="278"/>
        <w:gridCol w:w="318"/>
        <w:gridCol w:w="222"/>
        <w:gridCol w:w="777"/>
        <w:gridCol w:w="172"/>
        <w:gridCol w:w="55"/>
        <w:gridCol w:w="716"/>
        <w:gridCol w:w="470"/>
        <w:gridCol w:w="267"/>
        <w:gridCol w:w="369"/>
        <w:gridCol w:w="407"/>
        <w:gridCol w:w="676"/>
        <w:gridCol w:w="553"/>
        <w:gridCol w:w="180"/>
      </w:tblGrid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bookmarkStart w:id="2" w:name="RANGE!A1:F36"/>
            <w:bookmarkEnd w:id="2"/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139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Приложение №3</w:t>
            </w:r>
          </w:p>
        </w:tc>
      </w:tr>
      <w:tr w:rsidR="0092174E" w:rsidRPr="008565D5" w:rsidTr="008565D5">
        <w:trPr>
          <w:gridAfter w:val="2"/>
          <w:wAfter w:w="347" w:type="pct"/>
          <w:trHeight w:val="210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29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8565D5" w:rsidTr="008565D5">
        <w:trPr>
          <w:gridAfter w:val="2"/>
          <w:wAfter w:w="347" w:type="pct"/>
          <w:trHeight w:val="420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329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gridAfter w:val="2"/>
          <w:wAfter w:w="347" w:type="pct"/>
          <w:trHeight w:val="810"/>
        </w:trPr>
        <w:tc>
          <w:tcPr>
            <w:tcW w:w="4653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Распределение бюджетных ассигнований бюджета сельсовета по разделам и </w:t>
            </w:r>
            <w:r w:rsidRPr="008565D5">
              <w:rPr>
                <w:sz w:val="18"/>
                <w:szCs w:val="18"/>
              </w:rPr>
              <w:br/>
              <w:t>подразделам классификации расходов бюджетов Российской Федерации</w:t>
            </w:r>
            <w:r w:rsidRPr="008565D5">
              <w:rPr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92174E" w:rsidRPr="008565D5" w:rsidTr="008565D5">
        <w:trPr>
          <w:gridAfter w:val="2"/>
          <w:wAfter w:w="347" w:type="pct"/>
          <w:trHeight w:val="19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7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color w:val="000000"/>
                <w:sz w:val="18"/>
                <w:szCs w:val="18"/>
              </w:rPr>
            </w:pPr>
            <w:r w:rsidRPr="008565D5">
              <w:rPr>
                <w:color w:val="000000"/>
                <w:sz w:val="18"/>
                <w:szCs w:val="18"/>
              </w:rPr>
              <w:t>( рублей)</w:t>
            </w:r>
          </w:p>
        </w:tc>
      </w:tr>
      <w:tr w:rsidR="0092174E" w:rsidRPr="008565D5" w:rsidTr="008565D5">
        <w:trPr>
          <w:gridAfter w:val="2"/>
          <w:wAfter w:w="347" w:type="pct"/>
          <w:trHeight w:val="720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№ п/п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Сумма на 2027 год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6 517 723,70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5 404 078,40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5 221 016,54</w:t>
            </w:r>
          </w:p>
        </w:tc>
      </w:tr>
      <w:tr w:rsidR="0092174E" w:rsidRPr="008565D5" w:rsidTr="008565D5">
        <w:trPr>
          <w:gridAfter w:val="2"/>
          <w:wAfter w:w="347" w:type="pct"/>
          <w:trHeight w:val="87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0102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1 328 864,94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1 160 025,75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1 160 025,75</w:t>
            </w:r>
          </w:p>
        </w:tc>
      </w:tr>
      <w:tr w:rsidR="0092174E" w:rsidRPr="008565D5" w:rsidTr="008565D5">
        <w:trPr>
          <w:gridAfter w:val="2"/>
          <w:wAfter w:w="347" w:type="pct"/>
          <w:trHeight w:val="133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0104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3 672 308,10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2 859 897,29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2 859 897,29</w:t>
            </w:r>
          </w:p>
        </w:tc>
      </w:tr>
      <w:tr w:rsidR="0092174E" w:rsidRPr="008565D5" w:rsidTr="008565D5">
        <w:trPr>
          <w:gridAfter w:val="2"/>
          <w:wAfter w:w="347" w:type="pct"/>
          <w:trHeight w:val="105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0106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1 511 632,66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1 379 676,36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1 196 614,50</w:t>
            </w:r>
          </w:p>
        </w:tc>
      </w:tr>
      <w:tr w:rsidR="0092174E" w:rsidRPr="008565D5" w:rsidTr="008565D5">
        <w:trPr>
          <w:gridAfter w:val="2"/>
          <w:wAfter w:w="347" w:type="pct"/>
          <w:trHeight w:val="51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0107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33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0111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</w:tr>
      <w:tr w:rsidR="0092174E" w:rsidRPr="008565D5" w:rsidTr="008565D5">
        <w:trPr>
          <w:gridAfter w:val="2"/>
          <w:wAfter w:w="347" w:type="pct"/>
          <w:trHeight w:val="27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0113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3 918,00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3 479,00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184 350,52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202 690,72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213844,98</w:t>
            </w:r>
          </w:p>
        </w:tc>
      </w:tr>
      <w:tr w:rsidR="0092174E" w:rsidRPr="008565D5" w:rsidTr="008565D5">
        <w:trPr>
          <w:gridAfter w:val="2"/>
          <w:wAfter w:w="347" w:type="pct"/>
          <w:trHeight w:val="51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0203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184 350,52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202 690,72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210365,98</w:t>
            </w:r>
          </w:p>
        </w:tc>
      </w:tr>
      <w:tr w:rsidR="0092174E" w:rsidRPr="008565D5" w:rsidTr="008565D5">
        <w:trPr>
          <w:gridAfter w:val="2"/>
          <w:wAfter w:w="347" w:type="pct"/>
          <w:trHeight w:val="63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101 368,00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5 000,00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6 000,00</w:t>
            </w:r>
          </w:p>
        </w:tc>
      </w:tr>
      <w:tr w:rsidR="0092174E" w:rsidRPr="008565D5" w:rsidTr="008565D5">
        <w:trPr>
          <w:gridAfter w:val="2"/>
          <w:wAfter w:w="347" w:type="pct"/>
          <w:trHeight w:val="102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0309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5 000,00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5 000,00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0310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76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0314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1 000,00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7 107 932,63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1 148 300,00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1 194 300,00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0409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7 107 932,63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1 148 300,00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1 194 300,00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1 896 760,61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1 392 619,84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1 391 743,84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0502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33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0503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1 896 760,61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1 392 619,84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1 391 743,84</w:t>
            </w:r>
          </w:p>
        </w:tc>
      </w:tr>
      <w:tr w:rsidR="0092174E" w:rsidRPr="008565D5" w:rsidTr="008565D5">
        <w:trPr>
          <w:gridAfter w:val="2"/>
          <w:wAfter w:w="347" w:type="pct"/>
          <w:trHeight w:val="5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0505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10 729 388,50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9 228 216,20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8 968 594,03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20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8"/>
                <w:szCs w:val="18"/>
              </w:rPr>
            </w:pPr>
            <w:r w:rsidRPr="008565D5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0801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5 905 400,38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5 019 188,72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4 759 566,55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Культура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0804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4 823 988,12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4 209 027,48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4 209 027,48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0900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32 796,00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51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0909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1001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</w:tr>
      <w:tr w:rsidR="0092174E" w:rsidRPr="008565D5" w:rsidTr="008565D5">
        <w:trPr>
          <w:gridAfter w:val="2"/>
          <w:wAfter w:w="347" w:type="pct"/>
          <w:trHeight w:val="255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0000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0,00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440 377,83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883 061,86</w:t>
            </w:r>
          </w:p>
        </w:tc>
      </w:tr>
      <w:tr w:rsidR="0092174E" w:rsidRPr="008565D5" w:rsidTr="008565D5">
        <w:trPr>
          <w:gridAfter w:val="2"/>
          <w:wAfter w:w="347" w:type="pct"/>
          <w:trHeight w:val="315"/>
        </w:trPr>
        <w:tc>
          <w:tcPr>
            <w:tcW w:w="2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Всего</w:t>
            </w:r>
          </w:p>
        </w:tc>
        <w:tc>
          <w:tcPr>
            <w:tcW w:w="5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 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26 570 319,96</w:t>
            </w: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17 821 282,99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right"/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>17 878 561,25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219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>Приложение 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219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4682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74E" w:rsidRPr="008565D5" w:rsidRDefault="0092174E" w:rsidP="008565D5">
            <w:pPr>
              <w:jc w:val="center"/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2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491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37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>Ведомственная структура расходов бюджета сельсовета на 2025 год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42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№ п/п</w:t>
            </w:r>
          </w:p>
        </w:tc>
        <w:tc>
          <w:tcPr>
            <w:tcW w:w="21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КБК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2025 год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21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КВСР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КФСР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КЦСР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КВР</w:t>
            </w:r>
          </w:p>
        </w:tc>
        <w:tc>
          <w:tcPr>
            <w:tcW w:w="7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</w:t>
            </w:r>
          </w:p>
        </w:tc>
      </w:tr>
      <w:tr w:rsidR="0092174E" w:rsidRPr="008565D5" w:rsidTr="008565D5">
        <w:trPr>
          <w:gridAfter w:val="1"/>
          <w:wAfter w:w="86" w:type="pct"/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26 095 090,80</w:t>
            </w:r>
          </w:p>
        </w:tc>
      </w:tr>
      <w:tr w:rsidR="0092174E" w:rsidRPr="008565D5" w:rsidTr="008565D5">
        <w:trPr>
          <w:gridAfter w:val="1"/>
          <w:wAfter w:w="86" w:type="pct"/>
          <w:trHeight w:val="28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6 517 723,70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1 328 864,94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1 328 864,94</w:t>
            </w:r>
          </w:p>
        </w:tc>
      </w:tr>
      <w:tr w:rsidR="0092174E" w:rsidRPr="008565D5" w:rsidTr="008565D5">
        <w:trPr>
          <w:gridAfter w:val="1"/>
          <w:wAfter w:w="86" w:type="pct"/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gridAfter w:val="1"/>
          <w:wAfter w:w="86" w:type="pct"/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gridAfter w:val="1"/>
          <w:wAfter w:w="86" w:type="pct"/>
          <w:trHeight w:val="3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9990000130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gridAfter w:val="1"/>
          <w:wAfter w:w="86" w:type="pct"/>
          <w:trHeight w:val="82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108 843,03</w:t>
            </w:r>
          </w:p>
        </w:tc>
      </w:tr>
      <w:tr w:rsidR="0092174E" w:rsidRPr="008565D5" w:rsidTr="008565D5">
        <w:trPr>
          <w:gridAfter w:val="1"/>
          <w:wAfter w:w="86" w:type="pct"/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108 843,03</w:t>
            </w:r>
          </w:p>
        </w:tc>
      </w:tr>
      <w:tr w:rsidR="0092174E" w:rsidRPr="008565D5" w:rsidTr="008565D5">
        <w:trPr>
          <w:gridAfter w:val="1"/>
          <w:wAfter w:w="86" w:type="pct"/>
          <w:trHeight w:val="56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108 843,03</w:t>
            </w:r>
          </w:p>
        </w:tc>
      </w:tr>
      <w:tr w:rsidR="0092174E" w:rsidRPr="008565D5" w:rsidTr="008565D5">
        <w:trPr>
          <w:gridAfter w:val="1"/>
          <w:wAfter w:w="86" w:type="pct"/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5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5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3 672 308,10</w:t>
            </w: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3 672 308,10</w:t>
            </w:r>
          </w:p>
        </w:tc>
      </w:tr>
      <w:tr w:rsidR="0092174E" w:rsidRPr="008565D5" w:rsidTr="008565D5">
        <w:trPr>
          <w:gridAfter w:val="1"/>
          <w:wAfter w:w="86" w:type="pct"/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3 646 308,10</w:t>
            </w:r>
          </w:p>
        </w:tc>
      </w:tr>
      <w:tr w:rsidR="0092174E" w:rsidRPr="008565D5" w:rsidTr="008565D5">
        <w:trPr>
          <w:gridAfter w:val="1"/>
          <w:wAfter w:w="86" w:type="pct"/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3 295 461,94</w:t>
            </w:r>
          </w:p>
        </w:tc>
      </w:tr>
      <w:tr w:rsidR="0092174E" w:rsidRPr="008565D5" w:rsidTr="008565D5">
        <w:trPr>
          <w:gridAfter w:val="1"/>
          <w:wAfter w:w="86" w:type="pct"/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</w:tr>
      <w:tr w:rsidR="0092174E" w:rsidRPr="008565D5" w:rsidTr="008565D5">
        <w:trPr>
          <w:gridAfter w:val="1"/>
          <w:wAfter w:w="86" w:type="pct"/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2 388 616,29</w:t>
            </w: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905 845,65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905 845,65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850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11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программных расходов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8565D5">
        <w:trPr>
          <w:gridAfter w:val="1"/>
          <w:wAfter w:w="86" w:type="pct"/>
          <w:trHeight w:val="3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125 860,56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 "Содержание объектов муниципальной собственности"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8565D5">
        <w:trPr>
          <w:gridAfter w:val="1"/>
          <w:wAfter w:w="86" w:type="pct"/>
          <w:trHeight w:val="11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8565D5">
        <w:trPr>
          <w:gridAfter w:val="1"/>
          <w:wAfter w:w="86" w:type="pct"/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224 985,60</w:t>
            </w:r>
          </w:p>
        </w:tc>
      </w:tr>
      <w:tr w:rsidR="0092174E" w:rsidRPr="008565D5" w:rsidTr="008565D5">
        <w:trPr>
          <w:gridAfter w:val="1"/>
          <w:wAfter w:w="86" w:type="pct"/>
          <w:trHeight w:val="3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8565D5">
        <w:trPr>
          <w:gridAfter w:val="1"/>
          <w:wAfter w:w="86" w:type="pct"/>
          <w:trHeight w:val="13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0120000150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26 000,00</w:t>
            </w:r>
          </w:p>
        </w:tc>
      </w:tr>
      <w:tr w:rsidR="0092174E" w:rsidRPr="008565D5" w:rsidTr="008565D5">
        <w:trPr>
          <w:gridAfter w:val="1"/>
          <w:wAfter w:w="86" w:type="pct"/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1 511 632,66</w:t>
            </w:r>
          </w:p>
        </w:tc>
      </w:tr>
      <w:tr w:rsidR="0092174E" w:rsidRPr="008565D5" w:rsidTr="008565D5">
        <w:trPr>
          <w:gridAfter w:val="1"/>
          <w:wAfter w:w="86" w:type="pct"/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1 511 632,66</w:t>
            </w:r>
          </w:p>
        </w:tc>
      </w:tr>
      <w:tr w:rsidR="0092174E" w:rsidRPr="008565D5" w:rsidTr="008565D5">
        <w:trPr>
          <w:gridAfter w:val="1"/>
          <w:wAfter w:w="86" w:type="pct"/>
          <w:trHeight w:val="3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71 960,14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71 960,14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9990010240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71 960,14</w:t>
            </w:r>
          </w:p>
        </w:tc>
      </w:tr>
      <w:tr w:rsidR="0092174E" w:rsidRPr="008565D5" w:rsidTr="008565D5">
        <w:trPr>
          <w:gridAfter w:val="1"/>
          <w:wAfter w:w="86" w:type="pct"/>
          <w:trHeight w:val="5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gridAfter w:val="1"/>
          <w:wAfter w:w="86" w:type="pct"/>
          <w:trHeight w:val="3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gridAfter w:val="1"/>
          <w:wAfter w:w="86" w:type="pct"/>
          <w:trHeight w:val="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2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резервный фонд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870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8565D5">
        <w:trPr>
          <w:gridAfter w:val="1"/>
          <w:wAfter w:w="86" w:type="pct"/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9990075140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3 918,00</w:t>
            </w:r>
          </w:p>
        </w:tc>
      </w:tr>
      <w:tr w:rsidR="0092174E" w:rsidRPr="008565D5" w:rsidTr="008565D5">
        <w:trPr>
          <w:gridAfter w:val="1"/>
          <w:wAfter w:w="86" w:type="pct"/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184 350,52</w:t>
            </w:r>
          </w:p>
        </w:tc>
      </w:tr>
      <w:tr w:rsidR="0092174E" w:rsidRPr="008565D5" w:rsidTr="008565D5">
        <w:trPr>
          <w:gridAfter w:val="1"/>
          <w:wAfter w:w="86" w:type="pct"/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184 350,52</w:t>
            </w:r>
          </w:p>
        </w:tc>
      </w:tr>
      <w:tr w:rsidR="0092174E" w:rsidRPr="008565D5" w:rsidTr="008565D5">
        <w:trPr>
          <w:gridAfter w:val="1"/>
          <w:wAfter w:w="86" w:type="pct"/>
          <w:trHeight w:val="311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184 350,52</w:t>
            </w:r>
          </w:p>
        </w:tc>
      </w:tr>
      <w:tr w:rsidR="0092174E" w:rsidRPr="008565D5" w:rsidTr="008565D5">
        <w:trPr>
          <w:gridAfter w:val="1"/>
          <w:wAfter w:w="86" w:type="pct"/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184 350,52</w:t>
            </w:r>
          </w:p>
        </w:tc>
      </w:tr>
      <w:tr w:rsidR="0092174E" w:rsidRPr="008565D5" w:rsidTr="008565D5">
        <w:trPr>
          <w:gridAfter w:val="1"/>
          <w:wAfter w:w="86" w:type="pct"/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140 241,02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140 241,02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44 109,50</w:t>
            </w:r>
          </w:p>
        </w:tc>
      </w:tr>
      <w:tr w:rsidR="0092174E" w:rsidRPr="008565D5" w:rsidTr="008565D5">
        <w:trPr>
          <w:gridAfter w:val="1"/>
          <w:wAfter w:w="86" w:type="pct"/>
          <w:trHeight w:val="5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44 109,50</w:t>
            </w:r>
          </w:p>
        </w:tc>
      </w:tr>
      <w:tr w:rsidR="0092174E" w:rsidRPr="008565D5" w:rsidTr="008565D5">
        <w:trPr>
          <w:gridAfter w:val="1"/>
          <w:wAfter w:w="86" w:type="pct"/>
          <w:trHeight w:val="3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101 368,00</w:t>
            </w:r>
          </w:p>
        </w:tc>
      </w:tr>
      <w:tr w:rsidR="0092174E" w:rsidRPr="008565D5" w:rsidTr="008565D5">
        <w:trPr>
          <w:gridAfter w:val="1"/>
          <w:wAfter w:w="86" w:type="pct"/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39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6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48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0310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99900S4120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99 368,00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367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0314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0410065650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gridAfter w:val="1"/>
          <w:wAfter w:w="86" w:type="pct"/>
          <w:trHeight w:val="33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7 107 932,63</w:t>
            </w:r>
          </w:p>
        </w:tc>
      </w:tr>
      <w:tr w:rsidR="0092174E" w:rsidRPr="008565D5" w:rsidTr="008565D5">
        <w:trPr>
          <w:gridAfter w:val="1"/>
          <w:wAfter w:w="86" w:type="pct"/>
          <w:trHeight w:val="21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7 107 932,63</w:t>
            </w:r>
          </w:p>
        </w:tc>
      </w:tr>
      <w:tr w:rsidR="0092174E" w:rsidRPr="008565D5" w:rsidTr="008565D5">
        <w:trPr>
          <w:gridAfter w:val="1"/>
          <w:wAfter w:w="86" w:type="pct"/>
          <w:trHeight w:val="46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7 107 932,63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"Содержание и ремонт улично-дорожной сети на территории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7 107 932,63</w:t>
            </w:r>
          </w:p>
        </w:tc>
      </w:tr>
      <w:tr w:rsidR="0092174E" w:rsidRPr="008565D5" w:rsidTr="008565D5">
        <w:trPr>
          <w:gridAfter w:val="1"/>
          <w:wAfter w:w="86" w:type="pct"/>
          <w:trHeight w:val="123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Кияйского сельсовета" муниципальной программы " Благоустройство территорий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0230067230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2 885 351,42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0230067231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1 114 381,21</w:t>
            </w:r>
          </w:p>
        </w:tc>
      </w:tr>
      <w:tr w:rsidR="0092174E" w:rsidRPr="008565D5" w:rsidTr="008565D5">
        <w:trPr>
          <w:gridAfter w:val="1"/>
          <w:wAfter w:w="86" w:type="pct"/>
          <w:trHeight w:val="2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в рамках подпрограммы "Содержание и ремонт улично-дорожной сети" муниципальной программы "Благоустройство населенных пунктов Кияйского сельсовета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023009Д160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3 108 200,00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1 896 760,61</w:t>
            </w:r>
          </w:p>
        </w:tc>
      </w:tr>
      <w:tr w:rsidR="0092174E" w:rsidRPr="008565D5" w:rsidTr="008565D5">
        <w:trPr>
          <w:gridAfter w:val="1"/>
          <w:wAfter w:w="86" w:type="pct"/>
          <w:trHeight w:val="269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1 896 760,61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1 896 760,61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"Энергосбережение и повышение энергетической эффективности в Кияйском сельсовете"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1 248 732,74</w:t>
            </w:r>
          </w:p>
        </w:tc>
      </w:tr>
      <w:tr w:rsidR="0092174E" w:rsidRPr="008565D5" w:rsidTr="008565D5">
        <w:trPr>
          <w:gridAfter w:val="1"/>
          <w:wAfter w:w="86" w:type="pct"/>
          <w:trHeight w:val="90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Кияйского сельсовета" муниципальной программы "Благоустройство населенных пунктов Кияйского сельсовета"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1 188 736,58</w:t>
            </w:r>
          </w:p>
        </w:tc>
      </w:tr>
      <w:tr w:rsidR="0092174E" w:rsidRPr="008565D5" w:rsidTr="008565D5">
        <w:trPr>
          <w:gridAfter w:val="1"/>
          <w:wAfter w:w="86" w:type="pct"/>
          <w:trHeight w:val="80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707 704,87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707 704,87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7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"Благоустройство территорий населенных пунктов Кияйского сельсовета"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648 027,87</w:t>
            </w:r>
          </w:p>
        </w:tc>
      </w:tr>
      <w:tr w:rsidR="0092174E" w:rsidRPr="008565D5" w:rsidTr="008565D5">
        <w:trPr>
          <w:gridAfter w:val="1"/>
          <w:wAfter w:w="86" w:type="pct"/>
          <w:trHeight w:val="41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расходы по благоустройству территории Кияйского сельсовета в рамках программных мероприятий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</w:tr>
      <w:tr w:rsidR="0092174E" w:rsidRPr="008565D5" w:rsidTr="008565D5">
        <w:trPr>
          <w:gridAfter w:val="1"/>
          <w:wAfter w:w="86" w:type="pct"/>
          <w:trHeight w:val="782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7 000,00</w:t>
            </w:r>
          </w:p>
        </w:tc>
      </w:tr>
      <w:tr w:rsidR="0092174E" w:rsidRPr="008565D5" w:rsidTr="008565D5">
        <w:trPr>
          <w:gridAfter w:val="1"/>
          <w:wAfter w:w="86" w:type="pct"/>
          <w:trHeight w:val="51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02400S6410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100 000,00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69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10 729 388,50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5 905 400,38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5 905 400,38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5 120 487,70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700 000,00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700 000,00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4 420 487,70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4 420 487,70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299 980,80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299 980,80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299 980,80</w:t>
            </w:r>
          </w:p>
        </w:tc>
      </w:tr>
      <w:tr w:rsidR="0092174E" w:rsidRPr="008565D5" w:rsidTr="008565D5">
        <w:trPr>
          <w:gridAfter w:val="1"/>
          <w:wAfter w:w="86" w:type="pct"/>
          <w:trHeight w:val="11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9990У27240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484 931,88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4 823 988,12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4 823 988,12</w:t>
            </w:r>
          </w:p>
        </w:tc>
      </w:tr>
      <w:tr w:rsidR="0092174E" w:rsidRPr="008565D5" w:rsidTr="008565D5">
        <w:trPr>
          <w:gridAfter w:val="1"/>
          <w:wAfter w:w="86" w:type="pct"/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134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gridAfter w:val="1"/>
          <w:wAfter w:w="86" w:type="pct"/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614 960,64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614 960,64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137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0804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614 960,64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143</w:t>
            </w:r>
          </w:p>
        </w:tc>
        <w:tc>
          <w:tcPr>
            <w:tcW w:w="21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0909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99900S5550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32 796,00</w:t>
            </w:r>
          </w:p>
        </w:tc>
      </w:tr>
      <w:tr w:rsidR="0092174E" w:rsidRPr="008565D5" w:rsidTr="008565D5">
        <w:trPr>
          <w:gridAfter w:val="1"/>
          <w:wAfter w:w="86" w:type="pct"/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144</w:t>
            </w:r>
          </w:p>
        </w:tc>
        <w:tc>
          <w:tcPr>
            <w:tcW w:w="2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ВСЕГО: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26 095 090,80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>Приложение 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4739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  <w:r w:rsidRPr="008565D5">
              <w:rPr>
                <w:sz w:val="18"/>
                <w:szCs w:val="18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150"/>
        </w:trPr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4739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18"/>
                <w:szCs w:val="18"/>
              </w:rPr>
            </w:pPr>
          </w:p>
        </w:tc>
      </w:tr>
      <w:tr w:rsidR="0092174E" w:rsidRPr="008565D5" w:rsidTr="008565D5">
        <w:trPr>
          <w:trHeight w:val="21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trHeight w:val="255"/>
        </w:trPr>
        <w:tc>
          <w:tcPr>
            <w:tcW w:w="5000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 xml:space="preserve"> Ведомственная структура расходов бюджета сельсовета на плановый период 2026-2027 годы</w:t>
            </w:r>
          </w:p>
        </w:tc>
      </w:tr>
      <w:tr w:rsidR="0092174E" w:rsidRPr="008565D5" w:rsidTr="008565D5">
        <w:trPr>
          <w:trHeight w:val="458"/>
        </w:trPr>
        <w:tc>
          <w:tcPr>
            <w:tcW w:w="5000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trHeight w:val="225"/>
        </w:trPr>
        <w:tc>
          <w:tcPr>
            <w:tcW w:w="204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№ п/п</w:t>
            </w:r>
          </w:p>
        </w:tc>
        <w:tc>
          <w:tcPr>
            <w:tcW w:w="17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КБК</w:t>
            </w:r>
          </w:p>
        </w:tc>
        <w:tc>
          <w:tcPr>
            <w:tcW w:w="7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Утвержденный план 2026 год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Утвержденный план 2027 год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17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КВСР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КФСР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КЦСР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КВР</w:t>
            </w:r>
          </w:p>
        </w:tc>
        <w:tc>
          <w:tcPr>
            <w:tcW w:w="7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</w:t>
            </w:r>
          </w:p>
        </w:tc>
      </w:tr>
      <w:tr w:rsidR="0092174E" w:rsidRPr="008565D5" w:rsidTr="008565D5">
        <w:trPr>
          <w:trHeight w:val="36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17 809 777,84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17 664 716,27</w:t>
            </w:r>
          </w:p>
        </w:tc>
      </w:tr>
      <w:tr w:rsidR="0092174E" w:rsidRPr="008565D5" w:rsidTr="008565D5">
        <w:trPr>
          <w:trHeight w:val="30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440 377,83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883 061,86</w:t>
            </w:r>
          </w:p>
        </w:tc>
      </w:tr>
      <w:tr w:rsidR="0092174E" w:rsidRPr="008565D5" w:rsidTr="008565D5">
        <w:trPr>
          <w:trHeight w:val="49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440 377,83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883 061,86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440 377,83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883 061,86</w:t>
            </w:r>
          </w:p>
        </w:tc>
      </w:tr>
      <w:tr w:rsidR="0092174E" w:rsidRPr="008565D5" w:rsidTr="008565D5">
        <w:trPr>
          <w:trHeight w:val="30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Администрация Кияйского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0000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0000000000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440 377,83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883 061,86</w:t>
            </w:r>
          </w:p>
        </w:tc>
      </w:tr>
      <w:tr w:rsidR="0092174E" w:rsidRPr="008565D5" w:rsidTr="008565D5">
        <w:trPr>
          <w:trHeight w:val="30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5 404 078,40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5 404 078,40</w:t>
            </w:r>
          </w:p>
        </w:tc>
      </w:tr>
      <w:tr w:rsidR="0092174E" w:rsidRPr="008565D5" w:rsidTr="008565D5">
        <w:trPr>
          <w:trHeight w:val="73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trHeight w:val="51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trHeight w:val="108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9990000130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1 160 025,75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1 160 025,75</w:t>
            </w:r>
          </w:p>
        </w:tc>
      </w:tr>
      <w:tr w:rsidR="0092174E" w:rsidRPr="008565D5" w:rsidTr="008565D5">
        <w:trPr>
          <w:trHeight w:val="90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</w:tr>
      <w:tr w:rsidR="0092174E" w:rsidRPr="008565D5" w:rsidTr="008565D5">
        <w:trPr>
          <w:trHeight w:val="93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</w:tr>
      <w:tr w:rsidR="0092174E" w:rsidRPr="008565D5" w:rsidTr="008565D5">
        <w:trPr>
          <w:trHeight w:val="15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2 859 897,29</w:t>
            </w:r>
          </w:p>
        </w:tc>
      </w:tr>
      <w:tr w:rsidR="0092174E" w:rsidRPr="008565D5" w:rsidTr="008565D5">
        <w:trPr>
          <w:trHeight w:val="13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2 388 616,29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2 388 616,29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470 281,00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470 281,00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470 281,00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470 281,00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850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33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trHeight w:val="3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1 379 676,36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1 379 676,36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резервный фонд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870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</w:tr>
      <w:tr w:rsidR="0092174E" w:rsidRPr="008565D5" w:rsidTr="008565D5">
        <w:trPr>
          <w:trHeight w:val="112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</w:tr>
      <w:tr w:rsidR="0092174E" w:rsidRPr="008565D5" w:rsidTr="008565D5">
        <w:trPr>
          <w:trHeight w:val="48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3 479,00</w:t>
            </w:r>
          </w:p>
        </w:tc>
      </w:tr>
      <w:tr w:rsidR="0092174E" w:rsidRPr="008565D5" w:rsidTr="008565D5">
        <w:trPr>
          <w:trHeight w:val="69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36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3 479,00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3 479,00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202 690,72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210 365,98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202 690,72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210 365,98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202 690,72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210 365,98</w:t>
            </w:r>
          </w:p>
        </w:tc>
      </w:tr>
      <w:tr w:rsidR="0092174E" w:rsidRPr="008565D5" w:rsidTr="008565D5">
        <w:trPr>
          <w:trHeight w:val="112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202 690,72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210 365,98</w:t>
            </w:r>
          </w:p>
        </w:tc>
      </w:tr>
      <w:tr w:rsidR="0092174E" w:rsidRPr="008565D5" w:rsidTr="008565D5">
        <w:trPr>
          <w:trHeight w:val="123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140 256,65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42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140 256,65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50 928,92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50 928,92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4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6 000,00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92174E" w:rsidRPr="008565D5" w:rsidTr="008565D5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92174E" w:rsidRPr="008565D5" w:rsidTr="008565D5">
        <w:trPr>
          <w:trHeight w:val="34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92174E" w:rsidRPr="008565D5" w:rsidTr="008565D5">
        <w:trPr>
          <w:trHeight w:val="73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5 000,00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112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Кияйского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49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0314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0410065650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8565D5">
        <w:trPr>
          <w:trHeight w:val="24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24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66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"Содержание и ремонт улично-дорожной сети на территории Кияйского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46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49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62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0230067231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1 148 300,00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1 194 300,00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1 392 619,84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1 208 681,98</w:t>
            </w:r>
          </w:p>
        </w:tc>
      </w:tr>
      <w:tr w:rsidR="0092174E" w:rsidRPr="008565D5" w:rsidTr="008565D5">
        <w:trPr>
          <w:trHeight w:val="28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1 392 619,84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1 208 681,98</w:t>
            </w:r>
          </w:p>
        </w:tc>
      </w:tr>
      <w:tr w:rsidR="0092174E" w:rsidRPr="008565D5" w:rsidTr="008565D5">
        <w:trPr>
          <w:trHeight w:val="48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1 392 619,84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1 208 681,98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"Энергосбережение и повышение энергетической эффективности в Кияйском сельсовете"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904 588,13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720 650,27</w:t>
            </w:r>
          </w:p>
        </w:tc>
      </w:tr>
      <w:tr w:rsidR="0092174E" w:rsidRPr="008565D5" w:rsidTr="008565D5">
        <w:trPr>
          <w:trHeight w:val="13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Кияйского сельсовета" муниципальной программы "Благоустройство населенных пунктов Кияйского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904 588,13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720 650,27</w:t>
            </w:r>
          </w:p>
        </w:tc>
      </w:tr>
      <w:tr w:rsidR="0092174E" w:rsidRPr="008565D5" w:rsidTr="008565D5">
        <w:trPr>
          <w:trHeight w:val="11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trHeight w:val="27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423 556,42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239 618,56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423 556,42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239 618,56</w:t>
            </w:r>
          </w:p>
        </w:tc>
      </w:tr>
      <w:tr w:rsidR="0092174E" w:rsidRPr="008565D5" w:rsidTr="008565D5">
        <w:trPr>
          <w:trHeight w:val="48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Подпрограмма "Благоустройство территорий населенных пунктов Кияйского сельсовета"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расходы по благоустройству территории Кияйского сельсовета в рамках программных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</w:tr>
      <w:tr w:rsidR="0092174E" w:rsidRPr="008565D5" w:rsidTr="008565D5">
        <w:trPr>
          <w:trHeight w:val="11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7 000,00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7 000,00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9 228 216,20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8 968 594,03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5 019 188,72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4 759 566,55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5 019 188,72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4 759 566,55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5 019 188,72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4 759 566,55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259 622,17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83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259 622,17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0,00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4 759 566,55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4 759 566,55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85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4 759 566,55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4 759 566,55</w:t>
            </w:r>
          </w:p>
        </w:tc>
      </w:tr>
      <w:tr w:rsidR="0092174E" w:rsidRPr="008565D5" w:rsidTr="008565D5">
        <w:trPr>
          <w:trHeight w:val="45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trHeight w:val="67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90</w:t>
            </w:r>
          </w:p>
        </w:tc>
        <w:tc>
          <w:tcPr>
            <w:tcW w:w="1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0804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4 209 027,48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4 209 027,48</w:t>
            </w:r>
          </w:p>
        </w:tc>
      </w:tr>
      <w:tr w:rsidR="0092174E" w:rsidRPr="008565D5" w:rsidTr="008565D5">
        <w:trPr>
          <w:trHeight w:val="255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91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ВСЕГО: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17 821 282,99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17 878 561,25</w:t>
            </w:r>
          </w:p>
        </w:tc>
      </w:tr>
    </w:tbl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  <w:sectPr w:rsidR="0092174E" w:rsidSect="008565D5">
          <w:pgSz w:w="11906" w:h="16838" w:code="9"/>
          <w:pgMar w:top="1134" w:right="851" w:bottom="709" w:left="1418" w:header="709" w:footer="262" w:gutter="0"/>
          <w:cols w:space="708"/>
          <w:titlePg/>
          <w:docGrid w:linePitch="360"/>
        </w:sectPr>
      </w:pPr>
    </w:p>
    <w:tbl>
      <w:tblPr>
        <w:tblW w:w="14300" w:type="dxa"/>
        <w:tblLook w:val="00A0"/>
      </w:tblPr>
      <w:tblGrid>
        <w:gridCol w:w="1060"/>
        <w:gridCol w:w="8560"/>
        <w:gridCol w:w="1560"/>
        <w:gridCol w:w="1560"/>
        <w:gridCol w:w="1560"/>
      </w:tblGrid>
      <w:tr w:rsidR="0092174E" w:rsidRPr="008565D5" w:rsidTr="008565D5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r w:rsidRPr="008565D5"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jc w:val="right"/>
            </w:pPr>
            <w:r w:rsidRPr="008565D5">
              <w:t>Приложение 6</w:t>
            </w:r>
          </w:p>
        </w:tc>
      </w:tr>
      <w:tr w:rsidR="0092174E" w:rsidRPr="008565D5" w:rsidTr="008565D5">
        <w:trPr>
          <w:trHeight w:val="8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sz w:val="28"/>
                <w:szCs w:val="28"/>
              </w:rPr>
            </w:pPr>
            <w:r w:rsidRPr="008565D5">
              <w:rPr>
                <w:sz w:val="28"/>
                <w:szCs w:val="28"/>
              </w:rPr>
              <w:t> </w:t>
            </w:r>
          </w:p>
        </w:tc>
        <w:tc>
          <w:tcPr>
            <w:tcW w:w="1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  <w:r w:rsidRPr="008565D5">
              <w:rPr>
                <w:sz w:val="20"/>
                <w:szCs w:val="20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8565D5" w:rsidTr="008565D5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sz w:val="28"/>
                <w:szCs w:val="28"/>
              </w:rPr>
            </w:pPr>
            <w:r w:rsidRPr="008565D5">
              <w:rPr>
                <w:sz w:val="28"/>
                <w:szCs w:val="28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174E" w:rsidRPr="008565D5" w:rsidTr="008565D5">
        <w:trPr>
          <w:trHeight w:val="276"/>
        </w:trPr>
        <w:tc>
          <w:tcPr>
            <w:tcW w:w="14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center"/>
            </w:pPr>
            <w:r w:rsidRPr="008565D5">
              <w:t xml:space="preserve">                         Перечень муниципальных программ за счет средств бюджета сельсовета на 2025 год и плановый период 2026-2027 гг</w:t>
            </w:r>
          </w:p>
        </w:tc>
      </w:tr>
      <w:tr w:rsidR="0092174E" w:rsidRPr="008565D5" w:rsidTr="008565D5">
        <w:trPr>
          <w:trHeight w:val="458"/>
        </w:trPr>
        <w:tc>
          <w:tcPr>
            <w:tcW w:w="14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8565D5" w:rsidRDefault="0092174E" w:rsidP="008565D5"/>
        </w:tc>
      </w:tr>
      <w:tr w:rsidR="0092174E" w:rsidRPr="008565D5" w:rsidTr="008565D5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2174E" w:rsidRPr="008565D5" w:rsidTr="008565D5">
        <w:trPr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16"/>
                <w:szCs w:val="16"/>
              </w:rPr>
            </w:pPr>
            <w:r w:rsidRPr="008565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2174E" w:rsidRPr="008565D5" w:rsidTr="008565D5">
        <w:trPr>
          <w:trHeight w:val="25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№п/п</w:t>
            </w:r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Название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2025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2026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2027</w:t>
            </w:r>
          </w:p>
        </w:tc>
      </w:tr>
      <w:tr w:rsidR="0092174E" w:rsidRPr="008565D5" w:rsidTr="008565D5">
        <w:trPr>
          <w:trHeight w:val="45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</w:tr>
      <w:tr w:rsidR="0092174E" w:rsidRPr="008565D5" w:rsidTr="008565D5">
        <w:trPr>
          <w:trHeight w:val="276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center"/>
            </w:pPr>
            <w:r w:rsidRPr="008565D5">
              <w:rPr>
                <w:sz w:val="22"/>
                <w:szCs w:val="22"/>
              </w:rPr>
              <w:t>1</w:t>
            </w:r>
          </w:p>
        </w:tc>
        <w:tc>
          <w:tcPr>
            <w:tcW w:w="8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r w:rsidRPr="008565D5">
              <w:rPr>
                <w:sz w:val="22"/>
                <w:szCs w:val="22"/>
              </w:rPr>
              <w:t>"Управление муниципальным имуществом муниципального образования Администрации Кияйского сельсовета"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3 672 308,10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2 859 897,29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2 859 897,29</w:t>
            </w:r>
          </w:p>
        </w:tc>
      </w:tr>
      <w:tr w:rsidR="0092174E" w:rsidRPr="008565D5" w:rsidTr="008565D5">
        <w:trPr>
          <w:trHeight w:val="45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8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</w:tr>
      <w:tr w:rsidR="0092174E" w:rsidRPr="008565D5" w:rsidTr="008565D5">
        <w:trPr>
          <w:trHeight w:val="5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pPr>
              <w:jc w:val="center"/>
            </w:pPr>
            <w:r w:rsidRPr="008565D5">
              <w:rPr>
                <w:sz w:val="22"/>
                <w:szCs w:val="22"/>
              </w:rPr>
              <w:t>2</w:t>
            </w:r>
          </w:p>
        </w:tc>
        <w:tc>
          <w:tcPr>
            <w:tcW w:w="8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74E" w:rsidRPr="008565D5" w:rsidRDefault="0092174E" w:rsidP="008565D5">
            <w:r w:rsidRPr="008565D5">
              <w:rPr>
                <w:sz w:val="22"/>
                <w:szCs w:val="22"/>
              </w:rPr>
              <w:t>Благоустройство территорий Кияйского сельсовета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5 691 314,84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2 540 919,84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2 402 981,98</w:t>
            </w:r>
          </w:p>
        </w:tc>
      </w:tr>
      <w:tr w:rsidR="0092174E" w:rsidRPr="008565D5" w:rsidTr="008565D5">
        <w:trPr>
          <w:trHeight w:val="45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8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/>
        </w:tc>
      </w:tr>
      <w:tr w:rsidR="0092174E" w:rsidRPr="008565D5" w:rsidTr="008565D5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174E" w:rsidRPr="008565D5" w:rsidRDefault="0092174E" w:rsidP="008565D5">
            <w:pPr>
              <w:jc w:val="center"/>
            </w:pPr>
            <w:r w:rsidRPr="008565D5">
              <w:rPr>
                <w:sz w:val="22"/>
                <w:szCs w:val="22"/>
              </w:rPr>
              <w:t>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74E" w:rsidRPr="008565D5" w:rsidRDefault="0092174E" w:rsidP="008565D5">
            <w:r w:rsidRPr="008565D5">
              <w:rPr>
                <w:sz w:val="22"/>
                <w:szCs w:val="22"/>
              </w:rPr>
              <w:t>Профилактика терроризма и экстремизма,минимизации и ликвидация последствий проявлений терроризма и экстремизма на территории Кияйского сельсовета"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74E" w:rsidRPr="008565D5" w:rsidRDefault="0092174E" w:rsidP="008565D5">
            <w:pPr>
              <w:jc w:val="right"/>
            </w:pPr>
            <w:r w:rsidRPr="008565D5">
              <w:rPr>
                <w:sz w:val="22"/>
                <w:szCs w:val="22"/>
              </w:rPr>
              <w:t>1 000,00</w:t>
            </w:r>
          </w:p>
        </w:tc>
      </w:tr>
    </w:tbl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</w:pPr>
    </w:p>
    <w:p w:rsidR="0092174E" w:rsidRDefault="0092174E" w:rsidP="008565D5">
      <w:pPr>
        <w:jc w:val="both"/>
        <w:rPr>
          <w:sz w:val="20"/>
          <w:szCs w:val="20"/>
        </w:rPr>
        <w:sectPr w:rsidR="0092174E" w:rsidSect="008565D5">
          <w:pgSz w:w="16838" w:h="11906" w:orient="landscape" w:code="9"/>
          <w:pgMar w:top="1418" w:right="1134" w:bottom="851" w:left="709" w:header="709" w:footer="262" w:gutter="0"/>
          <w:cols w:space="708"/>
          <w:titlePg/>
          <w:docGrid w:linePitch="360"/>
        </w:sectPr>
      </w:pPr>
    </w:p>
    <w:tbl>
      <w:tblPr>
        <w:tblW w:w="10120" w:type="dxa"/>
        <w:tblLook w:val="00A0"/>
      </w:tblPr>
      <w:tblGrid>
        <w:gridCol w:w="460"/>
        <w:gridCol w:w="60"/>
        <w:gridCol w:w="3220"/>
        <w:gridCol w:w="1460"/>
        <w:gridCol w:w="460"/>
        <w:gridCol w:w="300"/>
        <w:gridCol w:w="800"/>
        <w:gridCol w:w="320"/>
        <w:gridCol w:w="600"/>
        <w:gridCol w:w="680"/>
        <w:gridCol w:w="60"/>
        <w:gridCol w:w="1500"/>
        <w:gridCol w:w="200"/>
      </w:tblGrid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  <w:r w:rsidRPr="008565D5">
              <w:rPr>
                <w:rFonts w:ascii="Arial CYR" w:hAnsi="Arial CYR" w:cs="Arial CYR"/>
                <w:sz w:val="20"/>
                <w:szCs w:val="20"/>
              </w:rPr>
              <w:t>Приложение 7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94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99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74E" w:rsidRPr="00DD0D26" w:rsidRDefault="0092174E" w:rsidP="008565D5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расходов,разделам, подразделам классификации расходов бюджета сельсовета на 2025год</w:t>
            </w:r>
          </w:p>
        </w:tc>
      </w:tr>
      <w:tr w:rsidR="0092174E" w:rsidRPr="008565D5" w:rsidTr="00DD0D26">
        <w:trPr>
          <w:gridAfter w:val="1"/>
          <w:wAfter w:w="200" w:type="dxa"/>
          <w:trHeight w:val="458"/>
        </w:trPr>
        <w:tc>
          <w:tcPr>
            <w:tcW w:w="99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DD0D26">
        <w:trPr>
          <w:gridAfter w:val="1"/>
          <w:wAfter w:w="200" w:type="dxa"/>
          <w:trHeight w:val="458"/>
        </w:trPr>
        <w:tc>
          <w:tcPr>
            <w:tcW w:w="99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85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8565D5" w:rsidRDefault="0092174E" w:rsidP="008565D5">
            <w:pPr>
              <w:rPr>
                <w:sz w:val="20"/>
                <w:szCs w:val="20"/>
              </w:rPr>
            </w:pPr>
          </w:p>
        </w:tc>
      </w:tr>
      <w:tr w:rsidR="0092174E" w:rsidRPr="008565D5" w:rsidTr="00DD0D26">
        <w:trPr>
          <w:gridAfter w:val="1"/>
          <w:wAfter w:w="200" w:type="dxa"/>
          <w:trHeight w:val="1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№ п/п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8565D5">
            <w:pPr>
              <w:jc w:val="center"/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КБК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2025 год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КВР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КФСР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8565D5" w:rsidRDefault="0092174E" w:rsidP="008565D5">
            <w:pPr>
              <w:rPr>
                <w:sz w:val="16"/>
                <w:szCs w:val="16"/>
              </w:rPr>
            </w:pPr>
          </w:p>
        </w:tc>
      </w:tr>
      <w:tr w:rsidR="0092174E" w:rsidRPr="008565D5" w:rsidTr="00DD0D26">
        <w:trPr>
          <w:gridAfter w:val="1"/>
          <w:wAfter w:w="200" w:type="dxa"/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8565D5">
            <w:pPr>
              <w:jc w:val="center"/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</w:t>
            </w:r>
          </w:p>
        </w:tc>
      </w:tr>
      <w:tr w:rsidR="0092174E" w:rsidRPr="008565D5" w:rsidTr="00DD0D26">
        <w:trPr>
          <w:gridAfter w:val="1"/>
          <w:wAfter w:w="200" w:type="dxa"/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3 672 308,10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3 646 308,10</w:t>
            </w:r>
          </w:p>
        </w:tc>
      </w:tr>
      <w:tr w:rsidR="0092174E" w:rsidRPr="008565D5" w:rsidTr="00DD0D26">
        <w:trPr>
          <w:gridAfter w:val="1"/>
          <w:wAfter w:w="200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3 295 461,94</w:t>
            </w:r>
          </w:p>
        </w:tc>
      </w:tr>
      <w:tr w:rsidR="0092174E" w:rsidRPr="008565D5" w:rsidTr="00DD0D26">
        <w:trPr>
          <w:gridAfter w:val="1"/>
          <w:wAfter w:w="200" w:type="dxa"/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</w:tr>
      <w:tr w:rsidR="0092174E" w:rsidRPr="008565D5" w:rsidTr="00DD0D26">
        <w:trPr>
          <w:gridAfter w:val="1"/>
          <w:wAfter w:w="200" w:type="dxa"/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</w:tr>
      <w:tr w:rsidR="0092174E" w:rsidRPr="008565D5" w:rsidTr="00DD0D26">
        <w:trPr>
          <w:gridAfter w:val="1"/>
          <w:wAfter w:w="200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2 388 616,29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2 388 616,29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905 845,65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905 845,65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905 845,65</w:t>
            </w:r>
          </w:p>
        </w:tc>
      </w:tr>
      <w:tr w:rsidR="0092174E" w:rsidRPr="008565D5" w:rsidTr="00DD0D26">
        <w:trPr>
          <w:gridAfter w:val="1"/>
          <w:wAfter w:w="200" w:type="dxa"/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905 845,65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программных расходов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DD0D26">
        <w:trPr>
          <w:gridAfter w:val="1"/>
          <w:wAfter w:w="200" w:type="dxa"/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DD0D26">
        <w:trPr>
          <w:gridAfter w:val="1"/>
          <w:wAfter w:w="200" w:type="dxa"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125 860,56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125 860,56</w:t>
            </w:r>
          </w:p>
        </w:tc>
      </w:tr>
      <w:tr w:rsidR="0092174E" w:rsidRPr="008565D5" w:rsidTr="00DD0D26">
        <w:trPr>
          <w:gridAfter w:val="1"/>
          <w:wAfter w:w="200" w:type="dxa"/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 "Содержание объектов муниципальной собственности"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DD0D26">
        <w:trPr>
          <w:gridAfter w:val="1"/>
          <w:wAfter w:w="200" w:type="dxa"/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DD0D26">
        <w:trPr>
          <w:gridAfter w:val="1"/>
          <w:wAfter w:w="200" w:type="dxa"/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224 985,60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224 985,60</w:t>
            </w:r>
          </w:p>
        </w:tc>
      </w:tr>
      <w:tr w:rsidR="0092174E" w:rsidRPr="008565D5" w:rsidTr="00DD0D26">
        <w:trPr>
          <w:gridAfter w:val="1"/>
          <w:wAfter w:w="200" w:type="dxa"/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0120000150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0120000150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9 004 693,24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Подпрограмма "Энергосбережение и повышение энергетической эффективности в Кияйском сельсовете"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1 248 732,74</w:t>
            </w:r>
          </w:p>
        </w:tc>
      </w:tr>
      <w:tr w:rsidR="0092174E" w:rsidRPr="008565D5" w:rsidTr="00DD0D26">
        <w:trPr>
          <w:gridAfter w:val="1"/>
          <w:wAfter w:w="200" w:type="dxa"/>
          <w:trHeight w:val="7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Кияйского сельсовета" муниципальной программы "Благоустройство населенных пунктов Кияйского сельсовета"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1 188 736,58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707 704,87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707 704,87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707 704,87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0210067210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707 704,87</w:t>
            </w:r>
          </w:p>
        </w:tc>
      </w:tr>
      <w:tr w:rsidR="0092174E" w:rsidRPr="008565D5" w:rsidTr="00DD0D26">
        <w:trPr>
          <w:gridAfter w:val="1"/>
          <w:wAfter w:w="200" w:type="dxa"/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1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0210С27240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Подпрограмма "Содержание и ремонт улично-дорожной сети на территории Кияйского сельсовета"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7 107 932,63</w:t>
            </w:r>
          </w:p>
        </w:tc>
      </w:tr>
      <w:tr w:rsidR="0092174E" w:rsidRPr="008565D5" w:rsidTr="00DD0D26">
        <w:trPr>
          <w:gridAfter w:val="1"/>
          <w:wAfter w:w="200" w:type="dxa"/>
          <w:trHeight w:val="11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Кияйского сельсовета" муниципальной программы " Благоустройство территорий Кияйского сельсовета"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2 885 351,42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0230067230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2 885 351,42</w:t>
            </w:r>
          </w:p>
        </w:tc>
      </w:tr>
      <w:tr w:rsidR="0092174E" w:rsidRPr="008565D5" w:rsidTr="00DD0D26">
        <w:trPr>
          <w:gridAfter w:val="1"/>
          <w:wAfter w:w="200" w:type="dxa"/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DD0D26">
        <w:trPr>
          <w:gridAfter w:val="1"/>
          <w:wAfter w:w="200" w:type="dxa"/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0230067231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1 114 381,21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0230067231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1 114 381,21</w:t>
            </w:r>
          </w:p>
        </w:tc>
      </w:tr>
      <w:tr w:rsidR="0092174E" w:rsidRPr="008565D5" w:rsidTr="00DD0D26">
        <w:trPr>
          <w:gridAfter w:val="1"/>
          <w:wAfter w:w="200" w:type="dxa"/>
          <w:trHeight w:val="7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в рамках подпрограммы "Содержание и ремонт улично-дорожной сети" муниципальной программы "Благоустройство населенных пунктов Кияйского сельсовета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DD0D26">
        <w:trPr>
          <w:gridAfter w:val="1"/>
          <w:wAfter w:w="200" w:type="dxa"/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023009Д160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3 108 200,00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023009Д160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3 108 200,00</w:t>
            </w:r>
          </w:p>
        </w:tc>
      </w:tr>
      <w:tr w:rsidR="0092174E" w:rsidRPr="008565D5" w:rsidTr="00DD0D26">
        <w:trPr>
          <w:gridAfter w:val="1"/>
          <w:wAfter w:w="200" w:type="dxa"/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Подпрограмма "Благоустройство территорий населенных пунктов Кияйского сельсовета"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648 027,87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Прочие расходы по благоустройству территории Кияйского сельсовета в рамках программных мероприятий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488 031,71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1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1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481 031,71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0240067470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7 000,00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02400S6410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Средства на частичную компенсацию расходов на повышение размеров оплаты труда работникам бюджетной сферы в рамках 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0240С27240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0240С27240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6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Кияйского сельсовета"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0410065650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0410065650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13 892 318,62</w:t>
            </w:r>
          </w:p>
        </w:tc>
      </w:tr>
      <w:tr w:rsidR="0092174E" w:rsidRPr="008565D5" w:rsidTr="00DD0D26">
        <w:trPr>
          <w:gridAfter w:val="1"/>
          <w:wAfter w:w="200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DD0D26">
        <w:trPr>
          <w:gridAfter w:val="1"/>
          <w:wAfter w:w="200" w:type="dxa"/>
          <w:trHeight w:val="7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DD0D26">
        <w:trPr>
          <w:gridAfter w:val="1"/>
          <w:wAfter w:w="200" w:type="dxa"/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1 160 025,75</w:t>
            </w:r>
          </w:p>
        </w:tc>
      </w:tr>
      <w:tr w:rsidR="0092174E" w:rsidRPr="008565D5" w:rsidTr="00DD0D26">
        <w:trPr>
          <w:gridAfter w:val="1"/>
          <w:wAfter w:w="200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1 160 025,75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180 803,17</w:t>
            </w:r>
          </w:p>
        </w:tc>
      </w:tr>
      <w:tr w:rsidR="0092174E" w:rsidRPr="008565D5" w:rsidTr="00DD0D26">
        <w:trPr>
          <w:gridAfter w:val="1"/>
          <w:wAfter w:w="200" w:type="dxa"/>
          <w:trHeight w:val="8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108 843,03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108 843,03</w:t>
            </w:r>
          </w:p>
        </w:tc>
      </w:tr>
      <w:tr w:rsidR="0092174E" w:rsidRPr="008565D5" w:rsidTr="00DD0D26">
        <w:trPr>
          <w:gridAfter w:val="1"/>
          <w:wAfter w:w="200" w:type="dxa"/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108 843,03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108 843,03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71 960,14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71 960,14</w:t>
            </w:r>
          </w:p>
        </w:tc>
      </w:tr>
      <w:tr w:rsidR="0092174E" w:rsidRPr="008565D5" w:rsidTr="00DD0D26">
        <w:trPr>
          <w:gridAfter w:val="1"/>
          <w:wAfter w:w="20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71 960,14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105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71 960,14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184 350,52</w:t>
            </w:r>
          </w:p>
        </w:tc>
      </w:tr>
      <w:tr w:rsidR="0092174E" w:rsidRPr="008565D5" w:rsidTr="00DD0D26">
        <w:trPr>
          <w:gridAfter w:val="1"/>
          <w:wAfter w:w="200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140 241,02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140 241,02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140 241,02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140 241,02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44 109,50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44 109,50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44 109,50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44 109,50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DD0D26">
        <w:trPr>
          <w:gridAfter w:val="1"/>
          <w:wAfter w:w="20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1 379 676,36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119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1 379 676,36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9 329 515,18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700 000,00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700 000,00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8 629 515,18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8 629 515,18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4 420 487,70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4 420 487,70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4 209 027,48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130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999006734К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4 209 027,48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резервный фонд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135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870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9990067380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9990067380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1 000,00</w:t>
            </w:r>
          </w:p>
        </w:tc>
      </w:tr>
      <w:tr w:rsidR="0092174E" w:rsidRPr="008565D5" w:rsidTr="00DD0D26">
        <w:trPr>
          <w:gridAfter w:val="1"/>
          <w:wAfter w:w="200" w:type="dxa"/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3 918,00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145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3 918,00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непрограммных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99 368,00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150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99 368,00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32 796,00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155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99900S5550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32 796,00</w:t>
            </w:r>
          </w:p>
        </w:tc>
      </w:tr>
      <w:tr w:rsidR="0092174E" w:rsidRPr="008565D5" w:rsidTr="00DD0D26">
        <w:trPr>
          <w:gridAfter w:val="1"/>
          <w:wAfter w:w="200" w:type="dxa"/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1 034 933,76</w:t>
            </w:r>
          </w:p>
        </w:tc>
      </w:tr>
      <w:tr w:rsidR="0092174E" w:rsidRPr="008565D5" w:rsidTr="00DD0D26">
        <w:trPr>
          <w:gridAfter w:val="1"/>
          <w:wAfter w:w="200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160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974 937,60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164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59 996,16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914 941,44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299 980,80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167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299 980,80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614 960,64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169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9990С27240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614 960,64</w:t>
            </w:r>
          </w:p>
        </w:tc>
      </w:tr>
      <w:tr w:rsidR="0092174E" w:rsidRPr="008565D5" w:rsidTr="00DD0D26">
        <w:trPr>
          <w:gridAfter w:val="1"/>
          <w:wAfter w:w="200" w:type="dxa"/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i/>
                <w:iCs/>
                <w:sz w:val="16"/>
                <w:szCs w:val="16"/>
              </w:rPr>
            </w:pPr>
            <w:r w:rsidRPr="00DD0D26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9990У27240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i/>
                <w:iCs/>
                <w:sz w:val="16"/>
                <w:szCs w:val="16"/>
              </w:rPr>
            </w:pPr>
            <w:r w:rsidRPr="008565D5">
              <w:rPr>
                <w:i/>
                <w:iCs/>
                <w:sz w:val="16"/>
                <w:szCs w:val="16"/>
              </w:rPr>
              <w:t>484 931,88</w:t>
            </w:r>
          </w:p>
        </w:tc>
      </w:tr>
      <w:tr w:rsidR="0092174E" w:rsidRPr="008565D5" w:rsidTr="00DD0D26">
        <w:trPr>
          <w:gridAfter w:val="1"/>
          <w:wAfter w:w="200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174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9990У27240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484 931,88</w:t>
            </w:r>
          </w:p>
        </w:tc>
      </w:tr>
      <w:tr w:rsidR="0092174E" w:rsidRPr="008565D5" w:rsidTr="00DD0D26">
        <w:trPr>
          <w:gridAfter w:val="1"/>
          <w:wAfter w:w="200" w:type="dxa"/>
          <w:trHeight w:val="2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8565D5">
            <w:pPr>
              <w:rPr>
                <w:sz w:val="16"/>
                <w:szCs w:val="16"/>
              </w:rPr>
            </w:pPr>
            <w:r w:rsidRPr="00DD0D26">
              <w:rPr>
                <w:sz w:val="16"/>
                <w:szCs w:val="16"/>
              </w:rPr>
              <w:t>ВСЕГО: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8565D5" w:rsidRDefault="0092174E" w:rsidP="008565D5">
            <w:pPr>
              <w:jc w:val="center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8565D5" w:rsidRDefault="0092174E" w:rsidP="008565D5">
            <w:pPr>
              <w:jc w:val="right"/>
              <w:rPr>
                <w:sz w:val="16"/>
                <w:szCs w:val="16"/>
              </w:rPr>
            </w:pPr>
            <w:r w:rsidRPr="008565D5">
              <w:rPr>
                <w:sz w:val="16"/>
                <w:szCs w:val="16"/>
              </w:rPr>
              <w:t>26 095 090,80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0D26">
              <w:rPr>
                <w:rFonts w:ascii="Arial" w:hAnsi="Arial" w:cs="Arial"/>
                <w:sz w:val="20"/>
                <w:szCs w:val="20"/>
              </w:rPr>
              <w:t>Приложнение 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 xml:space="preserve">к решению Кияйского сельского Совета депутатов от 14.04.2025 г № 15/46 О внесении изменений и дополнений в решение Кияйского сельского Совета депутатов от 16.12.2024 г. № 11/35 "О бюджете Кияйского сельсовета  на  2025 год и плановый период  </w:t>
            </w:r>
          </w:p>
        </w:tc>
      </w:tr>
      <w:tr w:rsidR="0092174E" w:rsidRPr="00DD0D26" w:rsidTr="00DD0D26">
        <w:trPr>
          <w:trHeight w:val="1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54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315"/>
        </w:trPr>
        <w:tc>
          <w:tcPr>
            <w:tcW w:w="101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2026-2027 годы</w:t>
            </w:r>
          </w:p>
        </w:tc>
      </w:tr>
      <w:tr w:rsidR="0092174E" w:rsidRPr="00DD0D26" w:rsidTr="00DD0D26">
        <w:trPr>
          <w:trHeight w:val="408"/>
        </w:trPr>
        <w:tc>
          <w:tcPr>
            <w:tcW w:w="101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408"/>
        </w:trPr>
        <w:tc>
          <w:tcPr>
            <w:tcW w:w="101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408"/>
        </w:trPr>
        <w:tc>
          <w:tcPr>
            <w:tcW w:w="101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12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КБК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2026 год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2027 год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КВР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КФСР</w:t>
            </w:r>
          </w:p>
        </w:tc>
        <w:tc>
          <w:tcPr>
            <w:tcW w:w="1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</w:t>
            </w:r>
          </w:p>
        </w:tc>
      </w:tr>
      <w:tr w:rsidR="0092174E" w:rsidRPr="00DD0D26" w:rsidTr="00DD0D26">
        <w:trPr>
          <w:trHeight w:val="732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</w:tr>
      <w:tr w:rsidR="0092174E" w:rsidRPr="00DD0D26" w:rsidTr="00DD0D26">
        <w:trPr>
          <w:trHeight w:val="39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</w:tr>
      <w:tr w:rsidR="0092174E" w:rsidRPr="00DD0D26" w:rsidTr="00DD0D26">
        <w:trPr>
          <w:trHeight w:val="5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Кияйского сельсовета Манского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2 859 897,29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</w:tr>
      <w:tr w:rsidR="0092174E" w:rsidRPr="00DD0D26" w:rsidTr="00DD0D26">
        <w:trPr>
          <w:trHeight w:val="5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</w:tr>
      <w:tr w:rsidR="0092174E" w:rsidRPr="00DD0D26" w:rsidTr="00DD0D26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</w:tr>
      <w:tr w:rsidR="0092174E" w:rsidRPr="00DD0D26" w:rsidTr="00DD0D26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2 388 616,29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</w:tr>
      <w:tr w:rsidR="0092174E" w:rsidRPr="00DD0D26" w:rsidTr="00DD0D26">
        <w:trPr>
          <w:trHeight w:val="5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</w:tr>
      <w:tr w:rsidR="0092174E" w:rsidRPr="00DD0D26" w:rsidTr="00DD0D26">
        <w:trPr>
          <w:trHeight w:val="4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</w:tr>
      <w:tr w:rsidR="0092174E" w:rsidRPr="00DD0D26" w:rsidTr="00DD0D26">
        <w:trPr>
          <w:trHeight w:val="48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470 281,00</w:t>
            </w:r>
          </w:p>
        </w:tc>
      </w:tr>
      <w:tr w:rsidR="0092174E" w:rsidRPr="00DD0D26" w:rsidTr="00DD0D26">
        <w:trPr>
          <w:trHeight w:val="48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6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40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0110000150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5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Муниципальная программа " Благоустройство территорий Кияйского сельсовета"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0200000000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2 540 919,84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2 402 981,98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Подпрограмма "Энергосбережение и повышение энергетической эффективности в Кияйском сельсовете"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904 588,13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720 650,27</w:t>
            </w:r>
          </w:p>
        </w:tc>
      </w:tr>
      <w:tr w:rsidR="0092174E" w:rsidRPr="00DD0D26" w:rsidTr="00DD0D26">
        <w:trPr>
          <w:trHeight w:val="5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Кияйского сельсовета" муниципальной программы "Благоустройство населенных пунктов Кияйского сельсовета"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904 588,13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720 650,27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45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423 556,42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239 618,56</w:t>
            </w:r>
          </w:p>
        </w:tc>
      </w:tr>
      <w:tr w:rsidR="0092174E" w:rsidRPr="00DD0D26" w:rsidTr="00DD0D26">
        <w:trPr>
          <w:trHeight w:val="5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423 556,42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239 618,56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423 556,42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239 618,56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0210067210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423 556,42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239 618,56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Подпрограмма "Содержание и ремонт улично-дорожной сети на территории Кияйского сельсовета"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0230067231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5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0230067231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5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0230067231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5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0230067231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5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0230067231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1 148 300,00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1 194 300,00</w:t>
            </w:r>
          </w:p>
        </w:tc>
      </w:tr>
      <w:tr w:rsidR="0092174E" w:rsidRPr="00DD0D26" w:rsidTr="00DD0D26">
        <w:trPr>
          <w:trHeight w:val="57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Подпрограмма "Благоустройство территорий населенных пунктов Кияйского сельсовета"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488 031,71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488 031,71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Прочие расходы по благоустройству территории Кияйского сельсовета в рамках программных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488 031,71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488 031,71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5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481 031,71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</w:tr>
      <w:tr w:rsidR="0092174E" w:rsidRPr="00DD0D26" w:rsidTr="00DD0D26">
        <w:trPr>
          <w:trHeight w:val="45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0240067470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Кияйского сельсовета"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0400000000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0410065650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5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0410065650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0410065650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0410065650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0410065650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11 968 582,88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11 517 775,14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</w:tr>
      <w:tr w:rsidR="0092174E" w:rsidRPr="00DD0D26" w:rsidTr="00DD0D26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1 160 025,75</w:t>
            </w:r>
          </w:p>
        </w:tc>
      </w:tr>
      <w:tr w:rsidR="0092174E" w:rsidRPr="00DD0D26" w:rsidTr="00DD0D26">
        <w:trPr>
          <w:trHeight w:val="49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202 690,72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210 365,98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140 256,65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140 256,65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140 256,65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140 256,65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50 928,92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50 928,92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50 928,92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50 928,92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27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</w:tr>
      <w:tr w:rsidR="0092174E" w:rsidRPr="00DD0D26" w:rsidTr="00DD0D26">
        <w:trPr>
          <w:trHeight w:val="2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1 379 676,36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9 228 216,20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8 968 594,03</w:t>
            </w:r>
          </w:p>
        </w:tc>
      </w:tr>
      <w:tr w:rsidR="0092174E" w:rsidRPr="00DD0D26" w:rsidTr="00DD0D26">
        <w:trPr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259 622,17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259 622,17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259 622,17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259 622,17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8 968 594,03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8 968 594,03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8 968 594,03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8 968 594,03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4 759 566,55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4 759 566,55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4 759 566,55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4 759 566,55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0804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4 209 027,48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4 209 027,48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999006734К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0804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4 209 027,48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4 209 027,48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2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1 000,00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9990067380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0309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5 000,00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9990075140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</w:tr>
      <w:tr w:rsidR="0092174E" w:rsidRPr="00DD0D26" w:rsidTr="00DD0D26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9990075140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</w:tr>
      <w:tr w:rsidR="0092174E" w:rsidRPr="00DD0D26" w:rsidTr="00DD0D26">
        <w:trPr>
          <w:trHeight w:val="3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9990075140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</w:tr>
      <w:tr w:rsidR="0092174E" w:rsidRPr="00DD0D26" w:rsidTr="00DD0D26">
        <w:trPr>
          <w:trHeight w:val="31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9990075140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</w:tr>
      <w:tr w:rsidR="0092174E" w:rsidRPr="00DD0D26" w:rsidTr="00DD0D26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9990075140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3 479,00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440 377,83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883 061,86</w:t>
            </w:r>
          </w:p>
        </w:tc>
      </w:tr>
      <w:tr w:rsidR="0092174E" w:rsidRPr="00DD0D26" w:rsidTr="00DD0D26">
        <w:trPr>
          <w:trHeight w:val="25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DD0D26">
            <w:pPr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ВСЕГО: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74E" w:rsidRPr="00DD0D26" w:rsidRDefault="0092174E" w:rsidP="00DD0D26">
            <w:pPr>
              <w:jc w:val="center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17 821 282,99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74E" w:rsidRPr="00DD0D26" w:rsidRDefault="0092174E" w:rsidP="00DD0D26">
            <w:pPr>
              <w:jc w:val="right"/>
              <w:rPr>
                <w:sz w:val="20"/>
                <w:szCs w:val="20"/>
              </w:rPr>
            </w:pPr>
            <w:r w:rsidRPr="00DD0D26">
              <w:rPr>
                <w:sz w:val="20"/>
                <w:szCs w:val="20"/>
              </w:rPr>
              <w:t>17 878 561,25</w:t>
            </w:r>
          </w:p>
        </w:tc>
      </w:tr>
    </w:tbl>
    <w:p w:rsidR="0092174E" w:rsidRPr="00394021" w:rsidRDefault="0092174E" w:rsidP="00394021">
      <w:pPr>
        <w:jc w:val="center"/>
        <w:rPr>
          <w:sz w:val="20"/>
          <w:szCs w:val="20"/>
        </w:rPr>
      </w:pPr>
    </w:p>
    <w:sectPr w:rsidR="0092174E" w:rsidRPr="00394021" w:rsidSect="00142BEB">
      <w:pgSz w:w="11906" w:h="16838" w:code="9"/>
      <w:pgMar w:top="1134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4E" w:rsidRDefault="0092174E" w:rsidP="008565D5">
      <w:r>
        <w:separator/>
      </w:r>
    </w:p>
  </w:endnote>
  <w:endnote w:type="continuationSeparator" w:id="1">
    <w:p w:rsidR="0092174E" w:rsidRDefault="0092174E" w:rsidP="0085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4E" w:rsidRDefault="0092174E" w:rsidP="00DD0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74E" w:rsidRDefault="0092174E" w:rsidP="00DD0D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4E" w:rsidRDefault="0092174E" w:rsidP="00DD0D26">
    <w:pPr>
      <w:pStyle w:val="Footer"/>
      <w:ind w:right="360"/>
    </w:pPr>
  </w:p>
  <w:p w:rsidR="0092174E" w:rsidRDefault="0092174E" w:rsidP="00DD0D2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4E" w:rsidRDefault="0092174E" w:rsidP="008565D5">
      <w:r>
        <w:separator/>
      </w:r>
    </w:p>
  </w:footnote>
  <w:footnote w:type="continuationSeparator" w:id="1">
    <w:p w:rsidR="0092174E" w:rsidRDefault="0092174E" w:rsidP="0085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F28"/>
    <w:multiLevelType w:val="multilevel"/>
    <w:tmpl w:val="96663FA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1">
    <w:nsid w:val="1EB2554B"/>
    <w:multiLevelType w:val="multilevel"/>
    <w:tmpl w:val="CA0243B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2507395C"/>
    <w:multiLevelType w:val="multilevel"/>
    <w:tmpl w:val="D5EC514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2B3172D"/>
    <w:multiLevelType w:val="hybridMultilevel"/>
    <w:tmpl w:val="089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777E73"/>
    <w:multiLevelType w:val="hybridMultilevel"/>
    <w:tmpl w:val="3DDC9EA0"/>
    <w:lvl w:ilvl="0" w:tplc="0696022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72D1066"/>
    <w:multiLevelType w:val="multilevel"/>
    <w:tmpl w:val="9A345C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8C8"/>
    <w:rsid w:val="00142BEB"/>
    <w:rsid w:val="00344EA8"/>
    <w:rsid w:val="00394021"/>
    <w:rsid w:val="005167E2"/>
    <w:rsid w:val="0074503F"/>
    <w:rsid w:val="00791904"/>
    <w:rsid w:val="007A5ADB"/>
    <w:rsid w:val="008565D5"/>
    <w:rsid w:val="0092174E"/>
    <w:rsid w:val="0095055C"/>
    <w:rsid w:val="00B37FD1"/>
    <w:rsid w:val="00C06A59"/>
    <w:rsid w:val="00CB61B1"/>
    <w:rsid w:val="00D24C99"/>
    <w:rsid w:val="00D34C70"/>
    <w:rsid w:val="00D51D45"/>
    <w:rsid w:val="00DD0D26"/>
    <w:rsid w:val="00E5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61B1"/>
    <w:pPr>
      <w:spacing w:after="150"/>
    </w:pPr>
  </w:style>
  <w:style w:type="paragraph" w:styleId="BodyTextIndent">
    <w:name w:val="Body Text Indent"/>
    <w:basedOn w:val="Normal"/>
    <w:link w:val="BodyTextIndentChar"/>
    <w:uiPriority w:val="99"/>
    <w:rsid w:val="00CB61B1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61B1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B61B1"/>
    <w:pPr>
      <w:ind w:right="-289" w:firstLine="720"/>
      <w:jc w:val="both"/>
    </w:pPr>
    <w:rPr>
      <w:b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61B1"/>
    <w:rPr>
      <w:rFonts w:ascii="Times New Roman" w:hAnsi="Times New Roman" w:cs="Times New Roman"/>
      <w:b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CB6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1B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B61B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565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65D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565D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565D5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8565D5"/>
    <w:pPr>
      <w:spacing w:before="100" w:beforeAutospacing="1" w:after="100" w:afterAutospacing="1"/>
    </w:pPr>
  </w:style>
  <w:style w:type="paragraph" w:customStyle="1" w:styleId="xl103">
    <w:name w:val="xl103"/>
    <w:basedOn w:val="Normal"/>
    <w:uiPriority w:val="99"/>
    <w:rsid w:val="008565D5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uiPriority w:val="99"/>
    <w:rsid w:val="008565D5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8565D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"/>
    <w:uiPriority w:val="99"/>
    <w:rsid w:val="008565D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8565D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8">
    <w:name w:val="xl108"/>
    <w:basedOn w:val="Normal"/>
    <w:uiPriority w:val="99"/>
    <w:rsid w:val="008565D5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8565D5"/>
    <w:pPr>
      <w:spacing w:before="100" w:beforeAutospacing="1" w:after="100" w:afterAutospacing="1"/>
    </w:pPr>
  </w:style>
  <w:style w:type="paragraph" w:customStyle="1" w:styleId="xl110">
    <w:name w:val="xl110"/>
    <w:basedOn w:val="Normal"/>
    <w:uiPriority w:val="99"/>
    <w:rsid w:val="008565D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al"/>
    <w:uiPriority w:val="99"/>
    <w:rsid w:val="008565D5"/>
    <w:pPr>
      <w:spacing w:before="100" w:beforeAutospacing="1" w:after="100" w:afterAutospacing="1"/>
      <w:textAlignment w:val="top"/>
    </w:pPr>
  </w:style>
  <w:style w:type="paragraph" w:customStyle="1" w:styleId="xl117">
    <w:name w:val="xl117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Normal"/>
    <w:uiPriority w:val="99"/>
    <w:rsid w:val="008565D5"/>
    <w:pP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al"/>
    <w:uiPriority w:val="99"/>
    <w:rsid w:val="00856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7">
    <w:name w:val="xl127"/>
    <w:basedOn w:val="Normal"/>
    <w:uiPriority w:val="99"/>
    <w:rsid w:val="008565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0">
    <w:name w:val="xl130"/>
    <w:basedOn w:val="Normal"/>
    <w:uiPriority w:val="99"/>
    <w:rsid w:val="008565D5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1">
    <w:name w:val="xl131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Normal"/>
    <w:uiPriority w:val="99"/>
    <w:rsid w:val="0085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856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uiPriority w:val="99"/>
    <w:rsid w:val="008565D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7">
    <w:name w:val="xl137"/>
    <w:basedOn w:val="Normal"/>
    <w:uiPriority w:val="99"/>
    <w:rsid w:val="008565D5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Normal"/>
    <w:uiPriority w:val="99"/>
    <w:rsid w:val="008565D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uiPriority w:val="99"/>
    <w:rsid w:val="0085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uiPriority w:val="99"/>
    <w:rsid w:val="00856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uiPriority w:val="99"/>
    <w:rsid w:val="00856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856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uiPriority w:val="99"/>
    <w:rsid w:val="00856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uiPriority w:val="99"/>
    <w:rsid w:val="0085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uiPriority w:val="99"/>
    <w:rsid w:val="00856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uiPriority w:val="99"/>
    <w:rsid w:val="0085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uiPriority w:val="99"/>
    <w:rsid w:val="00856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uiPriority w:val="99"/>
    <w:rsid w:val="003940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940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40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1"/>
    <w:basedOn w:val="Normal"/>
    <w:uiPriority w:val="99"/>
    <w:rsid w:val="00394021"/>
    <w:pPr>
      <w:autoSpaceDE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33</Pages>
  <Words>13341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FU-Povarova</dc:creator>
  <cp:keywords/>
  <dc:description/>
  <cp:lastModifiedBy>user</cp:lastModifiedBy>
  <cp:revision>7</cp:revision>
  <cp:lastPrinted>2025-04-15T08:12:00Z</cp:lastPrinted>
  <dcterms:created xsi:type="dcterms:W3CDTF">2025-04-14T09:35:00Z</dcterms:created>
  <dcterms:modified xsi:type="dcterms:W3CDTF">2025-04-15T08:21:00Z</dcterms:modified>
</cp:coreProperties>
</file>