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A8" w:rsidRDefault="00ED7EA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АДМИНИСТРАЦИЯ КИЯЙСКОГО СЕЛЬСОВЕТА </w:t>
      </w:r>
    </w:p>
    <w:p w:rsidR="00ED7EA8" w:rsidRDefault="00ED7EA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МАНСКОГО РАЙОНА  КРАСНОЯРСКОГО КРАЯ</w:t>
      </w:r>
    </w:p>
    <w:p w:rsidR="00ED7EA8" w:rsidRDefault="00ED7EA8">
      <w:pPr>
        <w:jc w:val="center"/>
        <w:outlineLvl w:val="0"/>
        <w:rPr>
          <w:b/>
          <w:bCs/>
          <w:sz w:val="16"/>
          <w:szCs w:val="16"/>
        </w:rPr>
      </w:pPr>
    </w:p>
    <w:p w:rsidR="00ED7EA8" w:rsidRDefault="00ED7EA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D7EA8" w:rsidRPr="0050143E" w:rsidRDefault="00ED7EA8">
      <w:pPr>
        <w:jc w:val="center"/>
        <w:outlineLvl w:val="0"/>
        <w:rPr>
          <w:bCs/>
          <w:sz w:val="28"/>
          <w:szCs w:val="28"/>
        </w:rPr>
      </w:pPr>
    </w:p>
    <w:p w:rsidR="00ED7EA8" w:rsidRDefault="00ED7E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18.10.2023 г.           </w:t>
      </w:r>
      <w:r>
        <w:rPr>
          <w:bCs/>
          <w:sz w:val="28"/>
          <w:szCs w:val="28"/>
        </w:rPr>
        <w:tab/>
        <w:t xml:space="preserve">      с.Кияй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№ 65</w:t>
      </w:r>
    </w:p>
    <w:p w:rsidR="00ED7EA8" w:rsidRDefault="00ED7EA8">
      <w:pPr>
        <w:rPr>
          <w:b/>
          <w:bCs/>
          <w:sz w:val="28"/>
          <w:szCs w:val="28"/>
        </w:rPr>
      </w:pPr>
    </w:p>
    <w:p w:rsidR="00ED7EA8" w:rsidRDefault="00ED7EA8">
      <w:pPr>
        <w:rPr>
          <w:b/>
          <w:bCs/>
          <w:sz w:val="28"/>
          <w:szCs w:val="28"/>
        </w:rPr>
      </w:pPr>
    </w:p>
    <w:p w:rsidR="00ED7EA8" w:rsidRDefault="00ED7EA8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ED7EA8" w:rsidRDefault="00ED7EA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ED7EA8" w:rsidRPr="0050143E" w:rsidRDefault="00ED7EA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добровольцев (волонтеров) в Кияйском сельсовете</w:t>
      </w:r>
    </w:p>
    <w:p w:rsidR="00ED7EA8" w:rsidRDefault="00ED7EA8">
      <w:pPr>
        <w:rPr>
          <w:b/>
          <w:bCs/>
          <w:sz w:val="28"/>
          <w:szCs w:val="28"/>
        </w:rPr>
      </w:pPr>
    </w:p>
    <w:p w:rsidR="00ED7EA8" w:rsidRDefault="00ED7EA8" w:rsidP="00031D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 xml:space="preserve">статьи 7 Закона Красноярского края от 12.11.2009           № 9-3962 «О благотворительной деятельности и добровольчестве (волонтерстве) в Красноярском крае», </w:t>
      </w:r>
      <w:r>
        <w:rPr>
          <w:iCs/>
          <w:sz w:val="28"/>
          <w:szCs w:val="28"/>
        </w:rPr>
        <w:t>Уставом Кияйского сельсовета, администрация Кияйского сельсовета ПОСТАНОВЛЯЕТ:</w:t>
      </w:r>
    </w:p>
    <w:p w:rsidR="00ED7EA8" w:rsidRDefault="00ED7EA8" w:rsidP="00031D42">
      <w:pPr>
        <w:rPr>
          <w:iCs/>
          <w:sz w:val="28"/>
          <w:szCs w:val="28"/>
        </w:rPr>
      </w:pPr>
    </w:p>
    <w:p w:rsidR="00ED7EA8" w:rsidRDefault="00ED7EA8">
      <w:pPr>
        <w:jc w:val="both"/>
        <w:rPr>
          <w:i/>
          <w:iCs/>
        </w:rPr>
      </w:pPr>
      <w:r>
        <w:rPr>
          <w:iCs/>
          <w:sz w:val="28"/>
          <w:szCs w:val="28"/>
        </w:rPr>
        <w:t xml:space="preserve">  </w:t>
      </w:r>
    </w:p>
    <w:p w:rsidR="00ED7EA8" w:rsidRDefault="00ED7EA8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(Приложение 1).</w:t>
      </w:r>
    </w:p>
    <w:p w:rsidR="00ED7EA8" w:rsidRDefault="00ED7EA8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ED7EA8" w:rsidRPr="0050143E" w:rsidRDefault="00ED7EA8" w:rsidP="0050143E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Контроль за исполнением настоящего постановления оставляю за собой</w:t>
      </w:r>
      <w:r>
        <w:rPr>
          <w:i/>
          <w:iCs/>
          <w:sz w:val="28"/>
          <w:szCs w:val="28"/>
        </w:rPr>
        <w:t>.</w:t>
      </w:r>
    </w:p>
    <w:p w:rsidR="00ED7EA8" w:rsidRDefault="00ED7EA8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4. Настоящее постановление </w:t>
      </w:r>
      <w:r w:rsidRPr="0050143E">
        <w:rPr>
          <w:iCs/>
          <w:sz w:val="28"/>
          <w:szCs w:val="28"/>
        </w:rPr>
        <w:t>вступает в сил</w:t>
      </w:r>
      <w:r>
        <w:rPr>
          <w:iCs/>
          <w:sz w:val="28"/>
          <w:szCs w:val="28"/>
        </w:rPr>
        <w:t>у со дня опубликования в информационном бюллетене «Ведомости Манского района»</w:t>
      </w:r>
    </w:p>
    <w:p w:rsidR="00ED7EA8" w:rsidRDefault="00ED7EA8">
      <w:pPr>
        <w:ind w:firstLine="540"/>
        <w:jc w:val="both"/>
        <w:rPr>
          <w:i/>
          <w:iCs/>
          <w:sz w:val="28"/>
          <w:szCs w:val="28"/>
        </w:rPr>
      </w:pPr>
    </w:p>
    <w:p w:rsidR="00ED7EA8" w:rsidRDefault="00ED7EA8">
      <w:pPr>
        <w:jc w:val="both"/>
        <w:rPr>
          <w:i/>
          <w:iCs/>
          <w:sz w:val="28"/>
          <w:szCs w:val="28"/>
        </w:rPr>
        <w:sectPr w:rsidR="00ED7EA8">
          <w:footerReference w:type="default" r:id="rId6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>И.п.главы сельсовета                         В.П.Черкозьянов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ED7EA8" w:rsidRDefault="00ED7EA8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1 к Постановлению</w:t>
      </w:r>
    </w:p>
    <w:p w:rsidR="00ED7EA8" w:rsidRDefault="00ED7EA8">
      <w:pPr>
        <w:ind w:firstLine="5387"/>
        <w:rPr>
          <w:iCs/>
          <w:sz w:val="28"/>
          <w:szCs w:val="28"/>
        </w:rPr>
      </w:pPr>
    </w:p>
    <w:p w:rsidR="00ED7EA8" w:rsidRDefault="00ED7EA8" w:rsidP="002F1A01">
      <w:pPr>
        <w:ind w:firstLine="538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18.10.2023г.№ 65</w:t>
      </w:r>
    </w:p>
    <w:p w:rsidR="00ED7EA8" w:rsidRDefault="00ED7EA8">
      <w:pPr>
        <w:ind w:firstLine="540"/>
        <w:jc w:val="both"/>
        <w:rPr>
          <w:i/>
          <w:iCs/>
          <w:sz w:val="28"/>
          <w:szCs w:val="28"/>
        </w:rPr>
      </w:pPr>
    </w:p>
    <w:p w:rsidR="00ED7EA8" w:rsidRDefault="00ED7EA8">
      <w:pPr>
        <w:jc w:val="center"/>
        <w:rPr>
          <w:b/>
          <w:bCs/>
          <w:sz w:val="28"/>
          <w:szCs w:val="28"/>
        </w:rPr>
      </w:pPr>
    </w:p>
    <w:p w:rsidR="00ED7EA8" w:rsidRDefault="00ED7EA8">
      <w:pPr>
        <w:jc w:val="center"/>
        <w:rPr>
          <w:b/>
          <w:sz w:val="28"/>
          <w:szCs w:val="28"/>
          <w:shd w:val="clear" w:color="auto" w:fill="FFFFFF"/>
        </w:rPr>
      </w:pPr>
      <w:r w:rsidRPr="002F1A01">
        <w:rPr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</w:t>
      </w:r>
      <w:r>
        <w:rPr>
          <w:b/>
          <w:sz w:val="28"/>
          <w:szCs w:val="28"/>
          <w:shd w:val="clear" w:color="auto" w:fill="FFFFFF"/>
        </w:rPr>
        <w:t>)</w:t>
      </w:r>
    </w:p>
    <w:p w:rsidR="00ED7EA8" w:rsidRPr="002F1A01" w:rsidRDefault="00ED7EA8">
      <w:pPr>
        <w:jc w:val="center"/>
        <w:rPr>
          <w:i/>
          <w:iCs/>
        </w:rPr>
      </w:pPr>
      <w:r w:rsidRPr="002F1A01">
        <w:rPr>
          <w:bCs/>
          <w:sz w:val="28"/>
          <w:szCs w:val="28"/>
        </w:rPr>
        <w:t>Кияйского сельсовета</w:t>
      </w:r>
    </w:p>
    <w:p w:rsidR="00ED7EA8" w:rsidRDefault="00ED7EA8">
      <w:pPr>
        <w:jc w:val="center"/>
        <w:rPr>
          <w:i/>
          <w:iCs/>
          <w:sz w:val="16"/>
          <w:szCs w:val="16"/>
        </w:rPr>
      </w:pPr>
    </w:p>
    <w:p w:rsidR="00ED7EA8" w:rsidRDefault="00ED7EA8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ED7EA8" w:rsidRDefault="00ED7EA8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ED7EA8" w:rsidRDefault="00ED7EA8" w:rsidP="00031D42">
      <w:pPr>
        <w:ind w:firstLine="709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Кияйского сельсовета (далее - Положение)разработано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 Кияйского сельсовета</w:t>
      </w:r>
      <w:r>
        <w:rPr>
          <w:i/>
          <w:iCs/>
          <w:sz w:val="28"/>
          <w:szCs w:val="28"/>
        </w:rPr>
        <w:t xml:space="preserve">. </w:t>
      </w:r>
    </w:p>
    <w:p w:rsidR="00ED7EA8" w:rsidRDefault="00ED7EA8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ED7EA8" w:rsidRDefault="00ED7EA8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>и учёт поощрений осуществляется .</w:t>
      </w:r>
    </w:p>
    <w:p w:rsidR="00ED7EA8" w:rsidRDefault="00ED7EA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 Допускается одновременное применение нескольких видов поощрения.</w:t>
      </w:r>
    </w:p>
    <w:p w:rsidR="00ED7EA8" w:rsidRDefault="00ED7EA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ED7EA8" w:rsidRPr="002F1A01" w:rsidRDefault="00ED7EA8" w:rsidP="002F1A0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1.6. Поощрение объявляется (вручается) в торжественной обстановке в присутствии общественности.</w:t>
      </w:r>
    </w:p>
    <w:p w:rsidR="00ED7EA8" w:rsidRDefault="00ED7EA8" w:rsidP="002F1A01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ED7EA8" w:rsidRDefault="00ED7E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</w:p>
    <w:p w:rsidR="00ED7EA8" w:rsidRDefault="00ED7EA8" w:rsidP="00031D42">
      <w:pPr>
        <w:ind w:firstLine="709"/>
        <w:rPr>
          <w:sz w:val="28"/>
          <w:szCs w:val="28"/>
          <w:lang w:eastAsia="en-US"/>
        </w:rPr>
      </w:pPr>
    </w:p>
    <w:p w:rsidR="00ED7EA8" w:rsidRDefault="00ED7EA8" w:rsidP="00031D42">
      <w:pPr>
        <w:ind w:firstLine="709"/>
        <w:rPr>
          <w:sz w:val="28"/>
          <w:szCs w:val="28"/>
          <w:lang w:eastAsia="en-US"/>
        </w:rPr>
      </w:pPr>
    </w:p>
    <w:p w:rsidR="00ED7EA8" w:rsidRDefault="00ED7EA8" w:rsidP="00031D42">
      <w:pPr>
        <w:ind w:firstLine="709"/>
        <w:rPr>
          <w:sz w:val="28"/>
          <w:szCs w:val="28"/>
          <w:lang w:eastAsia="en-US"/>
        </w:rPr>
      </w:pPr>
    </w:p>
    <w:p w:rsidR="00ED7EA8" w:rsidRDefault="00ED7EA8" w:rsidP="00031D42">
      <w:pPr>
        <w:ind w:firstLine="709"/>
        <w:rPr>
          <w:sz w:val="28"/>
          <w:szCs w:val="28"/>
          <w:lang w:eastAsia="en-US"/>
        </w:rPr>
      </w:pPr>
    </w:p>
    <w:p w:rsidR="00ED7EA8" w:rsidRDefault="00ED7EA8" w:rsidP="00031D42">
      <w:pPr>
        <w:ind w:firstLine="709"/>
        <w:rPr>
          <w:sz w:val="28"/>
          <w:szCs w:val="28"/>
          <w:lang w:eastAsia="en-US"/>
        </w:rPr>
      </w:pPr>
    </w:p>
    <w:p w:rsidR="00ED7EA8" w:rsidRDefault="00ED7EA8" w:rsidP="00031D42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ED7EA8" w:rsidRDefault="00ED7EA8" w:rsidP="00031D42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ED7EA8" w:rsidRDefault="00ED7EA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ED7EA8" w:rsidRDefault="00ED7EA8" w:rsidP="002F1A01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ED7EA8" w:rsidRDefault="00ED7EA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031D42">
        <w:rPr>
          <w:iCs/>
          <w:sz w:val="28"/>
          <w:szCs w:val="28"/>
        </w:rPr>
        <w:t xml:space="preserve">руководителя организации, в которой состоит </w:t>
      </w:r>
      <w:r w:rsidRPr="00031D42">
        <w:rPr>
          <w:sz w:val="28"/>
          <w:szCs w:val="28"/>
        </w:rPr>
        <w:t>благотворитель и доброволец (волонтер),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ED7EA8" w:rsidRDefault="00ED7EA8" w:rsidP="00031D42">
      <w:pPr>
        <w:ind w:firstLine="709"/>
        <w:rPr>
          <w:sz w:val="28"/>
          <w:szCs w:val="28"/>
        </w:rPr>
        <w:sectPr w:rsidR="00ED7EA8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ED7EA8" w:rsidRDefault="00ED7EA8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t xml:space="preserve">Приложение  к </w:t>
      </w:r>
      <w:r>
        <w:rPr>
          <w:bCs/>
          <w:i/>
          <w:sz w:val="28"/>
          <w:szCs w:val="28"/>
        </w:rPr>
        <w:t>Положению</w:t>
      </w:r>
    </w:p>
    <w:p w:rsidR="00ED7EA8" w:rsidRDefault="00ED7EA8">
      <w:pPr>
        <w:jc w:val="right"/>
      </w:pP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Cs/>
          <w:i/>
          <w:sz w:val="28"/>
          <w:szCs w:val="28"/>
        </w:rPr>
        <w:t xml:space="preserve">о поощрении благотворителей </w:t>
      </w:r>
    </w:p>
    <w:p w:rsidR="00ED7EA8" w:rsidRDefault="00ED7EA8">
      <w:pPr>
        <w:jc w:val="right"/>
      </w:pPr>
      <w:r>
        <w:rPr>
          <w:bCs/>
          <w:i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:rsidR="00ED7EA8" w:rsidRDefault="00ED7EA8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______________________________</w:t>
      </w:r>
    </w:p>
    <w:p w:rsidR="00ED7EA8" w:rsidRDefault="00ED7EA8">
      <w:pPr>
        <w:jc w:val="right"/>
        <w:rPr>
          <w:b/>
          <w:bCs/>
          <w:sz w:val="16"/>
          <w:szCs w:val="16"/>
        </w:rPr>
      </w:pPr>
    </w:p>
    <w:p w:rsidR="00ED7EA8" w:rsidRDefault="00ED7EA8">
      <w:pPr>
        <w:jc w:val="center"/>
        <w:rPr>
          <w:b/>
          <w:bCs/>
          <w:sz w:val="28"/>
          <w:szCs w:val="28"/>
        </w:rPr>
      </w:pPr>
    </w:p>
    <w:p w:rsidR="00ED7EA8" w:rsidRDefault="00ED7EA8">
      <w:pPr>
        <w:jc w:val="center"/>
        <w:rPr>
          <w:b/>
          <w:bCs/>
          <w:sz w:val="28"/>
          <w:szCs w:val="28"/>
        </w:rPr>
      </w:pPr>
    </w:p>
    <w:p w:rsidR="00ED7EA8" w:rsidRDefault="00ED7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ED7EA8" w:rsidRDefault="00ED7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ED7EA8" w:rsidRDefault="00ED7EA8">
      <w:pPr>
        <w:ind w:firstLine="540"/>
        <w:jc w:val="both"/>
        <w:rPr>
          <w:i/>
          <w:iCs/>
          <w:sz w:val="16"/>
          <w:szCs w:val="16"/>
        </w:rPr>
      </w:pPr>
    </w:p>
    <w:p w:rsidR="00ED7EA8" w:rsidRDefault="00ED7EA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ED7EA8" w:rsidRDefault="00ED7EA8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:rsidR="00ED7EA8" w:rsidRDefault="00ED7EA8">
      <w:pPr>
        <w:jc w:val="center"/>
        <w:rPr>
          <w:i/>
          <w:iCs/>
        </w:rPr>
      </w:pPr>
    </w:p>
    <w:p w:rsidR="00ED7EA8" w:rsidRDefault="00ED7EA8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ED7EA8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A8" w:rsidRDefault="00ED7EA8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ED7EA8" w:rsidRDefault="00ED7EA8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7EA8" w:rsidRDefault="00ED7EA8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7EA8" w:rsidRDefault="00ED7EA8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ED7EA8" w:rsidRDefault="00ED7EA8">
            <w:pPr>
              <w:widowControl w:val="0"/>
              <w:rPr>
                <w:i/>
                <w:iCs/>
              </w:rPr>
            </w:pPr>
          </w:p>
        </w:tc>
      </w:tr>
      <w:tr w:rsidR="00ED7EA8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EA8" w:rsidRDefault="00ED7EA8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7EA8" w:rsidRDefault="00ED7EA8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D7EA8" w:rsidRDefault="00ED7EA8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ED7EA8" w:rsidRDefault="00ED7EA8">
      <w:pPr>
        <w:ind w:firstLine="708"/>
        <w:jc w:val="both"/>
        <w:rPr>
          <w:sz w:val="28"/>
          <w:szCs w:val="28"/>
        </w:rPr>
      </w:pPr>
    </w:p>
    <w:p w:rsidR="00ED7EA8" w:rsidRDefault="00ED7EA8">
      <w:pPr>
        <w:ind w:firstLine="708"/>
        <w:jc w:val="both"/>
        <w:rPr>
          <w:sz w:val="28"/>
          <w:szCs w:val="28"/>
        </w:rPr>
      </w:pPr>
    </w:p>
    <w:p w:rsidR="00ED7EA8" w:rsidRDefault="00ED7EA8" w:rsidP="00031D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ED7EA8" w:rsidRDefault="00ED7EA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ED7EA8" w:rsidRDefault="00ED7EA8">
      <w:pPr>
        <w:ind w:firstLine="540"/>
        <w:rPr>
          <w:rFonts w:ascii="Courier New" w:hAnsi="Courier New" w:cs="Courier New"/>
          <w:sz w:val="20"/>
          <w:szCs w:val="20"/>
        </w:rPr>
      </w:pPr>
    </w:p>
    <w:p w:rsidR="00ED7EA8" w:rsidRDefault="00ED7EA8">
      <w:pPr>
        <w:ind w:firstLine="540"/>
        <w:rPr>
          <w:rFonts w:ascii="Courier New" w:hAnsi="Courier New" w:cs="Courier New"/>
          <w:sz w:val="20"/>
          <w:szCs w:val="20"/>
        </w:rPr>
      </w:pPr>
    </w:p>
    <w:p w:rsidR="00ED7EA8" w:rsidRDefault="00ED7EA8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ED7EA8" w:rsidRDefault="00ED7EA8">
      <w:pPr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</w:p>
    <w:p w:rsidR="00ED7EA8" w:rsidRDefault="00ED7EA8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ED7EA8" w:rsidRDefault="00ED7EA8">
      <w:pPr>
        <w:rPr>
          <w:rFonts w:ascii="Courier New" w:hAnsi="Courier New" w:cs="Courier New"/>
          <w:sz w:val="20"/>
          <w:szCs w:val="20"/>
        </w:rPr>
      </w:pPr>
    </w:p>
    <w:p w:rsidR="00ED7EA8" w:rsidRDefault="00ED7EA8">
      <w:pPr>
        <w:jc w:val="center"/>
        <w:rPr>
          <w:b/>
          <w:sz w:val="28"/>
          <w:szCs w:val="28"/>
          <w:u w:val="single"/>
        </w:rPr>
      </w:pPr>
    </w:p>
    <w:p w:rsidR="00ED7EA8" w:rsidRDefault="00ED7E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ED7EA8" w:rsidRDefault="00ED7EA8">
      <w:pPr>
        <w:jc w:val="center"/>
        <w:outlineLvl w:val="0"/>
        <w:rPr>
          <w:b/>
          <w:sz w:val="16"/>
          <w:szCs w:val="16"/>
          <w:u w:val="single"/>
        </w:rPr>
      </w:pPr>
    </w:p>
    <w:p w:rsidR="00ED7EA8" w:rsidRDefault="00ED7EA8" w:rsidP="00031D42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Удовлетворить Ходатайство</w:t>
      </w:r>
    </w:p>
    <w:p w:rsidR="00ED7EA8" w:rsidRDefault="00ED7EA8" w:rsidP="00031D42">
      <w:pPr>
        <w:ind w:left="561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ED7EA8" w:rsidRDefault="00ED7EA8" w:rsidP="00031D42">
      <w:pPr>
        <w:ind w:left="561"/>
        <w:rPr>
          <w:sz w:val="28"/>
          <w:szCs w:val="28"/>
        </w:rPr>
      </w:pPr>
      <w:r>
        <w:rPr>
          <w:i/>
          <w:sz w:val="28"/>
          <w:szCs w:val="28"/>
        </w:rPr>
        <w:t xml:space="preserve">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ED7EA8" w:rsidRDefault="00ED7EA8">
      <w:pPr>
        <w:ind w:firstLine="540"/>
        <w:jc w:val="both"/>
        <w:rPr>
          <w:iCs/>
          <w:sz w:val="28"/>
          <w:szCs w:val="28"/>
        </w:rPr>
      </w:pPr>
    </w:p>
    <w:p w:rsidR="00ED7EA8" w:rsidRDefault="00ED7EA8">
      <w:pPr>
        <w:ind w:firstLine="540"/>
        <w:jc w:val="both"/>
        <w:rPr>
          <w:iCs/>
          <w:sz w:val="28"/>
          <w:szCs w:val="28"/>
        </w:rPr>
      </w:pPr>
    </w:p>
    <w:p w:rsidR="00ED7EA8" w:rsidRDefault="00ED7EA8">
      <w:pPr>
        <w:ind w:firstLine="540"/>
        <w:jc w:val="both"/>
        <w:rPr>
          <w:iCs/>
          <w:sz w:val="28"/>
          <w:szCs w:val="28"/>
        </w:rPr>
      </w:pPr>
    </w:p>
    <w:p w:rsidR="00ED7EA8" w:rsidRDefault="00ED7EA8">
      <w:pPr>
        <w:ind w:firstLine="540"/>
        <w:rPr>
          <w:iCs/>
          <w:sz w:val="28"/>
          <w:szCs w:val="28"/>
        </w:rPr>
      </w:pPr>
    </w:p>
    <w:p w:rsidR="00ED7EA8" w:rsidRDefault="00ED7EA8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:rsidR="00ED7EA8" w:rsidRDefault="00ED7EA8">
      <w:pPr>
        <w:ind w:firstLine="540"/>
        <w:rPr>
          <w:iCs/>
          <w:sz w:val="28"/>
          <w:szCs w:val="28"/>
        </w:rPr>
      </w:pPr>
    </w:p>
    <w:p w:rsidR="00ED7EA8" w:rsidRDefault="00ED7EA8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ED7EA8" w:rsidSect="00C20753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A8" w:rsidRDefault="00ED7EA8">
      <w:r>
        <w:separator/>
      </w:r>
    </w:p>
  </w:endnote>
  <w:endnote w:type="continuationSeparator" w:id="1">
    <w:p w:rsidR="00ED7EA8" w:rsidRDefault="00ED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A8" w:rsidRPr="0002661E" w:rsidRDefault="00ED7EA8" w:rsidP="000266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A8" w:rsidRPr="0002661E" w:rsidRDefault="00ED7EA8" w:rsidP="000266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A8" w:rsidRPr="0002661E" w:rsidRDefault="00ED7EA8" w:rsidP="0002661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A8" w:rsidRDefault="00ED7EA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A8" w:rsidRPr="0002661E" w:rsidRDefault="00ED7EA8" w:rsidP="00026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A8" w:rsidRDefault="00ED7EA8">
      <w:r>
        <w:separator/>
      </w:r>
    </w:p>
  </w:footnote>
  <w:footnote w:type="continuationSeparator" w:id="1">
    <w:p w:rsidR="00ED7EA8" w:rsidRDefault="00ED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A8" w:rsidRDefault="00ED7EA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ED7EA8" w:rsidRDefault="00ED7EA8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A8" w:rsidRDefault="00ED7EA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.15pt;height:1.15pt;z-index:25166233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ED7EA8" w:rsidRDefault="00ED7EA8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C30"/>
    <w:rsid w:val="0002661E"/>
    <w:rsid w:val="00031D42"/>
    <w:rsid w:val="001D1515"/>
    <w:rsid w:val="002F1A01"/>
    <w:rsid w:val="00320A5D"/>
    <w:rsid w:val="00367C3D"/>
    <w:rsid w:val="0050143E"/>
    <w:rsid w:val="005761E2"/>
    <w:rsid w:val="008501F7"/>
    <w:rsid w:val="00C20753"/>
    <w:rsid w:val="00CA5C30"/>
    <w:rsid w:val="00D54CCD"/>
    <w:rsid w:val="00D64101"/>
    <w:rsid w:val="00DE2C28"/>
    <w:rsid w:val="00E60823"/>
    <w:rsid w:val="00ED7EA8"/>
    <w:rsid w:val="00F54367"/>
    <w:rsid w:val="00FD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15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1D151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1515"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rsid w:val="001D15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Текст примечания Знак"/>
    <w:basedOn w:val="DefaultParagraphFont"/>
    <w:uiPriority w:val="99"/>
    <w:semiHidden/>
    <w:rsid w:val="001D1515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next w:val="BodyText"/>
    <w:link w:val="TitleChar"/>
    <w:uiPriority w:val="99"/>
    <w:qFormat/>
    <w:rsid w:val="00C20753"/>
    <w:pPr>
      <w:keepNext/>
      <w:spacing w:before="240" w:after="120"/>
    </w:pPr>
    <w:rPr>
      <w:rFonts w:ascii="Liberation Sans" w:eastAsia="Calibri" w:hAnsi="Liberation Sans" w:cs="Droid Sans Devanaga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4367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2075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4367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C20753"/>
    <w:rPr>
      <w:rFonts w:cs="Droid Sans Devanagari"/>
    </w:rPr>
  </w:style>
  <w:style w:type="paragraph" w:styleId="Caption">
    <w:name w:val="caption"/>
    <w:basedOn w:val="Normal"/>
    <w:uiPriority w:val="99"/>
    <w:qFormat/>
    <w:rsid w:val="00C20753"/>
    <w:pPr>
      <w:suppressLineNumbers/>
      <w:spacing w:before="120" w:after="120"/>
    </w:pPr>
    <w:rPr>
      <w:rFonts w:cs="Droid Sans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D1515"/>
    <w:pPr>
      <w:ind w:left="240" w:hanging="240"/>
    </w:pPr>
  </w:style>
  <w:style w:type="paragraph" w:styleId="IndexHeading">
    <w:name w:val="index heading"/>
    <w:basedOn w:val="Normal"/>
    <w:uiPriority w:val="99"/>
    <w:rsid w:val="00C20753"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rsid w:val="001D1515"/>
    <w:pPr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Верхний и нижний колонтитулы"/>
    <w:basedOn w:val="Normal"/>
    <w:uiPriority w:val="99"/>
    <w:rsid w:val="00C20753"/>
  </w:style>
  <w:style w:type="paragraph" w:styleId="Header">
    <w:name w:val="header"/>
    <w:basedOn w:val="Normal"/>
    <w:link w:val="HeaderChar"/>
    <w:uiPriority w:val="99"/>
    <w:rsid w:val="001D15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36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D1515"/>
    <w:pPr>
      <w:suppressAutoHyphens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1D15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4367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1D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4367"/>
    <w:rPr>
      <w:rFonts w:ascii="Times New Roman" w:hAnsi="Times New Roman" w:cs="Times New Roman"/>
      <w:sz w:val="20"/>
      <w:szCs w:val="20"/>
    </w:rPr>
  </w:style>
  <w:style w:type="paragraph" w:customStyle="1" w:styleId="a3">
    <w:name w:val="Содержимое врезки"/>
    <w:basedOn w:val="Normal"/>
    <w:uiPriority w:val="99"/>
    <w:rsid w:val="00C20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868</Words>
  <Characters>4949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5</cp:revision>
  <cp:lastPrinted>2023-10-18T04:43:00Z</cp:lastPrinted>
  <dcterms:created xsi:type="dcterms:W3CDTF">2023-08-08T04:35:00Z</dcterms:created>
  <dcterms:modified xsi:type="dcterms:W3CDTF">2023-10-18T04:48:00Z</dcterms:modified>
</cp:coreProperties>
</file>