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2" w:rsidRPr="001C3460" w:rsidRDefault="00A76D82" w:rsidP="001757A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</w:p>
    <w:p w:rsidR="00A76D82" w:rsidRPr="007F5734" w:rsidRDefault="00A76D82" w:rsidP="006F38CD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76D82" w:rsidRPr="00A93A58" w:rsidRDefault="00A76D82" w:rsidP="001757A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Кияйского сельсовета</w:t>
      </w:r>
    </w:p>
    <w:p w:rsidR="00A76D82" w:rsidRPr="007F5734" w:rsidRDefault="00A76D82" w:rsidP="001757A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A76D82" w:rsidRPr="000C7556" w:rsidRDefault="00A76D82" w:rsidP="001757A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7556">
        <w:rPr>
          <w:b/>
          <w:sz w:val="28"/>
          <w:szCs w:val="28"/>
        </w:rPr>
        <w:t>Р А С П О Р Я Ж Е Н И Е</w:t>
      </w:r>
    </w:p>
    <w:p w:rsidR="00A76D82" w:rsidRPr="007F5734" w:rsidRDefault="00A76D82" w:rsidP="001757A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A76D82" w:rsidRPr="007B4B7E" w:rsidRDefault="00A76D82" w:rsidP="007F573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28.09.2021</w:t>
      </w:r>
      <w:r>
        <w:rPr>
          <w:b/>
          <w:sz w:val="28"/>
          <w:szCs w:val="28"/>
        </w:rPr>
        <w:tab/>
      </w:r>
      <w:r w:rsidRPr="006F38CD">
        <w:rPr>
          <w:b/>
          <w:sz w:val="28"/>
          <w:szCs w:val="28"/>
        </w:rPr>
        <w:tab/>
      </w:r>
      <w:r w:rsidRPr="006F38C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Кияй</w:t>
      </w:r>
      <w:r w:rsidRPr="00C71BC6">
        <w:rPr>
          <w:b/>
          <w:sz w:val="28"/>
          <w:szCs w:val="28"/>
        </w:rPr>
        <w:tab/>
      </w:r>
      <w:r w:rsidRPr="00C71BC6">
        <w:rPr>
          <w:b/>
          <w:sz w:val="28"/>
          <w:szCs w:val="28"/>
        </w:rPr>
        <w:tab/>
      </w:r>
      <w:r w:rsidRPr="00C71BC6">
        <w:rPr>
          <w:b/>
          <w:sz w:val="28"/>
          <w:szCs w:val="28"/>
        </w:rPr>
        <w:tab/>
      </w:r>
      <w:r w:rsidRPr="00C71BC6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19</w:t>
      </w:r>
    </w:p>
    <w:p w:rsidR="00A76D82" w:rsidRPr="00C71BC6" w:rsidRDefault="00A76D82" w:rsidP="001757AD">
      <w:pPr>
        <w:suppressAutoHyphens/>
        <w:jc w:val="center"/>
        <w:rPr>
          <w:b/>
          <w:sz w:val="28"/>
          <w:szCs w:val="28"/>
        </w:rPr>
      </w:pPr>
    </w:p>
    <w:p w:rsidR="00A76D82" w:rsidRPr="00C71BC6" w:rsidRDefault="00A76D82" w:rsidP="001757AD">
      <w:pPr>
        <w:pStyle w:val="30"/>
        <w:widowControl/>
        <w:shd w:val="clear" w:color="auto" w:fill="auto"/>
        <w:suppressAutoHyphens/>
        <w:spacing w:before="0" w:after="0" w:line="240" w:lineRule="auto"/>
        <w:rPr>
          <w:color w:val="000000"/>
          <w:sz w:val="28"/>
          <w:szCs w:val="28"/>
        </w:rPr>
      </w:pPr>
      <w:r w:rsidRPr="00C71BC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C71BC6">
        <w:rPr>
          <w:color w:val="000000"/>
          <w:sz w:val="28"/>
          <w:szCs w:val="28"/>
        </w:rPr>
        <w:t xml:space="preserve"> план мероприятий противодействия коррупции</w:t>
      </w:r>
    </w:p>
    <w:p w:rsidR="00A76D82" w:rsidRPr="00C71BC6" w:rsidRDefault="00A76D82" w:rsidP="001757AD">
      <w:pPr>
        <w:pStyle w:val="30"/>
        <w:widowControl/>
        <w:shd w:val="clear" w:color="auto" w:fill="auto"/>
        <w:suppressAutoHyphens/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администрации Кияйского сельсовета</w:t>
      </w:r>
      <w:r w:rsidRPr="00C71BC6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21</w:t>
      </w:r>
      <w:r w:rsidRPr="00C71BC6">
        <w:rPr>
          <w:color w:val="000000"/>
          <w:sz w:val="28"/>
          <w:szCs w:val="28"/>
        </w:rPr>
        <w:t>- 20</w:t>
      </w:r>
      <w:r>
        <w:rPr>
          <w:color w:val="000000"/>
          <w:sz w:val="28"/>
          <w:szCs w:val="28"/>
        </w:rPr>
        <w:t>24</w:t>
      </w:r>
      <w:r w:rsidRPr="00C71BC6">
        <w:rPr>
          <w:color w:val="000000"/>
          <w:sz w:val="28"/>
          <w:szCs w:val="28"/>
        </w:rPr>
        <w:t xml:space="preserve"> годы</w:t>
      </w:r>
    </w:p>
    <w:p w:rsidR="00A76D82" w:rsidRPr="007F5734" w:rsidRDefault="00A76D82" w:rsidP="00AE7DA8">
      <w:pPr>
        <w:pStyle w:val="BodyText"/>
        <w:suppressAutoHyphens/>
        <w:spacing w:after="0"/>
        <w:jc w:val="both"/>
        <w:rPr>
          <w:bCs/>
          <w:sz w:val="28"/>
          <w:szCs w:val="28"/>
        </w:rPr>
      </w:pPr>
    </w:p>
    <w:p w:rsidR="00A76D82" w:rsidRPr="00C71BC6" w:rsidRDefault="00A76D82" w:rsidP="007F5734">
      <w:pPr>
        <w:pStyle w:val="2"/>
        <w:widowControl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71BC6">
        <w:rPr>
          <w:color w:val="000000"/>
          <w:sz w:val="28"/>
          <w:szCs w:val="28"/>
        </w:rPr>
        <w:t>Во исполнение пункта 3</w:t>
      </w:r>
      <w:r>
        <w:rPr>
          <w:color w:val="000000"/>
          <w:sz w:val="28"/>
          <w:szCs w:val="28"/>
        </w:rPr>
        <w:t>9</w:t>
      </w:r>
      <w:r w:rsidRPr="00C71BC6">
        <w:rPr>
          <w:color w:val="000000"/>
          <w:sz w:val="28"/>
          <w:szCs w:val="28"/>
        </w:rPr>
        <w:t xml:space="preserve"> Указа Президента Российской Федерации </w:t>
      </w:r>
      <w:r>
        <w:rPr>
          <w:color w:val="000000"/>
          <w:sz w:val="28"/>
          <w:szCs w:val="28"/>
        </w:rPr>
        <w:br/>
      </w:r>
      <w:r w:rsidRPr="00C71BC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</w:t>
      </w:r>
      <w:r w:rsidRPr="00C71BC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Pr="00C71BC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</w:t>
      </w:r>
      <w:r w:rsidRPr="00C71BC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478</w:t>
      </w:r>
      <w:r w:rsidRPr="00C71BC6">
        <w:rPr>
          <w:color w:val="000000"/>
          <w:sz w:val="28"/>
          <w:szCs w:val="28"/>
        </w:rPr>
        <w:t xml:space="preserve"> «О национальном плане противодействия коррупции </w:t>
      </w:r>
      <w:r>
        <w:rPr>
          <w:color w:val="000000"/>
          <w:sz w:val="28"/>
          <w:szCs w:val="28"/>
        </w:rPr>
        <w:br/>
      </w:r>
      <w:r w:rsidRPr="00C71BC6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21</w:t>
      </w:r>
      <w:r w:rsidRPr="00C71BC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C71BC6">
        <w:rPr>
          <w:color w:val="000000"/>
          <w:sz w:val="28"/>
          <w:szCs w:val="28"/>
        </w:rPr>
        <w:t xml:space="preserve"> годы»:</w:t>
      </w:r>
    </w:p>
    <w:p w:rsidR="00A76D82" w:rsidRPr="00C71BC6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81165">
        <w:rPr>
          <w:b/>
          <w:color w:val="000000"/>
          <w:sz w:val="28"/>
          <w:szCs w:val="28"/>
        </w:rPr>
        <w:t>1.</w:t>
      </w:r>
      <w:r w:rsidRPr="00C71BC6">
        <w:rPr>
          <w:color w:val="000000"/>
          <w:sz w:val="28"/>
          <w:szCs w:val="28"/>
        </w:rPr>
        <w:t xml:space="preserve"> </w:t>
      </w:r>
      <w:r w:rsidRPr="00C71BC6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распоряжение администрации Кияйского сельсовета</w:t>
      </w:r>
      <w:r w:rsidRPr="00C71BC6">
        <w:rPr>
          <w:bCs/>
          <w:iCs/>
          <w:sz w:val="28"/>
          <w:szCs w:val="28"/>
        </w:rPr>
        <w:t xml:space="preserve"> от </w:t>
      </w:r>
      <w:bookmarkStart w:id="1" w:name="_Hlk80871606"/>
      <w:r>
        <w:rPr>
          <w:bCs/>
          <w:iCs/>
          <w:sz w:val="28"/>
          <w:szCs w:val="28"/>
        </w:rPr>
        <w:t xml:space="preserve">26.07.2018 </w:t>
      </w:r>
      <w:r w:rsidRPr="00C71BC6">
        <w:rPr>
          <w:bCs/>
          <w:iCs/>
          <w:sz w:val="28"/>
          <w:szCs w:val="28"/>
        </w:rPr>
        <w:t>№</w:t>
      </w:r>
      <w:r>
        <w:rPr>
          <w:bCs/>
          <w:iCs/>
          <w:sz w:val="28"/>
          <w:szCs w:val="28"/>
        </w:rPr>
        <w:t>4</w:t>
      </w:r>
      <w:bookmarkEnd w:id="1"/>
      <w:r>
        <w:rPr>
          <w:bCs/>
          <w:iCs/>
          <w:sz w:val="28"/>
          <w:szCs w:val="28"/>
        </w:rPr>
        <w:t xml:space="preserve"> </w:t>
      </w:r>
      <w:r w:rsidRPr="00C71BC6">
        <w:rPr>
          <w:bCs/>
          <w:iCs/>
          <w:sz w:val="28"/>
          <w:szCs w:val="28"/>
        </w:rPr>
        <w:t>«О</w:t>
      </w:r>
      <w:r>
        <w:rPr>
          <w:bCs/>
          <w:iCs/>
          <w:sz w:val="28"/>
          <w:szCs w:val="28"/>
        </w:rPr>
        <w:t>б утверждении плана</w:t>
      </w:r>
      <w:r w:rsidRPr="00C71BC6">
        <w:rPr>
          <w:bCs/>
          <w:iCs/>
          <w:sz w:val="28"/>
          <w:szCs w:val="28"/>
        </w:rPr>
        <w:t xml:space="preserve"> мероприятий противодействи</w:t>
      </w:r>
      <w:r>
        <w:rPr>
          <w:bCs/>
          <w:iCs/>
          <w:sz w:val="28"/>
          <w:szCs w:val="28"/>
        </w:rPr>
        <w:t>я коррупции в администрации Кияй</w:t>
      </w:r>
      <w:r w:rsidRPr="00C71BC6">
        <w:rPr>
          <w:bCs/>
          <w:iCs/>
          <w:sz w:val="28"/>
          <w:szCs w:val="28"/>
        </w:rPr>
        <w:t>ского района на 20</w:t>
      </w:r>
      <w:r>
        <w:rPr>
          <w:bCs/>
          <w:iCs/>
          <w:sz w:val="28"/>
          <w:szCs w:val="28"/>
        </w:rPr>
        <w:t>18</w:t>
      </w:r>
      <w:r w:rsidRPr="00C71BC6">
        <w:rPr>
          <w:bCs/>
          <w:iCs/>
          <w:sz w:val="28"/>
          <w:szCs w:val="28"/>
        </w:rPr>
        <w:t>-20</w:t>
      </w:r>
      <w:r>
        <w:rPr>
          <w:bCs/>
          <w:iCs/>
          <w:sz w:val="28"/>
          <w:szCs w:val="28"/>
        </w:rPr>
        <w:t>20</w:t>
      </w:r>
      <w:r w:rsidRPr="00C71BC6">
        <w:rPr>
          <w:bCs/>
          <w:iCs/>
          <w:sz w:val="28"/>
          <w:szCs w:val="28"/>
        </w:rPr>
        <w:t xml:space="preserve"> годы</w:t>
      </w:r>
      <w:r>
        <w:rPr>
          <w:bCs/>
          <w:iCs/>
          <w:sz w:val="28"/>
          <w:szCs w:val="28"/>
        </w:rPr>
        <w:t xml:space="preserve"> (в редакции Распоряжение от 07.09.2018 № 7) </w:t>
      </w:r>
      <w:r w:rsidRPr="00C71BC6">
        <w:rPr>
          <w:bCs/>
          <w:iCs/>
          <w:sz w:val="28"/>
          <w:szCs w:val="28"/>
        </w:rPr>
        <w:t>» следующие изменения:</w:t>
      </w:r>
    </w:p>
    <w:p w:rsidR="00A76D82" w:rsidRPr="00C71BC6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81165">
        <w:rPr>
          <w:b/>
          <w:bCs/>
          <w:iCs/>
          <w:sz w:val="28"/>
          <w:szCs w:val="28"/>
        </w:rPr>
        <w:t>1.1</w:t>
      </w:r>
      <w:r>
        <w:rPr>
          <w:bCs/>
          <w:iCs/>
          <w:sz w:val="28"/>
          <w:szCs w:val="28"/>
        </w:rPr>
        <w:t xml:space="preserve">. В наименовании распоряжения </w:t>
      </w:r>
      <w:r w:rsidRPr="00C71BC6">
        <w:rPr>
          <w:bCs/>
          <w:iCs/>
          <w:sz w:val="28"/>
          <w:szCs w:val="28"/>
        </w:rPr>
        <w:t xml:space="preserve"> в пункте 1</w:t>
      </w:r>
      <w:r>
        <w:rPr>
          <w:bCs/>
          <w:iCs/>
          <w:sz w:val="28"/>
          <w:szCs w:val="28"/>
        </w:rPr>
        <w:t xml:space="preserve"> и по тексту плана</w:t>
      </w:r>
      <w:r w:rsidRPr="00C71BC6">
        <w:rPr>
          <w:bCs/>
          <w:iCs/>
          <w:sz w:val="28"/>
          <w:szCs w:val="28"/>
        </w:rPr>
        <w:t xml:space="preserve"> слова «на 20</w:t>
      </w:r>
      <w:r>
        <w:rPr>
          <w:bCs/>
          <w:iCs/>
          <w:sz w:val="28"/>
          <w:szCs w:val="28"/>
        </w:rPr>
        <w:t>18</w:t>
      </w:r>
      <w:r w:rsidRPr="00C71BC6">
        <w:rPr>
          <w:bCs/>
          <w:iCs/>
          <w:sz w:val="28"/>
          <w:szCs w:val="28"/>
        </w:rPr>
        <w:t>-20</w:t>
      </w:r>
      <w:r>
        <w:rPr>
          <w:bCs/>
          <w:iCs/>
          <w:sz w:val="28"/>
          <w:szCs w:val="28"/>
        </w:rPr>
        <w:t>20</w:t>
      </w:r>
      <w:r w:rsidRPr="00C71BC6">
        <w:rPr>
          <w:bCs/>
          <w:iCs/>
          <w:sz w:val="28"/>
          <w:szCs w:val="28"/>
        </w:rPr>
        <w:t xml:space="preserve"> годы» заменить словами «на 20</w:t>
      </w:r>
      <w:r>
        <w:rPr>
          <w:bCs/>
          <w:iCs/>
          <w:sz w:val="28"/>
          <w:szCs w:val="28"/>
        </w:rPr>
        <w:t>21</w:t>
      </w:r>
      <w:r w:rsidRPr="00C71BC6">
        <w:rPr>
          <w:bCs/>
          <w:iCs/>
          <w:sz w:val="28"/>
          <w:szCs w:val="28"/>
        </w:rPr>
        <w:t>-202</w:t>
      </w:r>
      <w:r>
        <w:rPr>
          <w:bCs/>
          <w:iCs/>
          <w:sz w:val="28"/>
          <w:szCs w:val="28"/>
        </w:rPr>
        <w:t>4</w:t>
      </w:r>
      <w:r w:rsidRPr="00C71BC6">
        <w:rPr>
          <w:bCs/>
          <w:iCs/>
          <w:sz w:val="28"/>
          <w:szCs w:val="28"/>
        </w:rPr>
        <w:t xml:space="preserve"> годы».</w:t>
      </w:r>
    </w:p>
    <w:p w:rsidR="00A76D82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81165">
        <w:rPr>
          <w:b/>
          <w:bCs/>
          <w:iCs/>
          <w:sz w:val="28"/>
          <w:szCs w:val="28"/>
        </w:rPr>
        <w:t>1.2.</w:t>
      </w:r>
      <w:r w:rsidRPr="00C71BC6">
        <w:rPr>
          <w:bCs/>
          <w:iCs/>
          <w:sz w:val="28"/>
          <w:szCs w:val="28"/>
        </w:rPr>
        <w:t xml:space="preserve"> Внести изменения в План мероприятий противодействия коррупции </w:t>
      </w:r>
      <w:r>
        <w:rPr>
          <w:bCs/>
          <w:iCs/>
          <w:sz w:val="28"/>
          <w:szCs w:val="28"/>
        </w:rPr>
        <w:br/>
        <w:t>в администрации Кияйского сельсовета</w:t>
      </w:r>
      <w:r w:rsidRPr="00C71BC6">
        <w:rPr>
          <w:bCs/>
          <w:iCs/>
          <w:sz w:val="28"/>
          <w:szCs w:val="28"/>
        </w:rPr>
        <w:t xml:space="preserve"> на 20</w:t>
      </w:r>
      <w:r>
        <w:rPr>
          <w:bCs/>
          <w:iCs/>
          <w:sz w:val="28"/>
          <w:szCs w:val="28"/>
        </w:rPr>
        <w:t>18</w:t>
      </w:r>
      <w:r w:rsidRPr="00C71BC6">
        <w:rPr>
          <w:bCs/>
          <w:iCs/>
          <w:sz w:val="28"/>
          <w:szCs w:val="28"/>
        </w:rPr>
        <w:t>-20</w:t>
      </w:r>
      <w:r>
        <w:rPr>
          <w:bCs/>
          <w:iCs/>
          <w:sz w:val="28"/>
          <w:szCs w:val="28"/>
        </w:rPr>
        <w:t>20</w:t>
      </w:r>
      <w:r w:rsidRPr="00C71BC6">
        <w:rPr>
          <w:bCs/>
          <w:iCs/>
          <w:sz w:val="28"/>
          <w:szCs w:val="28"/>
        </w:rPr>
        <w:t xml:space="preserve"> годы, утвержденный </w:t>
      </w:r>
      <w:r>
        <w:rPr>
          <w:bCs/>
          <w:iCs/>
          <w:sz w:val="28"/>
          <w:szCs w:val="28"/>
        </w:rPr>
        <w:t>распоряжением администрации Кияйского сельсовета</w:t>
      </w:r>
      <w:r w:rsidRPr="00C71B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C71B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07</w:t>
      </w:r>
      <w:r w:rsidRPr="00C71B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18</w:t>
      </w:r>
      <w:r w:rsidRPr="00C71B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4 </w:t>
      </w:r>
      <w:r w:rsidRPr="00C71BC6">
        <w:rPr>
          <w:bCs/>
          <w:iCs/>
          <w:sz w:val="28"/>
          <w:szCs w:val="28"/>
        </w:rPr>
        <w:t>«О</w:t>
      </w:r>
      <w:r>
        <w:rPr>
          <w:bCs/>
          <w:iCs/>
          <w:sz w:val="28"/>
          <w:szCs w:val="28"/>
        </w:rPr>
        <w:t>б утверждении плана</w:t>
      </w:r>
      <w:r w:rsidRPr="00C71BC6">
        <w:rPr>
          <w:bCs/>
          <w:iCs/>
          <w:sz w:val="28"/>
          <w:szCs w:val="28"/>
        </w:rPr>
        <w:t xml:space="preserve"> мероприятий противодействи</w:t>
      </w:r>
      <w:r>
        <w:rPr>
          <w:bCs/>
          <w:iCs/>
          <w:sz w:val="28"/>
          <w:szCs w:val="28"/>
        </w:rPr>
        <w:t>я коррупции в администрации Кияй</w:t>
      </w:r>
      <w:r w:rsidRPr="00C71BC6">
        <w:rPr>
          <w:bCs/>
          <w:iCs/>
          <w:sz w:val="28"/>
          <w:szCs w:val="28"/>
        </w:rPr>
        <w:t>ского района на 20</w:t>
      </w:r>
      <w:r>
        <w:rPr>
          <w:bCs/>
          <w:iCs/>
          <w:sz w:val="28"/>
          <w:szCs w:val="28"/>
        </w:rPr>
        <w:t>18</w:t>
      </w:r>
      <w:r w:rsidRPr="00C71BC6">
        <w:rPr>
          <w:bCs/>
          <w:iCs/>
          <w:sz w:val="28"/>
          <w:szCs w:val="28"/>
        </w:rPr>
        <w:t>-20</w:t>
      </w:r>
      <w:r>
        <w:rPr>
          <w:bCs/>
          <w:iCs/>
          <w:sz w:val="28"/>
          <w:szCs w:val="28"/>
        </w:rPr>
        <w:t>20</w:t>
      </w:r>
      <w:r w:rsidRPr="00C71BC6">
        <w:rPr>
          <w:bCs/>
          <w:iCs/>
          <w:sz w:val="28"/>
          <w:szCs w:val="28"/>
        </w:rPr>
        <w:t xml:space="preserve"> годы</w:t>
      </w:r>
      <w:r>
        <w:rPr>
          <w:bCs/>
          <w:iCs/>
          <w:sz w:val="28"/>
          <w:szCs w:val="28"/>
        </w:rPr>
        <w:t xml:space="preserve"> (в редакции Распоряжение от 07.09.2018 № 7) ».</w:t>
      </w:r>
    </w:p>
    <w:p w:rsidR="00A76D82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81165">
        <w:rPr>
          <w:b/>
          <w:bCs/>
          <w:iCs/>
          <w:sz w:val="28"/>
          <w:szCs w:val="28"/>
        </w:rPr>
        <w:t>1.3.</w:t>
      </w:r>
      <w:r>
        <w:rPr>
          <w:b/>
          <w:bCs/>
          <w:iCs/>
          <w:sz w:val="28"/>
          <w:szCs w:val="28"/>
        </w:rPr>
        <w:t xml:space="preserve"> </w:t>
      </w:r>
      <w:r w:rsidRPr="00881165">
        <w:rPr>
          <w:bCs/>
          <w:iCs/>
          <w:sz w:val="28"/>
          <w:szCs w:val="28"/>
        </w:rPr>
        <w:t xml:space="preserve">пункт </w:t>
      </w:r>
      <w:r>
        <w:rPr>
          <w:bCs/>
          <w:iCs/>
          <w:sz w:val="28"/>
          <w:szCs w:val="28"/>
        </w:rPr>
        <w:t>3.6 плана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4098"/>
        <w:gridCol w:w="2464"/>
        <w:gridCol w:w="2464"/>
      </w:tblGrid>
      <w:tr w:rsidR="00A76D82" w:rsidTr="002C57B5">
        <w:tc>
          <w:tcPr>
            <w:tcW w:w="828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>№ п/п</w:t>
            </w:r>
          </w:p>
        </w:tc>
        <w:tc>
          <w:tcPr>
            <w:tcW w:w="4098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>Мероприятия по реализации плана</w:t>
            </w:r>
          </w:p>
        </w:tc>
        <w:tc>
          <w:tcPr>
            <w:tcW w:w="2464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>Ответственный исполнитель</w:t>
            </w:r>
          </w:p>
        </w:tc>
        <w:tc>
          <w:tcPr>
            <w:tcW w:w="2464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>Срок исполнения</w:t>
            </w:r>
          </w:p>
        </w:tc>
      </w:tr>
      <w:tr w:rsidR="00A76D82" w:rsidTr="002C57B5">
        <w:tc>
          <w:tcPr>
            <w:tcW w:w="828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>3.6</w:t>
            </w:r>
          </w:p>
        </w:tc>
        <w:tc>
          <w:tcPr>
            <w:tcW w:w="4098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>
              <w:t>У</w:t>
            </w:r>
            <w:r w:rsidRPr="00C42DBE">
              <w:t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64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</w:p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/>
                <w:bCs/>
                <w:iCs/>
              </w:rPr>
              <w:t xml:space="preserve"> </w:t>
            </w:r>
            <w:r w:rsidRPr="002C57B5">
              <w:rPr>
                <w:bCs/>
                <w:iCs/>
              </w:rPr>
              <w:t>Администрация сельсовета</w:t>
            </w:r>
          </w:p>
        </w:tc>
        <w:tc>
          <w:tcPr>
            <w:tcW w:w="2464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</w:p>
          <w:p w:rsidR="00A76D82" w:rsidRPr="00881165" w:rsidRDefault="00A76D82" w:rsidP="00881165"/>
          <w:p w:rsidR="00A76D82" w:rsidRPr="00881165" w:rsidRDefault="00A76D82" w:rsidP="00881165"/>
          <w:p w:rsidR="00A76D82" w:rsidRDefault="00A76D82" w:rsidP="00881165"/>
          <w:p w:rsidR="00A76D82" w:rsidRPr="00881165" w:rsidRDefault="00A76D82" w:rsidP="00881165">
            <w:r>
              <w:t>В течении 2021-2024 гг.</w:t>
            </w:r>
          </w:p>
        </w:tc>
      </w:tr>
    </w:tbl>
    <w:p w:rsidR="00A76D82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:rsidR="00A76D82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:rsidR="00A76D82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:rsidR="00A76D82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:rsidR="00A76D82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:rsidR="00A76D82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:rsidR="00A76D82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:rsidR="00A76D82" w:rsidRPr="00881165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1.4. </w:t>
      </w:r>
      <w:r w:rsidRPr="00A11EB8">
        <w:rPr>
          <w:bCs/>
          <w:iCs/>
          <w:sz w:val="28"/>
          <w:szCs w:val="28"/>
        </w:rPr>
        <w:t>пункт 3.9</w:t>
      </w:r>
      <w:r>
        <w:rPr>
          <w:bCs/>
          <w:iCs/>
          <w:sz w:val="28"/>
          <w:szCs w:val="28"/>
        </w:rPr>
        <w:t xml:space="preserve">  плана изложить в следующей редакции:</w:t>
      </w:r>
    </w:p>
    <w:p w:rsidR="00A76D82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9"/>
        <w:gridCol w:w="4164"/>
        <w:gridCol w:w="2659"/>
        <w:gridCol w:w="2082"/>
      </w:tblGrid>
      <w:tr w:rsidR="00A76D82" w:rsidRPr="00881165" w:rsidTr="002C57B5">
        <w:tc>
          <w:tcPr>
            <w:tcW w:w="949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>№ п/п</w:t>
            </w:r>
          </w:p>
        </w:tc>
        <w:tc>
          <w:tcPr>
            <w:tcW w:w="4164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>Мероприятия по реализации плана</w:t>
            </w:r>
          </w:p>
        </w:tc>
        <w:tc>
          <w:tcPr>
            <w:tcW w:w="2659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>Ответственный исполнитель</w:t>
            </w:r>
          </w:p>
        </w:tc>
        <w:tc>
          <w:tcPr>
            <w:tcW w:w="2082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>Срок исполнения</w:t>
            </w:r>
          </w:p>
        </w:tc>
      </w:tr>
      <w:tr w:rsidR="00A76D82" w:rsidRPr="00881165" w:rsidTr="002C57B5">
        <w:tc>
          <w:tcPr>
            <w:tcW w:w="949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 xml:space="preserve">   3.9</w:t>
            </w:r>
          </w:p>
        </w:tc>
        <w:tc>
          <w:tcPr>
            <w:tcW w:w="4164" w:type="dxa"/>
          </w:tcPr>
          <w:p w:rsidR="00A76D82" w:rsidRDefault="00A76D82" w:rsidP="00A11EB8">
            <w:r w:rsidRPr="00C42DBE">
              <w:t xml:space="preserve">Участие лиц, впервые поступивших на </w:t>
            </w:r>
            <w:r>
              <w:t>м</w:t>
            </w:r>
            <w:r w:rsidRPr="00C42DBE">
              <w:t>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2659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 xml:space="preserve">   Администрация </w:t>
            </w:r>
          </w:p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C57B5">
              <w:rPr>
                <w:bCs/>
                <w:iCs/>
              </w:rPr>
              <w:t xml:space="preserve">    сельсовета</w:t>
            </w:r>
          </w:p>
        </w:tc>
        <w:tc>
          <w:tcPr>
            <w:tcW w:w="2082" w:type="dxa"/>
          </w:tcPr>
          <w:p w:rsidR="00A76D82" w:rsidRPr="002C57B5" w:rsidRDefault="00A76D82" w:rsidP="002C57B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t>В течении 2021-2024 гг.</w:t>
            </w:r>
          </w:p>
        </w:tc>
      </w:tr>
    </w:tbl>
    <w:p w:rsidR="00A76D82" w:rsidRPr="00C71BC6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6D82" w:rsidRPr="00C71BC6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6D82" w:rsidRPr="00C71BC6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C6">
        <w:rPr>
          <w:sz w:val="28"/>
          <w:szCs w:val="28"/>
        </w:rPr>
        <w:t xml:space="preserve">2. Настоящее распоряжение опубликовать на официальном </w:t>
      </w:r>
      <w:r>
        <w:rPr>
          <w:sz w:val="28"/>
          <w:szCs w:val="28"/>
        </w:rPr>
        <w:t>сайте  Кияйского сельсовета</w:t>
      </w:r>
      <w:r w:rsidRPr="00C71BC6">
        <w:rPr>
          <w:sz w:val="28"/>
          <w:szCs w:val="28"/>
        </w:rPr>
        <w:t xml:space="preserve"> в сети «Интернет».</w:t>
      </w:r>
    </w:p>
    <w:p w:rsidR="00A76D82" w:rsidRPr="00C71BC6" w:rsidRDefault="00A76D82" w:rsidP="001757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6D82" w:rsidRPr="00C71BC6" w:rsidRDefault="00A76D82" w:rsidP="007F5734">
      <w:pPr>
        <w:pStyle w:val="2"/>
        <w:widowControl/>
        <w:shd w:val="clear" w:color="auto" w:fill="auto"/>
        <w:tabs>
          <w:tab w:val="left" w:pos="1018"/>
          <w:tab w:val="left" w:pos="8931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71BC6">
        <w:rPr>
          <w:color w:val="000000"/>
          <w:sz w:val="28"/>
          <w:szCs w:val="28"/>
        </w:rPr>
        <w:t xml:space="preserve">3. Контроль за исполнением настоящего распоряжения </w:t>
      </w:r>
      <w:r>
        <w:rPr>
          <w:color w:val="000000"/>
          <w:sz w:val="28"/>
          <w:szCs w:val="28"/>
        </w:rPr>
        <w:t>оставляю за собой</w:t>
      </w:r>
    </w:p>
    <w:p w:rsidR="00A76D82" w:rsidRPr="00C71BC6" w:rsidRDefault="00A76D82" w:rsidP="001757A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76D82" w:rsidRPr="00C71BC6" w:rsidRDefault="00A76D82" w:rsidP="001757A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76D82" w:rsidRPr="00C71BC6" w:rsidRDefault="00A76D82" w:rsidP="001757A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76D82" w:rsidRDefault="00A76D82" w:rsidP="000C7556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С.В.Третьяков</w:t>
      </w:r>
    </w:p>
    <w:p w:rsidR="00A76D82" w:rsidRDefault="00A76D82" w:rsidP="000C7556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A76D82" w:rsidRDefault="00A76D82" w:rsidP="000C7556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A76D82" w:rsidRDefault="00A76D82" w:rsidP="000C7556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A76D82" w:rsidRDefault="00A76D82" w:rsidP="000C7556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A76D82" w:rsidRDefault="00A76D82" w:rsidP="000C7556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A76D82" w:rsidRDefault="00A76D82" w:rsidP="000C7556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A76D82" w:rsidRDefault="00A76D82" w:rsidP="000C7556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A76D82" w:rsidRPr="000C7556" w:rsidRDefault="00A76D82" w:rsidP="00A11EB8">
      <w:pPr>
        <w:tabs>
          <w:tab w:val="left" w:pos="720"/>
        </w:tabs>
        <w:suppressAutoHyphens/>
        <w:jc w:val="both"/>
        <w:rPr>
          <w:sz w:val="28"/>
          <w:szCs w:val="28"/>
        </w:rPr>
        <w:sectPr w:rsidR="00A76D82" w:rsidRPr="000C7556" w:rsidSect="00BE02BA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134" w:right="709" w:bottom="1134" w:left="1559" w:header="720" w:footer="720" w:gutter="0"/>
          <w:cols w:space="720"/>
          <w:noEndnote/>
          <w:titlePg/>
          <w:docGrid w:linePitch="326"/>
        </w:sectPr>
      </w:pPr>
    </w:p>
    <w:p w:rsidR="00A76D82" w:rsidRDefault="00A76D82" w:rsidP="00A11EB8">
      <w:pPr>
        <w:shd w:val="clear" w:color="auto" w:fill="FFFFFF"/>
        <w:ind w:right="961"/>
      </w:pPr>
    </w:p>
    <w:sectPr w:rsidR="00A76D82" w:rsidSect="00BE02BA">
      <w:type w:val="continuous"/>
      <w:pgSz w:w="16838" w:h="11906" w:orient="landscape"/>
      <w:pgMar w:top="1134" w:right="709" w:bottom="1134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82" w:rsidRDefault="00A76D82">
      <w:r>
        <w:separator/>
      </w:r>
    </w:p>
  </w:endnote>
  <w:endnote w:type="continuationSeparator" w:id="1">
    <w:p w:rsidR="00A76D82" w:rsidRDefault="00A7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82" w:rsidRDefault="00A76D82">
      <w:r>
        <w:separator/>
      </w:r>
    </w:p>
  </w:footnote>
  <w:footnote w:type="continuationSeparator" w:id="1">
    <w:p w:rsidR="00A76D82" w:rsidRDefault="00A76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82" w:rsidRDefault="00A76D82" w:rsidP="001757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D82" w:rsidRDefault="00A76D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82" w:rsidRDefault="00A76D82" w:rsidP="001757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76D82" w:rsidRDefault="00A76D82" w:rsidP="00A11EB8">
    <w:pPr>
      <w:pStyle w:val="Header"/>
    </w:pPr>
  </w:p>
  <w:p w:rsidR="00A76D82" w:rsidRDefault="00A76D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82" w:rsidRDefault="00A76D82">
    <w:pPr>
      <w:pStyle w:val="Header"/>
      <w:jc w:val="center"/>
    </w:pPr>
  </w:p>
  <w:p w:rsidR="00A76D82" w:rsidRDefault="00A76D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</w:abstractNum>
  <w:abstractNum w:abstractNumId="2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</w:abstractNum>
  <w:abstractNum w:abstractNumId="5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cs="Times New Roman" w:hint="default"/>
      </w:rPr>
    </w:lvl>
  </w:abstractNum>
  <w:abstractNum w:abstractNumId="6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5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7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8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</w:abstractNum>
  <w:abstractNum w:abstractNumId="19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2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7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21"/>
  </w:num>
  <w:num w:numId="5">
    <w:abstractNumId w:val="5"/>
  </w:num>
  <w:num w:numId="6">
    <w:abstractNumId w:val="1"/>
  </w:num>
  <w:num w:numId="7">
    <w:abstractNumId w:val="18"/>
  </w:num>
  <w:num w:numId="8">
    <w:abstractNumId w:val="18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</w:rPr>
      </w:lvl>
    </w:lvlOverride>
  </w:num>
  <w:num w:numId="9">
    <w:abstractNumId w:val="4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16"/>
  </w:num>
  <w:num w:numId="12">
    <w:abstractNumId w:val="14"/>
  </w:num>
  <w:num w:numId="13">
    <w:abstractNumId w:val="14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19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7"/>
  </w:num>
  <w:num w:numId="17">
    <w:abstractNumId w:val="8"/>
  </w:num>
  <w:num w:numId="18">
    <w:abstractNumId w:val="15"/>
  </w:num>
  <w:num w:numId="19">
    <w:abstractNumId w:val="6"/>
  </w:num>
  <w:num w:numId="20">
    <w:abstractNumId w:val="2"/>
  </w:num>
  <w:num w:numId="21">
    <w:abstractNumId w:val="9"/>
  </w:num>
  <w:num w:numId="22">
    <w:abstractNumId w:val="11"/>
  </w:num>
  <w:num w:numId="23">
    <w:abstractNumId w:val="20"/>
  </w:num>
  <w:num w:numId="24">
    <w:abstractNumId w:val="12"/>
  </w:num>
  <w:num w:numId="25">
    <w:abstractNumId w:val="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21D"/>
    <w:rsid w:val="000017F3"/>
    <w:rsid w:val="000047D1"/>
    <w:rsid w:val="000141FE"/>
    <w:rsid w:val="00014D5F"/>
    <w:rsid w:val="00030370"/>
    <w:rsid w:val="000315D3"/>
    <w:rsid w:val="0003322D"/>
    <w:rsid w:val="0004034D"/>
    <w:rsid w:val="00041E15"/>
    <w:rsid w:val="000451C1"/>
    <w:rsid w:val="00054FBD"/>
    <w:rsid w:val="00056331"/>
    <w:rsid w:val="00065A28"/>
    <w:rsid w:val="0006652E"/>
    <w:rsid w:val="000673AA"/>
    <w:rsid w:val="000701C3"/>
    <w:rsid w:val="000706EF"/>
    <w:rsid w:val="00074BEF"/>
    <w:rsid w:val="000773FE"/>
    <w:rsid w:val="00077437"/>
    <w:rsid w:val="000855E6"/>
    <w:rsid w:val="000940A7"/>
    <w:rsid w:val="00095F1A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C7556"/>
    <w:rsid w:val="000D3EFB"/>
    <w:rsid w:val="000D627A"/>
    <w:rsid w:val="000D741C"/>
    <w:rsid w:val="000E05C1"/>
    <w:rsid w:val="000E7EB1"/>
    <w:rsid w:val="000F0009"/>
    <w:rsid w:val="000F2403"/>
    <w:rsid w:val="001016C3"/>
    <w:rsid w:val="001038FC"/>
    <w:rsid w:val="00103CE8"/>
    <w:rsid w:val="00103E68"/>
    <w:rsid w:val="00104BCE"/>
    <w:rsid w:val="00115C42"/>
    <w:rsid w:val="00116C3C"/>
    <w:rsid w:val="0012011B"/>
    <w:rsid w:val="00121E7C"/>
    <w:rsid w:val="001225CB"/>
    <w:rsid w:val="00127148"/>
    <w:rsid w:val="001300EE"/>
    <w:rsid w:val="00135425"/>
    <w:rsid w:val="001438C9"/>
    <w:rsid w:val="001463A7"/>
    <w:rsid w:val="001508A1"/>
    <w:rsid w:val="00153226"/>
    <w:rsid w:val="00153B65"/>
    <w:rsid w:val="0015606F"/>
    <w:rsid w:val="0016135E"/>
    <w:rsid w:val="0017484C"/>
    <w:rsid w:val="00174B10"/>
    <w:rsid w:val="001757AD"/>
    <w:rsid w:val="0019035D"/>
    <w:rsid w:val="001911EB"/>
    <w:rsid w:val="00195366"/>
    <w:rsid w:val="00195EAC"/>
    <w:rsid w:val="00195EC6"/>
    <w:rsid w:val="00197883"/>
    <w:rsid w:val="001A2232"/>
    <w:rsid w:val="001A2CE3"/>
    <w:rsid w:val="001A3F91"/>
    <w:rsid w:val="001A4E55"/>
    <w:rsid w:val="001A53E1"/>
    <w:rsid w:val="001A799C"/>
    <w:rsid w:val="001B0203"/>
    <w:rsid w:val="001B72AC"/>
    <w:rsid w:val="001C3460"/>
    <w:rsid w:val="001C471B"/>
    <w:rsid w:val="001C673E"/>
    <w:rsid w:val="001C7AB6"/>
    <w:rsid w:val="001D0932"/>
    <w:rsid w:val="001D2C34"/>
    <w:rsid w:val="001D4E03"/>
    <w:rsid w:val="001D612B"/>
    <w:rsid w:val="001D7BC5"/>
    <w:rsid w:val="001F251A"/>
    <w:rsid w:val="001F4516"/>
    <w:rsid w:val="001F57E2"/>
    <w:rsid w:val="001F7E57"/>
    <w:rsid w:val="0020286F"/>
    <w:rsid w:val="00204E13"/>
    <w:rsid w:val="00206392"/>
    <w:rsid w:val="00211D1E"/>
    <w:rsid w:val="00212B07"/>
    <w:rsid w:val="0022322A"/>
    <w:rsid w:val="002238AE"/>
    <w:rsid w:val="002342F9"/>
    <w:rsid w:val="00235B71"/>
    <w:rsid w:val="00236AAC"/>
    <w:rsid w:val="00244C37"/>
    <w:rsid w:val="00244F71"/>
    <w:rsid w:val="00245EFF"/>
    <w:rsid w:val="00246C8F"/>
    <w:rsid w:val="00251589"/>
    <w:rsid w:val="00251D16"/>
    <w:rsid w:val="0025458B"/>
    <w:rsid w:val="002571D6"/>
    <w:rsid w:val="00257326"/>
    <w:rsid w:val="00267FCF"/>
    <w:rsid w:val="00270BA2"/>
    <w:rsid w:val="00277DCD"/>
    <w:rsid w:val="00280066"/>
    <w:rsid w:val="0028350D"/>
    <w:rsid w:val="00284EEA"/>
    <w:rsid w:val="002869E8"/>
    <w:rsid w:val="00287387"/>
    <w:rsid w:val="002875E6"/>
    <w:rsid w:val="002878AD"/>
    <w:rsid w:val="002A3691"/>
    <w:rsid w:val="002A3B3E"/>
    <w:rsid w:val="002A4A22"/>
    <w:rsid w:val="002B33FB"/>
    <w:rsid w:val="002B3FCF"/>
    <w:rsid w:val="002C0CB4"/>
    <w:rsid w:val="002C1282"/>
    <w:rsid w:val="002C2B3D"/>
    <w:rsid w:val="002C5248"/>
    <w:rsid w:val="002C57B5"/>
    <w:rsid w:val="002D03DB"/>
    <w:rsid w:val="002D0478"/>
    <w:rsid w:val="002E0CE0"/>
    <w:rsid w:val="002E4767"/>
    <w:rsid w:val="002F1E95"/>
    <w:rsid w:val="002F6E8C"/>
    <w:rsid w:val="003013A7"/>
    <w:rsid w:val="0030284F"/>
    <w:rsid w:val="00306806"/>
    <w:rsid w:val="00310633"/>
    <w:rsid w:val="0031162D"/>
    <w:rsid w:val="00315779"/>
    <w:rsid w:val="003234BC"/>
    <w:rsid w:val="00326DFB"/>
    <w:rsid w:val="00327C6C"/>
    <w:rsid w:val="00332830"/>
    <w:rsid w:val="00337226"/>
    <w:rsid w:val="003376C5"/>
    <w:rsid w:val="00340805"/>
    <w:rsid w:val="00340A16"/>
    <w:rsid w:val="00343194"/>
    <w:rsid w:val="0034594D"/>
    <w:rsid w:val="0035044C"/>
    <w:rsid w:val="003506A5"/>
    <w:rsid w:val="00352BD9"/>
    <w:rsid w:val="00354130"/>
    <w:rsid w:val="0035640C"/>
    <w:rsid w:val="00357D2E"/>
    <w:rsid w:val="003602F9"/>
    <w:rsid w:val="00361430"/>
    <w:rsid w:val="00362270"/>
    <w:rsid w:val="00362B75"/>
    <w:rsid w:val="003657E0"/>
    <w:rsid w:val="0037027F"/>
    <w:rsid w:val="00371CD4"/>
    <w:rsid w:val="0037570C"/>
    <w:rsid w:val="00387CD7"/>
    <w:rsid w:val="00387E69"/>
    <w:rsid w:val="00392C14"/>
    <w:rsid w:val="003B1934"/>
    <w:rsid w:val="003B27F7"/>
    <w:rsid w:val="003C386D"/>
    <w:rsid w:val="003C66E9"/>
    <w:rsid w:val="003D5D8A"/>
    <w:rsid w:val="003E025E"/>
    <w:rsid w:val="003E0791"/>
    <w:rsid w:val="003E577B"/>
    <w:rsid w:val="003F1F66"/>
    <w:rsid w:val="003F3FBB"/>
    <w:rsid w:val="003F51C4"/>
    <w:rsid w:val="003F6570"/>
    <w:rsid w:val="003F7F6E"/>
    <w:rsid w:val="00410637"/>
    <w:rsid w:val="004134B1"/>
    <w:rsid w:val="00415CAD"/>
    <w:rsid w:val="00417FD8"/>
    <w:rsid w:val="00422CF0"/>
    <w:rsid w:val="00427E90"/>
    <w:rsid w:val="00433F41"/>
    <w:rsid w:val="00437220"/>
    <w:rsid w:val="0044094C"/>
    <w:rsid w:val="00440BBD"/>
    <w:rsid w:val="00443225"/>
    <w:rsid w:val="00450039"/>
    <w:rsid w:val="00451CDF"/>
    <w:rsid w:val="00453E8D"/>
    <w:rsid w:val="004558F0"/>
    <w:rsid w:val="00472C88"/>
    <w:rsid w:val="004773B9"/>
    <w:rsid w:val="00490B70"/>
    <w:rsid w:val="00491435"/>
    <w:rsid w:val="00491DCE"/>
    <w:rsid w:val="00493392"/>
    <w:rsid w:val="0049615B"/>
    <w:rsid w:val="00496293"/>
    <w:rsid w:val="00496DB4"/>
    <w:rsid w:val="00497E98"/>
    <w:rsid w:val="004A0BF4"/>
    <w:rsid w:val="004A1B04"/>
    <w:rsid w:val="004A3690"/>
    <w:rsid w:val="004A7B55"/>
    <w:rsid w:val="004B0317"/>
    <w:rsid w:val="004B4124"/>
    <w:rsid w:val="004C3B28"/>
    <w:rsid w:val="004C603B"/>
    <w:rsid w:val="004D2A1D"/>
    <w:rsid w:val="004E0325"/>
    <w:rsid w:val="004E0B38"/>
    <w:rsid w:val="004E3527"/>
    <w:rsid w:val="004E6EEB"/>
    <w:rsid w:val="004E73E0"/>
    <w:rsid w:val="004F3E89"/>
    <w:rsid w:val="004F4F31"/>
    <w:rsid w:val="004F6F69"/>
    <w:rsid w:val="00500597"/>
    <w:rsid w:val="0050265E"/>
    <w:rsid w:val="005032AF"/>
    <w:rsid w:val="00503944"/>
    <w:rsid w:val="005039D7"/>
    <w:rsid w:val="005063A6"/>
    <w:rsid w:val="00507A30"/>
    <w:rsid w:val="00510538"/>
    <w:rsid w:val="0051477E"/>
    <w:rsid w:val="005150B1"/>
    <w:rsid w:val="005151E5"/>
    <w:rsid w:val="00515C21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792B"/>
    <w:rsid w:val="0056485C"/>
    <w:rsid w:val="00565359"/>
    <w:rsid w:val="00565527"/>
    <w:rsid w:val="0056598C"/>
    <w:rsid w:val="00571A67"/>
    <w:rsid w:val="00574096"/>
    <w:rsid w:val="00576278"/>
    <w:rsid w:val="00576A14"/>
    <w:rsid w:val="00577000"/>
    <w:rsid w:val="005863C9"/>
    <w:rsid w:val="005914FF"/>
    <w:rsid w:val="00593F5C"/>
    <w:rsid w:val="00594F20"/>
    <w:rsid w:val="00595057"/>
    <w:rsid w:val="00595CA6"/>
    <w:rsid w:val="005A469D"/>
    <w:rsid w:val="005A4792"/>
    <w:rsid w:val="005B6A89"/>
    <w:rsid w:val="005B7B1A"/>
    <w:rsid w:val="005C16C9"/>
    <w:rsid w:val="005D4241"/>
    <w:rsid w:val="005D4E97"/>
    <w:rsid w:val="005D6952"/>
    <w:rsid w:val="005E02E6"/>
    <w:rsid w:val="005E199A"/>
    <w:rsid w:val="005E5774"/>
    <w:rsid w:val="005F1CDA"/>
    <w:rsid w:val="005F6743"/>
    <w:rsid w:val="005F6AEE"/>
    <w:rsid w:val="00600C0D"/>
    <w:rsid w:val="00602438"/>
    <w:rsid w:val="006025D1"/>
    <w:rsid w:val="00606762"/>
    <w:rsid w:val="006209D9"/>
    <w:rsid w:val="006278F7"/>
    <w:rsid w:val="0063140C"/>
    <w:rsid w:val="00637485"/>
    <w:rsid w:val="00642BB7"/>
    <w:rsid w:val="00643362"/>
    <w:rsid w:val="00643CDA"/>
    <w:rsid w:val="00644E8C"/>
    <w:rsid w:val="006461CE"/>
    <w:rsid w:val="00647677"/>
    <w:rsid w:val="00651428"/>
    <w:rsid w:val="006523D1"/>
    <w:rsid w:val="0065404E"/>
    <w:rsid w:val="0065470F"/>
    <w:rsid w:val="0066011D"/>
    <w:rsid w:val="00660816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6F5A"/>
    <w:rsid w:val="00697019"/>
    <w:rsid w:val="006A1878"/>
    <w:rsid w:val="006A7B98"/>
    <w:rsid w:val="006B0AA9"/>
    <w:rsid w:val="006B0B6E"/>
    <w:rsid w:val="006B5A75"/>
    <w:rsid w:val="006B694B"/>
    <w:rsid w:val="006C22C2"/>
    <w:rsid w:val="006C34F5"/>
    <w:rsid w:val="006D4A46"/>
    <w:rsid w:val="006D6503"/>
    <w:rsid w:val="006D692D"/>
    <w:rsid w:val="006F382F"/>
    <w:rsid w:val="006F38CD"/>
    <w:rsid w:val="006F51FC"/>
    <w:rsid w:val="006F6DCD"/>
    <w:rsid w:val="00700D37"/>
    <w:rsid w:val="00704D6B"/>
    <w:rsid w:val="00705582"/>
    <w:rsid w:val="007058E4"/>
    <w:rsid w:val="007060C2"/>
    <w:rsid w:val="00706A40"/>
    <w:rsid w:val="00712807"/>
    <w:rsid w:val="00712C07"/>
    <w:rsid w:val="00717975"/>
    <w:rsid w:val="0072102B"/>
    <w:rsid w:val="0072311D"/>
    <w:rsid w:val="007279D9"/>
    <w:rsid w:val="0073158D"/>
    <w:rsid w:val="00733219"/>
    <w:rsid w:val="00733DC9"/>
    <w:rsid w:val="00740537"/>
    <w:rsid w:val="00740758"/>
    <w:rsid w:val="007415BF"/>
    <w:rsid w:val="0074188C"/>
    <w:rsid w:val="00741979"/>
    <w:rsid w:val="007422DE"/>
    <w:rsid w:val="007461A1"/>
    <w:rsid w:val="00747182"/>
    <w:rsid w:val="007516AB"/>
    <w:rsid w:val="007545FA"/>
    <w:rsid w:val="00761E34"/>
    <w:rsid w:val="0076212A"/>
    <w:rsid w:val="00763EDA"/>
    <w:rsid w:val="0076449D"/>
    <w:rsid w:val="00772940"/>
    <w:rsid w:val="00773D15"/>
    <w:rsid w:val="007740FF"/>
    <w:rsid w:val="00774248"/>
    <w:rsid w:val="007814A0"/>
    <w:rsid w:val="0078249B"/>
    <w:rsid w:val="00787C0B"/>
    <w:rsid w:val="00791A28"/>
    <w:rsid w:val="007921D1"/>
    <w:rsid w:val="00797B9D"/>
    <w:rsid w:val="007A1194"/>
    <w:rsid w:val="007A34C5"/>
    <w:rsid w:val="007A41C5"/>
    <w:rsid w:val="007B1429"/>
    <w:rsid w:val="007B2187"/>
    <w:rsid w:val="007B48BE"/>
    <w:rsid w:val="007B4B7E"/>
    <w:rsid w:val="007B5A05"/>
    <w:rsid w:val="007B6276"/>
    <w:rsid w:val="007D0F66"/>
    <w:rsid w:val="007D27BE"/>
    <w:rsid w:val="007D3DD4"/>
    <w:rsid w:val="007D56B2"/>
    <w:rsid w:val="007D61E0"/>
    <w:rsid w:val="007D7AE3"/>
    <w:rsid w:val="007E7AB4"/>
    <w:rsid w:val="007F00EA"/>
    <w:rsid w:val="007F1184"/>
    <w:rsid w:val="007F160E"/>
    <w:rsid w:val="007F32E5"/>
    <w:rsid w:val="007F5734"/>
    <w:rsid w:val="00803350"/>
    <w:rsid w:val="00804C4C"/>
    <w:rsid w:val="00806D36"/>
    <w:rsid w:val="00807894"/>
    <w:rsid w:val="008206EC"/>
    <w:rsid w:val="00821DD7"/>
    <w:rsid w:val="00824B3D"/>
    <w:rsid w:val="00830604"/>
    <w:rsid w:val="00833F2B"/>
    <w:rsid w:val="00833FC2"/>
    <w:rsid w:val="00836178"/>
    <w:rsid w:val="00837FA3"/>
    <w:rsid w:val="00841D04"/>
    <w:rsid w:val="00842196"/>
    <w:rsid w:val="00843C3E"/>
    <w:rsid w:val="00844BC0"/>
    <w:rsid w:val="00850398"/>
    <w:rsid w:val="00854949"/>
    <w:rsid w:val="00855D2A"/>
    <w:rsid w:val="00862A70"/>
    <w:rsid w:val="00864C22"/>
    <w:rsid w:val="00873D3C"/>
    <w:rsid w:val="00881165"/>
    <w:rsid w:val="008816F0"/>
    <w:rsid w:val="00882FC9"/>
    <w:rsid w:val="00890EE8"/>
    <w:rsid w:val="0089346C"/>
    <w:rsid w:val="008A7713"/>
    <w:rsid w:val="008B0B6B"/>
    <w:rsid w:val="008B2354"/>
    <w:rsid w:val="008C372B"/>
    <w:rsid w:val="008C573C"/>
    <w:rsid w:val="008C607F"/>
    <w:rsid w:val="008D0C21"/>
    <w:rsid w:val="008D48B1"/>
    <w:rsid w:val="008D57BC"/>
    <w:rsid w:val="008E6622"/>
    <w:rsid w:val="008E723B"/>
    <w:rsid w:val="008F748A"/>
    <w:rsid w:val="009009E4"/>
    <w:rsid w:val="009011FF"/>
    <w:rsid w:val="00906A6A"/>
    <w:rsid w:val="0091141B"/>
    <w:rsid w:val="009139C8"/>
    <w:rsid w:val="0091658A"/>
    <w:rsid w:val="00920C2A"/>
    <w:rsid w:val="00921748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617E"/>
    <w:rsid w:val="009428E2"/>
    <w:rsid w:val="00943D05"/>
    <w:rsid w:val="009578C2"/>
    <w:rsid w:val="00964DAA"/>
    <w:rsid w:val="009655B5"/>
    <w:rsid w:val="00974E0B"/>
    <w:rsid w:val="00981E45"/>
    <w:rsid w:val="00983857"/>
    <w:rsid w:val="00987C86"/>
    <w:rsid w:val="00990D0B"/>
    <w:rsid w:val="009924C3"/>
    <w:rsid w:val="00992BCF"/>
    <w:rsid w:val="009958E6"/>
    <w:rsid w:val="009A0993"/>
    <w:rsid w:val="009B1AF3"/>
    <w:rsid w:val="009B5C42"/>
    <w:rsid w:val="009C24B4"/>
    <w:rsid w:val="009C2740"/>
    <w:rsid w:val="009C6D09"/>
    <w:rsid w:val="009D4C1A"/>
    <w:rsid w:val="009E14E9"/>
    <w:rsid w:val="009E3113"/>
    <w:rsid w:val="009F033D"/>
    <w:rsid w:val="009F25F3"/>
    <w:rsid w:val="009F58A4"/>
    <w:rsid w:val="00A0150E"/>
    <w:rsid w:val="00A02662"/>
    <w:rsid w:val="00A11498"/>
    <w:rsid w:val="00A11EB8"/>
    <w:rsid w:val="00A12F6A"/>
    <w:rsid w:val="00A15B17"/>
    <w:rsid w:val="00A16C2F"/>
    <w:rsid w:val="00A17965"/>
    <w:rsid w:val="00A246F9"/>
    <w:rsid w:val="00A314D2"/>
    <w:rsid w:val="00A31EAA"/>
    <w:rsid w:val="00A37E2E"/>
    <w:rsid w:val="00A418FA"/>
    <w:rsid w:val="00A41CF3"/>
    <w:rsid w:val="00A43DE0"/>
    <w:rsid w:val="00A506BE"/>
    <w:rsid w:val="00A52541"/>
    <w:rsid w:val="00A53673"/>
    <w:rsid w:val="00A54D6F"/>
    <w:rsid w:val="00A551DD"/>
    <w:rsid w:val="00A6620E"/>
    <w:rsid w:val="00A66FB1"/>
    <w:rsid w:val="00A76D82"/>
    <w:rsid w:val="00A821DE"/>
    <w:rsid w:val="00A85053"/>
    <w:rsid w:val="00A87780"/>
    <w:rsid w:val="00A917E9"/>
    <w:rsid w:val="00A92A0C"/>
    <w:rsid w:val="00A9386F"/>
    <w:rsid w:val="00A93A58"/>
    <w:rsid w:val="00A9583B"/>
    <w:rsid w:val="00A95DB1"/>
    <w:rsid w:val="00AA55BF"/>
    <w:rsid w:val="00AA56D2"/>
    <w:rsid w:val="00AB3C15"/>
    <w:rsid w:val="00AB584B"/>
    <w:rsid w:val="00AB6B57"/>
    <w:rsid w:val="00AB6BEE"/>
    <w:rsid w:val="00AC2CB5"/>
    <w:rsid w:val="00AC44D0"/>
    <w:rsid w:val="00AD0B56"/>
    <w:rsid w:val="00AD2BC7"/>
    <w:rsid w:val="00AE1E8F"/>
    <w:rsid w:val="00AE2071"/>
    <w:rsid w:val="00AE3B69"/>
    <w:rsid w:val="00AE7DA8"/>
    <w:rsid w:val="00AF10EA"/>
    <w:rsid w:val="00AF1721"/>
    <w:rsid w:val="00AF177D"/>
    <w:rsid w:val="00AF3440"/>
    <w:rsid w:val="00B012A1"/>
    <w:rsid w:val="00B01A61"/>
    <w:rsid w:val="00B052A6"/>
    <w:rsid w:val="00B056D6"/>
    <w:rsid w:val="00B069F6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236E"/>
    <w:rsid w:val="00B52A2E"/>
    <w:rsid w:val="00B545C1"/>
    <w:rsid w:val="00B54F94"/>
    <w:rsid w:val="00B552E7"/>
    <w:rsid w:val="00B5630C"/>
    <w:rsid w:val="00B56419"/>
    <w:rsid w:val="00B63C07"/>
    <w:rsid w:val="00B63C1D"/>
    <w:rsid w:val="00B64FF2"/>
    <w:rsid w:val="00B65333"/>
    <w:rsid w:val="00B662DF"/>
    <w:rsid w:val="00B8277B"/>
    <w:rsid w:val="00B842AC"/>
    <w:rsid w:val="00B903CE"/>
    <w:rsid w:val="00B9098D"/>
    <w:rsid w:val="00B94FFF"/>
    <w:rsid w:val="00BA0C46"/>
    <w:rsid w:val="00BB0C30"/>
    <w:rsid w:val="00BB2D23"/>
    <w:rsid w:val="00BB5F7A"/>
    <w:rsid w:val="00BC2CD5"/>
    <w:rsid w:val="00BC4112"/>
    <w:rsid w:val="00BC4F68"/>
    <w:rsid w:val="00BC76D1"/>
    <w:rsid w:val="00BD30CE"/>
    <w:rsid w:val="00BE02BA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BF0"/>
    <w:rsid w:val="00C11503"/>
    <w:rsid w:val="00C12F00"/>
    <w:rsid w:val="00C15108"/>
    <w:rsid w:val="00C15AA9"/>
    <w:rsid w:val="00C15F72"/>
    <w:rsid w:val="00C20F84"/>
    <w:rsid w:val="00C21214"/>
    <w:rsid w:val="00C21C99"/>
    <w:rsid w:val="00C22C29"/>
    <w:rsid w:val="00C250F6"/>
    <w:rsid w:val="00C26D68"/>
    <w:rsid w:val="00C30E6B"/>
    <w:rsid w:val="00C30E73"/>
    <w:rsid w:val="00C3136F"/>
    <w:rsid w:val="00C345B0"/>
    <w:rsid w:val="00C40CF7"/>
    <w:rsid w:val="00C42DBE"/>
    <w:rsid w:val="00C54561"/>
    <w:rsid w:val="00C67A00"/>
    <w:rsid w:val="00C71BC6"/>
    <w:rsid w:val="00C7220A"/>
    <w:rsid w:val="00C73024"/>
    <w:rsid w:val="00C842E8"/>
    <w:rsid w:val="00C86082"/>
    <w:rsid w:val="00C905A0"/>
    <w:rsid w:val="00C953C0"/>
    <w:rsid w:val="00C96CC3"/>
    <w:rsid w:val="00CA0991"/>
    <w:rsid w:val="00CA2EF8"/>
    <w:rsid w:val="00CB2A8C"/>
    <w:rsid w:val="00CB3F5B"/>
    <w:rsid w:val="00CB6BEF"/>
    <w:rsid w:val="00CB6EE9"/>
    <w:rsid w:val="00CC0C70"/>
    <w:rsid w:val="00CC264B"/>
    <w:rsid w:val="00CD18A4"/>
    <w:rsid w:val="00CD2011"/>
    <w:rsid w:val="00CD55BF"/>
    <w:rsid w:val="00CE3C07"/>
    <w:rsid w:val="00CE7DED"/>
    <w:rsid w:val="00CF233A"/>
    <w:rsid w:val="00CF2C85"/>
    <w:rsid w:val="00CF3477"/>
    <w:rsid w:val="00CF6767"/>
    <w:rsid w:val="00D01BD1"/>
    <w:rsid w:val="00D049A5"/>
    <w:rsid w:val="00D04F95"/>
    <w:rsid w:val="00D0509A"/>
    <w:rsid w:val="00D06176"/>
    <w:rsid w:val="00D06179"/>
    <w:rsid w:val="00D06E58"/>
    <w:rsid w:val="00D156DF"/>
    <w:rsid w:val="00D165E0"/>
    <w:rsid w:val="00D21A31"/>
    <w:rsid w:val="00D21CF3"/>
    <w:rsid w:val="00D233C0"/>
    <w:rsid w:val="00D24B57"/>
    <w:rsid w:val="00D252E1"/>
    <w:rsid w:val="00D277A5"/>
    <w:rsid w:val="00D30064"/>
    <w:rsid w:val="00D31FFB"/>
    <w:rsid w:val="00D33CF7"/>
    <w:rsid w:val="00D41AE6"/>
    <w:rsid w:val="00D44DD4"/>
    <w:rsid w:val="00D47F60"/>
    <w:rsid w:val="00D51447"/>
    <w:rsid w:val="00D51591"/>
    <w:rsid w:val="00D54703"/>
    <w:rsid w:val="00D672B3"/>
    <w:rsid w:val="00D6753F"/>
    <w:rsid w:val="00D67559"/>
    <w:rsid w:val="00D72E37"/>
    <w:rsid w:val="00D743E5"/>
    <w:rsid w:val="00D77AC2"/>
    <w:rsid w:val="00D8068C"/>
    <w:rsid w:val="00D80F36"/>
    <w:rsid w:val="00D85D32"/>
    <w:rsid w:val="00D874BC"/>
    <w:rsid w:val="00D9065C"/>
    <w:rsid w:val="00D93918"/>
    <w:rsid w:val="00DA0B02"/>
    <w:rsid w:val="00DA3E65"/>
    <w:rsid w:val="00DA42C4"/>
    <w:rsid w:val="00DA46E5"/>
    <w:rsid w:val="00DB1C26"/>
    <w:rsid w:val="00DB2034"/>
    <w:rsid w:val="00DB4D57"/>
    <w:rsid w:val="00DB4E85"/>
    <w:rsid w:val="00DB68C4"/>
    <w:rsid w:val="00DC0996"/>
    <w:rsid w:val="00DC0FCC"/>
    <w:rsid w:val="00DC2A1B"/>
    <w:rsid w:val="00DC79E8"/>
    <w:rsid w:val="00DD3348"/>
    <w:rsid w:val="00DE135F"/>
    <w:rsid w:val="00DE4F4B"/>
    <w:rsid w:val="00DE5AD6"/>
    <w:rsid w:val="00DF4F51"/>
    <w:rsid w:val="00DF5A8A"/>
    <w:rsid w:val="00DF6B2A"/>
    <w:rsid w:val="00E0056E"/>
    <w:rsid w:val="00E03870"/>
    <w:rsid w:val="00E0705C"/>
    <w:rsid w:val="00E1530F"/>
    <w:rsid w:val="00E20716"/>
    <w:rsid w:val="00E21B3F"/>
    <w:rsid w:val="00E22393"/>
    <w:rsid w:val="00E2447E"/>
    <w:rsid w:val="00E2620C"/>
    <w:rsid w:val="00E26500"/>
    <w:rsid w:val="00E30B2F"/>
    <w:rsid w:val="00E326EF"/>
    <w:rsid w:val="00E338B6"/>
    <w:rsid w:val="00E3472C"/>
    <w:rsid w:val="00E37F35"/>
    <w:rsid w:val="00E403FC"/>
    <w:rsid w:val="00E44312"/>
    <w:rsid w:val="00E44CDC"/>
    <w:rsid w:val="00E453B5"/>
    <w:rsid w:val="00E45BC1"/>
    <w:rsid w:val="00E55049"/>
    <w:rsid w:val="00E56338"/>
    <w:rsid w:val="00E626AB"/>
    <w:rsid w:val="00E627F3"/>
    <w:rsid w:val="00E62E92"/>
    <w:rsid w:val="00E670D8"/>
    <w:rsid w:val="00E67920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0EED"/>
    <w:rsid w:val="00E935FE"/>
    <w:rsid w:val="00E93C78"/>
    <w:rsid w:val="00E93DBB"/>
    <w:rsid w:val="00E948DF"/>
    <w:rsid w:val="00E9598D"/>
    <w:rsid w:val="00E95AE9"/>
    <w:rsid w:val="00EA0196"/>
    <w:rsid w:val="00EB279D"/>
    <w:rsid w:val="00EB2B87"/>
    <w:rsid w:val="00EB4BDC"/>
    <w:rsid w:val="00EC223A"/>
    <w:rsid w:val="00EC2282"/>
    <w:rsid w:val="00EC34A2"/>
    <w:rsid w:val="00EC3C95"/>
    <w:rsid w:val="00EC5A8D"/>
    <w:rsid w:val="00EC5D5F"/>
    <w:rsid w:val="00ED30C1"/>
    <w:rsid w:val="00ED376A"/>
    <w:rsid w:val="00EE495F"/>
    <w:rsid w:val="00EE4960"/>
    <w:rsid w:val="00EE5D89"/>
    <w:rsid w:val="00EF2589"/>
    <w:rsid w:val="00EF3B0A"/>
    <w:rsid w:val="00F00078"/>
    <w:rsid w:val="00F07D84"/>
    <w:rsid w:val="00F112B7"/>
    <w:rsid w:val="00F127AA"/>
    <w:rsid w:val="00F12D64"/>
    <w:rsid w:val="00F1651A"/>
    <w:rsid w:val="00F25F6B"/>
    <w:rsid w:val="00F3497F"/>
    <w:rsid w:val="00F349AF"/>
    <w:rsid w:val="00F40BD6"/>
    <w:rsid w:val="00F4360E"/>
    <w:rsid w:val="00F43B04"/>
    <w:rsid w:val="00F50194"/>
    <w:rsid w:val="00F5021D"/>
    <w:rsid w:val="00F505BE"/>
    <w:rsid w:val="00F57105"/>
    <w:rsid w:val="00F62952"/>
    <w:rsid w:val="00F6609A"/>
    <w:rsid w:val="00F71ABA"/>
    <w:rsid w:val="00F73742"/>
    <w:rsid w:val="00F75F2E"/>
    <w:rsid w:val="00F83EF6"/>
    <w:rsid w:val="00F8650A"/>
    <w:rsid w:val="00F91D7E"/>
    <w:rsid w:val="00F94264"/>
    <w:rsid w:val="00F9463B"/>
    <w:rsid w:val="00F94C3C"/>
    <w:rsid w:val="00F97597"/>
    <w:rsid w:val="00F97F56"/>
    <w:rsid w:val="00FA0A42"/>
    <w:rsid w:val="00FA17B6"/>
    <w:rsid w:val="00FA1F01"/>
    <w:rsid w:val="00FA5C8D"/>
    <w:rsid w:val="00FA7E87"/>
    <w:rsid w:val="00FB10C8"/>
    <w:rsid w:val="00FB3CB4"/>
    <w:rsid w:val="00FB5094"/>
    <w:rsid w:val="00FB58CE"/>
    <w:rsid w:val="00FC288A"/>
    <w:rsid w:val="00FC4666"/>
    <w:rsid w:val="00FC5120"/>
    <w:rsid w:val="00FD3BCF"/>
    <w:rsid w:val="00FD403F"/>
    <w:rsid w:val="00FE298B"/>
    <w:rsid w:val="00FE2EEE"/>
    <w:rsid w:val="00FE4262"/>
    <w:rsid w:val="00FE441C"/>
    <w:rsid w:val="00FE4D53"/>
    <w:rsid w:val="00FE7305"/>
    <w:rsid w:val="00FE7C67"/>
    <w:rsid w:val="00FF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">
    <w:name w:val="Гипертекстовая ссылка"/>
    <w:uiPriority w:val="99"/>
    <w:rsid w:val="00F5021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1">
    <w:name w:val="Прижатый влево"/>
    <w:basedOn w:val="Normal"/>
    <w:next w:val="Normal"/>
    <w:uiPriority w:val="99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uiPriority w:val="99"/>
    <w:rsid w:val="007D0F66"/>
    <w:rPr>
      <w:rFonts w:ascii="Cambria" w:hAnsi="Cambria"/>
      <w:b/>
      <w:sz w:val="24"/>
    </w:rPr>
  </w:style>
  <w:style w:type="character" w:customStyle="1" w:styleId="FontStyle21">
    <w:name w:val="Font Style21"/>
    <w:uiPriority w:val="99"/>
    <w:rsid w:val="007D0F66"/>
    <w:rPr>
      <w:rFonts w:ascii="Cambria" w:hAnsi="Cambria"/>
      <w:spacing w:val="-10"/>
      <w:sz w:val="26"/>
    </w:rPr>
  </w:style>
  <w:style w:type="paragraph" w:customStyle="1" w:styleId="Style12">
    <w:name w:val="Style12"/>
    <w:basedOn w:val="Normal"/>
    <w:uiPriority w:val="99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Normal"/>
    <w:uiPriority w:val="99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Normal"/>
    <w:uiPriority w:val="99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Normal"/>
    <w:uiPriority w:val="99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Normal"/>
    <w:uiPriority w:val="99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Normal"/>
    <w:uiPriority w:val="99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Normal"/>
    <w:uiPriority w:val="99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Normal"/>
    <w:uiPriority w:val="99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Normal"/>
    <w:uiPriority w:val="99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Normal"/>
    <w:uiPriority w:val="99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Normal"/>
    <w:uiPriority w:val="99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1508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08A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508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08A1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6570"/>
    <w:rPr>
      <w:rFonts w:cs="Times New Roman"/>
      <w:sz w:val="28"/>
    </w:rPr>
  </w:style>
  <w:style w:type="paragraph" w:customStyle="1" w:styleId="ConsPlusNormal">
    <w:name w:val="ConsPlusNormal"/>
    <w:uiPriority w:val="99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F6570"/>
    <w:pPr>
      <w:ind w:right="4" w:firstLine="708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F6570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B01A61"/>
    <w:pPr>
      <w:ind w:left="720"/>
      <w:contextualSpacing/>
    </w:pPr>
  </w:style>
  <w:style w:type="table" w:styleId="TableGrid">
    <w:name w:val="Table Grid"/>
    <w:basedOn w:val="TableNormal"/>
    <w:uiPriority w:val="99"/>
    <w:rsid w:val="000017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6DB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DB4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3F51C4"/>
    <w:rPr>
      <w:rFonts w:cs="Times New Roman"/>
    </w:rPr>
  </w:style>
  <w:style w:type="character" w:styleId="Strong">
    <w:name w:val="Strong"/>
    <w:basedOn w:val="DefaultParagraphFont"/>
    <w:uiPriority w:val="99"/>
    <w:qFormat/>
    <w:rsid w:val="003F51C4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BE68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6819"/>
    <w:rPr>
      <w:rFonts w:cs="Times New Roman"/>
      <w:sz w:val="24"/>
    </w:rPr>
  </w:style>
  <w:style w:type="paragraph" w:customStyle="1" w:styleId="ConsPlusNonformat">
    <w:name w:val="ConsPlusNonformat"/>
    <w:uiPriority w:val="99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2">
    <w:name w:val="Отчетный"/>
    <w:basedOn w:val="Normal"/>
    <w:uiPriority w:val="99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Normal"/>
    <w:uiPriority w:val="99"/>
    <w:rsid w:val="007D27BE"/>
    <w:pPr>
      <w:jc w:val="both"/>
    </w:pPr>
  </w:style>
  <w:style w:type="character" w:styleId="Hyperlink">
    <w:name w:val="Hyperlink"/>
    <w:basedOn w:val="DefaultParagraphFont"/>
    <w:uiPriority w:val="99"/>
    <w:rsid w:val="008816F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816F0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C212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21214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C025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0251F"/>
    <w:rPr>
      <w:rFonts w:cs="Times New Roman"/>
      <w:sz w:val="16"/>
    </w:rPr>
  </w:style>
  <w:style w:type="paragraph" w:customStyle="1" w:styleId="ConsNormal">
    <w:name w:val="ConsNormal"/>
    <w:uiPriority w:val="99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NoSpacing">
    <w:name w:val="No Spacing"/>
    <w:uiPriority w:val="99"/>
    <w:qFormat/>
    <w:rsid w:val="00E21B3F"/>
    <w:rPr>
      <w:sz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903CE"/>
    <w:rPr>
      <w:rFonts w:ascii="Courier New" w:hAnsi="Courier New" w:cs="Times New Roman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1757AD"/>
    <w:rPr>
      <w:b/>
      <w:sz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1757AD"/>
    <w:pPr>
      <w:widowControl w:val="0"/>
      <w:shd w:val="clear" w:color="auto" w:fill="FFFFFF"/>
      <w:spacing w:before="540" w:after="300" w:line="322" w:lineRule="exact"/>
      <w:jc w:val="center"/>
    </w:pPr>
    <w:rPr>
      <w:b/>
      <w:sz w:val="27"/>
      <w:szCs w:val="20"/>
      <w:shd w:val="clear" w:color="auto" w:fill="FFFFFF"/>
    </w:rPr>
  </w:style>
  <w:style w:type="character" w:customStyle="1" w:styleId="a3">
    <w:name w:val="Основной текст_"/>
    <w:link w:val="2"/>
    <w:uiPriority w:val="99"/>
    <w:locked/>
    <w:rsid w:val="001757AD"/>
    <w:rPr>
      <w:sz w:val="27"/>
      <w:shd w:val="clear" w:color="auto" w:fill="FFFFFF"/>
    </w:rPr>
  </w:style>
  <w:style w:type="paragraph" w:customStyle="1" w:styleId="2">
    <w:name w:val="Основной текст2"/>
    <w:basedOn w:val="Normal"/>
    <w:link w:val="a3"/>
    <w:uiPriority w:val="99"/>
    <w:rsid w:val="001757AD"/>
    <w:pPr>
      <w:widowControl w:val="0"/>
      <w:shd w:val="clear" w:color="auto" w:fill="FFFFFF"/>
      <w:spacing w:before="180" w:after="540" w:line="240" w:lineRule="atLeast"/>
      <w:jc w:val="center"/>
    </w:pPr>
    <w:rPr>
      <w:sz w:val="27"/>
      <w:szCs w:val="20"/>
      <w:shd w:val="clear" w:color="auto" w:fill="FFFFFF"/>
    </w:rPr>
  </w:style>
  <w:style w:type="character" w:styleId="PageNumber">
    <w:name w:val="page number"/>
    <w:basedOn w:val="DefaultParagraphFont"/>
    <w:uiPriority w:val="99"/>
    <w:rsid w:val="001757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3</Pages>
  <Words>343</Words>
  <Characters>1958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2021-09-28T04:43:00Z</cp:lastPrinted>
  <dcterms:created xsi:type="dcterms:W3CDTF">2021-08-27T07:40:00Z</dcterms:created>
  <dcterms:modified xsi:type="dcterms:W3CDTF">2021-09-28T04:48:00Z</dcterms:modified>
</cp:coreProperties>
</file>