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D9" w:rsidRPr="006415E9" w:rsidRDefault="00841CD9" w:rsidP="005600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КИЯЙСКОГО СЕЛЬСОВЕТА</w:t>
      </w:r>
      <w:r>
        <w:rPr>
          <w:rFonts w:ascii="Times New Roman" w:hAnsi="Times New Roman"/>
          <w:sz w:val="28"/>
          <w:szCs w:val="28"/>
        </w:rPr>
        <w:br/>
        <w:t>МАНСКОГО РАЙОНА</w:t>
      </w:r>
      <w:r w:rsidRPr="005600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841CD9" w:rsidRPr="006415E9" w:rsidRDefault="00841CD9" w:rsidP="006415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CD9" w:rsidRPr="006415E9" w:rsidRDefault="00841CD9" w:rsidP="006415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15E9">
        <w:rPr>
          <w:rFonts w:ascii="Times New Roman" w:hAnsi="Times New Roman"/>
          <w:sz w:val="28"/>
          <w:szCs w:val="28"/>
        </w:rPr>
        <w:t>ПОСТАНОВЛЕНИЕ</w:t>
      </w:r>
    </w:p>
    <w:p w:rsidR="00841CD9" w:rsidRPr="006415E9" w:rsidRDefault="00841CD9" w:rsidP="00641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CD9" w:rsidRPr="006415E9" w:rsidRDefault="00841CD9" w:rsidP="00641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25.03.2024 г</w:t>
      </w:r>
      <w:r w:rsidRPr="006415E9">
        <w:rPr>
          <w:rFonts w:ascii="Times New Roman" w:hAnsi="Times New Roman"/>
          <w:sz w:val="28"/>
          <w:szCs w:val="28"/>
        </w:rPr>
        <w:t xml:space="preserve">             </w:t>
      </w:r>
      <w:r w:rsidRPr="006415E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 Кияй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415E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19</w:t>
      </w:r>
    </w:p>
    <w:p w:rsidR="00841CD9" w:rsidRPr="006415E9" w:rsidRDefault="00841CD9" w:rsidP="00641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CD9" w:rsidRPr="006415E9" w:rsidRDefault="00841CD9" w:rsidP="001F0F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15E9">
        <w:rPr>
          <w:rFonts w:ascii="Times New Roman" w:hAnsi="Times New Roman"/>
          <w:sz w:val="28"/>
          <w:szCs w:val="28"/>
        </w:rPr>
        <w:t>О внесении изменений и дополнений в постановлени</w:t>
      </w:r>
      <w:r>
        <w:rPr>
          <w:rFonts w:ascii="Times New Roman" w:hAnsi="Times New Roman"/>
          <w:sz w:val="28"/>
          <w:szCs w:val="28"/>
        </w:rPr>
        <w:t xml:space="preserve">е администрации </w:t>
      </w:r>
      <w:bookmarkStart w:id="0" w:name="_Hlk162102708"/>
      <w:r>
        <w:rPr>
          <w:rFonts w:ascii="Times New Roman" w:hAnsi="Times New Roman"/>
          <w:sz w:val="28"/>
          <w:szCs w:val="28"/>
        </w:rPr>
        <w:t>Кияйского сельсовета Манского района Красноярского края от 02.11.2018             № 58</w:t>
      </w:r>
      <w:r w:rsidRPr="006415E9">
        <w:rPr>
          <w:rFonts w:ascii="Times New Roman" w:hAnsi="Times New Roman"/>
          <w:sz w:val="28"/>
          <w:szCs w:val="28"/>
        </w:rPr>
        <w:t xml:space="preserve"> «</w:t>
      </w:r>
      <w:r w:rsidRPr="00B4583C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по присвоению, изменению, аннулированию адресов объектам недвижимости на территории Кияйского сельсовета Манского района Красноярского края</w:t>
      </w:r>
      <w:r w:rsidRPr="00451A9A">
        <w:rPr>
          <w:rFonts w:ascii="Times New Roman" w:hAnsi="Times New Roman"/>
          <w:sz w:val="28"/>
          <w:szCs w:val="28"/>
        </w:rPr>
        <w:t>»</w:t>
      </w:r>
      <w:bookmarkEnd w:id="0"/>
      <w:r>
        <w:rPr>
          <w:rFonts w:ascii="Times New Roman" w:hAnsi="Times New Roman"/>
          <w:sz w:val="28"/>
          <w:szCs w:val="28"/>
        </w:rPr>
        <w:t>( в редакции постановление от 02.11.2021 № 56)</w:t>
      </w:r>
    </w:p>
    <w:p w:rsidR="00841CD9" w:rsidRPr="006415E9" w:rsidRDefault="00841CD9" w:rsidP="00641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CD9" w:rsidRPr="006415E9" w:rsidRDefault="00841CD9" w:rsidP="007B1E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5E9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Федеральным законом от 27.07.2010 № 210-ФЗ «Об организации предоставления государственных и муниципальных услуг», п</w:t>
      </w:r>
      <w:r w:rsidRPr="00F47EF2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F47EF2">
        <w:rPr>
          <w:rFonts w:ascii="Times New Roman" w:hAnsi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47EF2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F47EF2">
        <w:rPr>
          <w:rFonts w:ascii="Times New Roman" w:hAnsi="Times New Roman"/>
          <w:sz w:val="28"/>
          <w:szCs w:val="28"/>
        </w:rPr>
        <w:t xml:space="preserve"> от 19.11.2014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F47EF2">
        <w:rPr>
          <w:rFonts w:ascii="Times New Roman" w:hAnsi="Times New Roman"/>
          <w:sz w:val="28"/>
          <w:szCs w:val="28"/>
        </w:rPr>
        <w:t xml:space="preserve">1221 </w:t>
      </w:r>
      <w:r>
        <w:rPr>
          <w:rFonts w:ascii="Times New Roman" w:hAnsi="Times New Roman"/>
          <w:sz w:val="28"/>
          <w:szCs w:val="28"/>
        </w:rPr>
        <w:t>«</w:t>
      </w:r>
      <w:r w:rsidRPr="00F47EF2">
        <w:rPr>
          <w:rFonts w:ascii="Times New Roman" w:hAnsi="Times New Roman"/>
          <w:sz w:val="28"/>
          <w:szCs w:val="28"/>
        </w:rPr>
        <w:t>Об утверждении Правил присвоения, изменения и аннулирования адресов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6415E9">
        <w:rPr>
          <w:rFonts w:ascii="Times New Roman" w:hAnsi="Times New Roman"/>
          <w:sz w:val="28"/>
          <w:szCs w:val="28"/>
        </w:rPr>
        <w:t>руководствуясь стать</w:t>
      </w:r>
      <w:r>
        <w:rPr>
          <w:rFonts w:ascii="Times New Roman" w:hAnsi="Times New Roman"/>
          <w:sz w:val="28"/>
          <w:szCs w:val="28"/>
        </w:rPr>
        <w:t>ей 19</w:t>
      </w:r>
      <w:r w:rsidRPr="006415E9"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>а Кияйского сельсовета Манского района Красноярского края, администрация Кияйского сельсовета Манского района Красноярского края</w:t>
      </w:r>
      <w:r w:rsidRPr="006415E9">
        <w:rPr>
          <w:rFonts w:ascii="Times New Roman" w:hAnsi="Times New Roman"/>
          <w:sz w:val="28"/>
          <w:szCs w:val="28"/>
        </w:rPr>
        <w:t xml:space="preserve"> постанов</w:t>
      </w:r>
      <w:r>
        <w:rPr>
          <w:rFonts w:ascii="Times New Roman" w:hAnsi="Times New Roman"/>
          <w:sz w:val="28"/>
          <w:szCs w:val="28"/>
        </w:rPr>
        <w:t>ляет</w:t>
      </w:r>
      <w:r w:rsidRPr="006415E9">
        <w:rPr>
          <w:rFonts w:ascii="Times New Roman" w:hAnsi="Times New Roman"/>
          <w:sz w:val="28"/>
          <w:szCs w:val="28"/>
        </w:rPr>
        <w:t>:</w:t>
      </w:r>
    </w:p>
    <w:p w:rsidR="00841CD9" w:rsidRPr="004A5417" w:rsidRDefault="00841CD9" w:rsidP="00CE3F98">
      <w:pPr>
        <w:pStyle w:val="ListParagraph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</w:t>
      </w:r>
      <w:r w:rsidRPr="004A5417">
        <w:rPr>
          <w:rFonts w:ascii="Times New Roman" w:hAnsi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583C">
        <w:rPr>
          <w:rFonts w:ascii="Times New Roman" w:hAnsi="Times New Roman"/>
          <w:sz w:val="28"/>
          <w:szCs w:val="28"/>
        </w:rPr>
        <w:t>Кияйского сельсовета Манского района Красноярского края от 0</w:t>
      </w:r>
      <w:r>
        <w:rPr>
          <w:rFonts w:ascii="Times New Roman" w:hAnsi="Times New Roman"/>
          <w:sz w:val="28"/>
          <w:szCs w:val="28"/>
        </w:rPr>
        <w:t xml:space="preserve">2.11.2018 № 58  «Об утверждении </w:t>
      </w:r>
      <w:r w:rsidRPr="00B4583C">
        <w:rPr>
          <w:rFonts w:ascii="Times New Roman" w:hAnsi="Times New Roman"/>
          <w:sz w:val="28"/>
          <w:szCs w:val="28"/>
        </w:rPr>
        <w:t>Административного регламента предоставления муниципальной услуги по присвоению, изменению, аннулированию адресов объектам недвижимости на территории Кияйского сельсовета Манского района Красноярского края»</w:t>
      </w:r>
      <w:r w:rsidRPr="004A5417">
        <w:rPr>
          <w:rFonts w:ascii="Times New Roman" w:hAnsi="Times New Roman"/>
          <w:sz w:val="28"/>
          <w:szCs w:val="28"/>
        </w:rPr>
        <w:t>:</w:t>
      </w:r>
    </w:p>
    <w:p w:rsidR="00841CD9" w:rsidRPr="00856E13" w:rsidRDefault="00841CD9" w:rsidP="008E6C5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E13">
        <w:rPr>
          <w:rFonts w:ascii="Times New Roman" w:hAnsi="Times New Roman"/>
          <w:sz w:val="28"/>
          <w:szCs w:val="28"/>
        </w:rPr>
        <w:t>Пункт 2.</w:t>
      </w:r>
      <w:r>
        <w:rPr>
          <w:rFonts w:ascii="Times New Roman" w:hAnsi="Times New Roman"/>
          <w:sz w:val="28"/>
          <w:szCs w:val="28"/>
        </w:rPr>
        <w:t>3</w:t>
      </w:r>
      <w:r w:rsidRPr="00856E1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/>
          <w:sz w:val="28"/>
          <w:szCs w:val="28"/>
        </w:rPr>
        <w:t xml:space="preserve"> «Результатом предоставления муниципальной услуги является решение </w:t>
      </w:r>
      <w:r w:rsidRPr="008E6C56">
        <w:rPr>
          <w:rFonts w:ascii="Times New Roman" w:hAnsi="Times New Roman"/>
          <w:sz w:val="28"/>
          <w:szCs w:val="28"/>
        </w:rPr>
        <w:t>о присвоении объекту адресации адреса или аннулировании его адреса</w:t>
      </w:r>
      <w:r>
        <w:rPr>
          <w:rFonts w:ascii="Times New Roman" w:hAnsi="Times New Roman"/>
          <w:sz w:val="28"/>
          <w:szCs w:val="28"/>
        </w:rPr>
        <w:t xml:space="preserve">; </w:t>
      </w:r>
      <w:r w:rsidRPr="008E6C56">
        <w:rPr>
          <w:rFonts w:ascii="Times New Roman" w:hAnsi="Times New Roman"/>
          <w:sz w:val="28"/>
          <w:szCs w:val="28"/>
        </w:rPr>
        <w:t>решение об отказе в таком присвоении или аннулировании адреса</w:t>
      </w:r>
      <w:r>
        <w:rPr>
          <w:rFonts w:ascii="Times New Roman" w:hAnsi="Times New Roman"/>
          <w:sz w:val="28"/>
          <w:szCs w:val="28"/>
        </w:rPr>
        <w:t>.».</w:t>
      </w:r>
    </w:p>
    <w:p w:rsidR="00841CD9" w:rsidRDefault="00841CD9" w:rsidP="00856E1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E13">
        <w:rPr>
          <w:rFonts w:ascii="Times New Roman" w:hAnsi="Times New Roman"/>
          <w:sz w:val="28"/>
          <w:szCs w:val="28"/>
        </w:rPr>
        <w:t>В пункте 2.</w:t>
      </w:r>
      <w:r>
        <w:rPr>
          <w:rFonts w:ascii="Times New Roman" w:hAnsi="Times New Roman"/>
          <w:sz w:val="28"/>
          <w:szCs w:val="28"/>
        </w:rPr>
        <w:t>4</w:t>
      </w:r>
      <w:r w:rsidRPr="00856E13">
        <w:rPr>
          <w:rFonts w:ascii="Times New Roman" w:hAnsi="Times New Roman"/>
          <w:sz w:val="28"/>
          <w:szCs w:val="28"/>
        </w:rPr>
        <w:t xml:space="preserve">  слова «</w:t>
      </w:r>
      <w:r w:rsidRPr="000656C3">
        <w:rPr>
          <w:rFonts w:ascii="Times New Roman" w:hAnsi="Times New Roman"/>
          <w:sz w:val="28"/>
          <w:szCs w:val="28"/>
        </w:rPr>
        <w:t>10 рабочих дней со дня поступления заявления и прилагаемых к нему документов в Администрацию.</w:t>
      </w:r>
      <w:r w:rsidRPr="00856E13">
        <w:rPr>
          <w:rFonts w:ascii="Times New Roman" w:hAnsi="Times New Roman"/>
          <w:sz w:val="28"/>
          <w:szCs w:val="28"/>
        </w:rPr>
        <w:t>» заменить на «: а) в случае подачи заявления на бумажном носителе - в срок не более 10 рабочих дней со дня поступления заявления; б) в случае подачи заявления в форме электронного документа - в срок не более 5 рабочих дней со дня поступления заявления.».</w:t>
      </w:r>
    </w:p>
    <w:p w:rsidR="00841CD9" w:rsidRPr="006415E9" w:rsidRDefault="00841CD9" w:rsidP="004A5417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15E9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</w:rPr>
        <w:t>вступает в силу в день, следующий за днем его официального опубликования в информационном бюллетене «Ведомости Манского района»</w:t>
      </w:r>
      <w:r w:rsidRPr="006415E9">
        <w:rPr>
          <w:rFonts w:ascii="Times New Roman" w:hAnsi="Times New Roman"/>
          <w:sz w:val="28"/>
          <w:szCs w:val="28"/>
        </w:rPr>
        <w:t>.</w:t>
      </w:r>
    </w:p>
    <w:p w:rsidR="00841CD9" w:rsidRPr="006415E9" w:rsidRDefault="00841CD9" w:rsidP="00641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CD9" w:rsidRPr="0056006F" w:rsidRDefault="00841CD9" w:rsidP="00641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Глава Кияйского сельсовета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6006F">
        <w:rPr>
          <w:rFonts w:ascii="Times New Roman" w:hAnsi="Times New Roman"/>
          <w:sz w:val="28"/>
          <w:szCs w:val="28"/>
        </w:rPr>
        <w:t>А.И. Свиридов</w:t>
      </w:r>
      <w:bookmarkStart w:id="1" w:name="_GoBack"/>
      <w:bookmarkEnd w:id="1"/>
    </w:p>
    <w:p w:rsidR="00841CD9" w:rsidRPr="0056006F" w:rsidRDefault="00841CD9" w:rsidP="00641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CD9" w:rsidRPr="00C80724" w:rsidRDefault="00841CD9" w:rsidP="00C807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41CD9" w:rsidRPr="00C80724" w:rsidSect="00701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CD9" w:rsidRDefault="00841CD9" w:rsidP="00215197">
      <w:pPr>
        <w:spacing w:after="0" w:line="240" w:lineRule="auto"/>
      </w:pPr>
      <w:r>
        <w:separator/>
      </w:r>
    </w:p>
  </w:endnote>
  <w:endnote w:type="continuationSeparator" w:id="1">
    <w:p w:rsidR="00841CD9" w:rsidRDefault="00841CD9" w:rsidP="00215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CD9" w:rsidRDefault="00841CD9" w:rsidP="00215197">
      <w:pPr>
        <w:spacing w:after="0" w:line="240" w:lineRule="auto"/>
      </w:pPr>
      <w:r>
        <w:separator/>
      </w:r>
    </w:p>
  </w:footnote>
  <w:footnote w:type="continuationSeparator" w:id="1">
    <w:p w:rsidR="00841CD9" w:rsidRDefault="00841CD9" w:rsidP="00215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95450"/>
    <w:multiLevelType w:val="multilevel"/>
    <w:tmpl w:val="AE1853A0"/>
    <w:lvl w:ilvl="0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1BA"/>
    <w:rsid w:val="00006D49"/>
    <w:rsid w:val="00010EAF"/>
    <w:rsid w:val="000656C3"/>
    <w:rsid w:val="00073EDC"/>
    <w:rsid w:val="000E7DB6"/>
    <w:rsid w:val="001E0809"/>
    <w:rsid w:val="001F0F08"/>
    <w:rsid w:val="00215197"/>
    <w:rsid w:val="002673F3"/>
    <w:rsid w:val="002872E3"/>
    <w:rsid w:val="002C48D2"/>
    <w:rsid w:val="00382037"/>
    <w:rsid w:val="003B495C"/>
    <w:rsid w:val="00451A9A"/>
    <w:rsid w:val="00452DEA"/>
    <w:rsid w:val="00454BA5"/>
    <w:rsid w:val="004A5417"/>
    <w:rsid w:val="00503CCB"/>
    <w:rsid w:val="0056006F"/>
    <w:rsid w:val="00565FE8"/>
    <w:rsid w:val="005950D5"/>
    <w:rsid w:val="005B16A3"/>
    <w:rsid w:val="006415E9"/>
    <w:rsid w:val="00672758"/>
    <w:rsid w:val="00701923"/>
    <w:rsid w:val="0071230D"/>
    <w:rsid w:val="0072647A"/>
    <w:rsid w:val="00742E3A"/>
    <w:rsid w:val="00791A4A"/>
    <w:rsid w:val="007B1E78"/>
    <w:rsid w:val="007D55A1"/>
    <w:rsid w:val="007E7606"/>
    <w:rsid w:val="00841CD9"/>
    <w:rsid w:val="00856E13"/>
    <w:rsid w:val="00877BA1"/>
    <w:rsid w:val="008B3C1A"/>
    <w:rsid w:val="008E6C56"/>
    <w:rsid w:val="009D3095"/>
    <w:rsid w:val="009E76FC"/>
    <w:rsid w:val="00A411BA"/>
    <w:rsid w:val="00A54BB8"/>
    <w:rsid w:val="00AF2225"/>
    <w:rsid w:val="00B4583C"/>
    <w:rsid w:val="00BF230E"/>
    <w:rsid w:val="00C80724"/>
    <w:rsid w:val="00C96199"/>
    <w:rsid w:val="00CB5250"/>
    <w:rsid w:val="00CE3F98"/>
    <w:rsid w:val="00F47EF2"/>
    <w:rsid w:val="00FE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92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E76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15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1519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15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19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358</TotalTime>
  <Pages>1</Pages>
  <Words>323</Words>
  <Characters>1847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Баштакова Анастасия Юрьевна</dc:creator>
  <cp:keywords/>
  <dc:description/>
  <cp:lastModifiedBy>user</cp:lastModifiedBy>
  <cp:revision>33</cp:revision>
  <cp:lastPrinted>2024-03-25T06:27:00Z</cp:lastPrinted>
  <dcterms:created xsi:type="dcterms:W3CDTF">2023-02-20T02:37:00Z</dcterms:created>
  <dcterms:modified xsi:type="dcterms:W3CDTF">2024-03-25T06:33:00Z</dcterms:modified>
</cp:coreProperties>
</file>